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2A" w:rsidRPr="00F419B7" w:rsidRDefault="000A2C2A" w:rsidP="00F419B7">
      <w:pPr>
        <w:spacing w:line="360" w:lineRule="exact"/>
        <w:jc w:val="center"/>
        <w:outlineLvl w:val="0"/>
        <w:rPr>
          <w:rFonts w:ascii="標楷體" w:eastAsia="標楷體" w:hAnsi="標楷體"/>
          <w:color w:val="000000"/>
          <w:sz w:val="36"/>
          <w:szCs w:val="36"/>
        </w:rPr>
      </w:pPr>
      <w:r w:rsidRPr="00F419B7">
        <w:rPr>
          <w:rFonts w:ascii="標楷體" w:eastAsia="標楷體" w:hAnsi="標楷體" w:hint="eastAsia"/>
          <w:bCs/>
          <w:sz w:val="36"/>
          <w:szCs w:val="36"/>
        </w:rPr>
        <w:t>花蓮縣政府「</w:t>
      </w:r>
      <w:r w:rsidRPr="00F419B7">
        <w:rPr>
          <w:rFonts w:ascii="標楷體" w:eastAsia="標楷體" w:hAnsi="標楷體"/>
          <w:bCs/>
          <w:sz w:val="36"/>
          <w:szCs w:val="36"/>
        </w:rPr>
        <w:t>106</w:t>
      </w:r>
      <w:r w:rsidRPr="00F419B7">
        <w:rPr>
          <w:rFonts w:ascii="標楷體" w:eastAsia="標楷體" w:hAnsi="標楷體" w:hint="eastAsia"/>
          <w:bCs/>
          <w:sz w:val="36"/>
          <w:szCs w:val="36"/>
        </w:rPr>
        <w:t>年度</w:t>
      </w:r>
      <w:r w:rsidRPr="00F419B7">
        <w:rPr>
          <w:rFonts w:ascii="標楷體" w:eastAsia="標楷體" w:hAnsi="標楷體" w:hint="eastAsia"/>
          <w:sz w:val="36"/>
          <w:szCs w:val="36"/>
        </w:rPr>
        <w:t>族群文創服裝在職訓練</w:t>
      </w:r>
      <w:r w:rsidRPr="00F419B7">
        <w:rPr>
          <w:rFonts w:ascii="標楷體" w:eastAsia="標楷體" w:hAnsi="標楷體" w:hint="eastAsia"/>
          <w:bCs/>
          <w:sz w:val="36"/>
          <w:szCs w:val="36"/>
        </w:rPr>
        <w:t>班」訓練計畫</w:t>
      </w:r>
    </w:p>
    <w:p w:rsidR="000A2C2A" w:rsidRDefault="000A2C2A" w:rsidP="00500912">
      <w:pPr>
        <w:pStyle w:val="Default"/>
        <w:spacing w:line="460" w:lineRule="exact"/>
        <w:jc w:val="center"/>
        <w:rPr>
          <w:rFonts w:hAnsi="標楷體"/>
          <w:sz w:val="32"/>
          <w:szCs w:val="32"/>
        </w:rPr>
      </w:pPr>
      <w:r w:rsidRPr="00F419B7">
        <w:rPr>
          <w:rFonts w:hAnsi="標楷體" w:hint="eastAsia"/>
          <w:sz w:val="32"/>
          <w:szCs w:val="32"/>
        </w:rPr>
        <w:t>班別：服裝織品打版裁縫班</w:t>
      </w:r>
    </w:p>
    <w:p w:rsidR="000A2C2A" w:rsidRPr="006A5F06" w:rsidRDefault="000A2C2A" w:rsidP="00500912">
      <w:pPr>
        <w:pStyle w:val="Default"/>
        <w:spacing w:line="460" w:lineRule="exact"/>
        <w:jc w:val="center"/>
        <w:rPr>
          <w:rFonts w:hAnsi="標楷體"/>
          <w:b/>
          <w:bCs/>
          <w:spacing w:val="-9"/>
          <w:sz w:val="32"/>
          <w:szCs w:val="32"/>
        </w:rPr>
      </w:pPr>
      <w:r>
        <w:rPr>
          <w:rFonts w:hAnsi="標楷體" w:hint="eastAsia"/>
          <w:sz w:val="32"/>
          <w:szCs w:val="32"/>
        </w:rPr>
        <w:t>報名表</w:t>
      </w:r>
    </w:p>
    <w:tbl>
      <w:tblPr>
        <w:tblW w:w="106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19"/>
        <w:gridCol w:w="2167"/>
        <w:gridCol w:w="1617"/>
        <w:gridCol w:w="1530"/>
        <w:gridCol w:w="1069"/>
        <w:gridCol w:w="2679"/>
      </w:tblGrid>
      <w:tr w:rsidR="000A2C2A" w:rsidRPr="000B5AC3" w:rsidTr="000B5AC3">
        <w:trPr>
          <w:trHeight w:val="397"/>
          <w:jc w:val="center"/>
        </w:trPr>
        <w:tc>
          <w:tcPr>
            <w:tcW w:w="1618" w:type="dxa"/>
            <w:tcBorders>
              <w:top w:val="single" w:sz="18" w:space="0" w:color="auto"/>
            </w:tcBorders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420"/>
                <w:sz w:val="28"/>
                <w:szCs w:val="28"/>
                <w:fitText w:val="1400" w:id="1537475072"/>
              </w:rPr>
              <w:t>姓</w:t>
            </w:r>
            <w:r w:rsidRPr="000B5AC3">
              <w:rPr>
                <w:rFonts w:hAnsi="標楷體" w:hint="eastAsia"/>
                <w:b/>
                <w:bCs/>
                <w:sz w:val="28"/>
                <w:szCs w:val="28"/>
                <w:fitText w:val="1400" w:id="1537475072"/>
              </w:rPr>
              <w:t>名</w:t>
            </w:r>
          </w:p>
        </w:tc>
        <w:tc>
          <w:tcPr>
            <w:tcW w:w="2176" w:type="dxa"/>
            <w:tcBorders>
              <w:top w:val="single" w:sz="18" w:space="0" w:color="auto"/>
            </w:tcBorders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18" w:space="0" w:color="auto"/>
            </w:tcBorders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420"/>
                <w:sz w:val="28"/>
                <w:szCs w:val="28"/>
              </w:rPr>
            </w:pPr>
            <w:r w:rsidRPr="006A5F06">
              <w:rPr>
                <w:rFonts w:hAnsi="標楷體" w:hint="eastAsia"/>
                <w:b/>
                <w:bCs/>
                <w:spacing w:val="420"/>
                <w:sz w:val="28"/>
                <w:szCs w:val="28"/>
                <w:fitText w:val="1400" w:id="1537475073"/>
              </w:rPr>
              <w:t>族</w:t>
            </w:r>
            <w:r w:rsidRPr="006A5F06">
              <w:rPr>
                <w:rFonts w:hAnsi="標楷體" w:hint="eastAsia"/>
                <w:b/>
                <w:bCs/>
                <w:sz w:val="28"/>
                <w:szCs w:val="28"/>
                <w:fitText w:val="1400" w:id="1537475073"/>
              </w:rPr>
              <w:t>別</w:t>
            </w:r>
          </w:p>
        </w:tc>
        <w:tc>
          <w:tcPr>
            <w:tcW w:w="2611" w:type="dxa"/>
            <w:gridSpan w:val="2"/>
            <w:tcBorders>
              <w:top w:val="single" w:sz="18" w:space="0" w:color="auto"/>
            </w:tcBorders>
            <w:vAlign w:val="center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  <w:vAlign w:val="center"/>
          </w:tcPr>
          <w:p w:rsidR="000A2C2A" w:rsidRPr="000B5AC3" w:rsidRDefault="000A2C2A" w:rsidP="000B5AC3">
            <w:pPr>
              <w:spacing w:line="580" w:lineRule="exact"/>
              <w:jc w:val="center"/>
              <w:rPr>
                <w:rFonts w:ascii="標楷體" w:eastAsia="標楷體" w:hAnsi="標楷體"/>
                <w:color w:val="7F7F7F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相片</w:t>
            </w:r>
            <w:r w:rsidRPr="000B5AC3">
              <w:rPr>
                <w:rFonts w:ascii="標楷體" w:eastAsia="標楷體" w:hAnsi="標楷體"/>
                <w:color w:val="7F7F7F"/>
                <w:sz w:val="28"/>
                <w:szCs w:val="28"/>
              </w:rPr>
              <w:t>1</w:t>
            </w:r>
            <w:r w:rsidRPr="000B5AC3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張</w:t>
            </w:r>
          </w:p>
          <w:p w:rsidR="000A2C2A" w:rsidRPr="000B5AC3" w:rsidRDefault="000A2C2A" w:rsidP="000B5AC3">
            <w:pPr>
              <w:spacing w:line="580" w:lineRule="exact"/>
              <w:jc w:val="center"/>
              <w:rPr>
                <w:rFonts w:ascii="標楷體" w:eastAsia="標楷體" w:hAnsi="標楷體"/>
                <w:color w:val="7F7F7F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請黏貼</w:t>
            </w:r>
          </w:p>
          <w:p w:rsidR="000A2C2A" w:rsidRPr="000B5AC3" w:rsidRDefault="000A2C2A" w:rsidP="000B5AC3">
            <w:pPr>
              <w:spacing w:line="580" w:lineRule="exact"/>
              <w:jc w:val="center"/>
              <w:rPr>
                <w:rFonts w:ascii="標楷體" w:eastAsia="標楷體" w:hAnsi="標楷體"/>
                <w:color w:val="7F7F7F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一吋半身</w:t>
            </w:r>
          </w:p>
          <w:p w:rsidR="000A2C2A" w:rsidRPr="000B5AC3" w:rsidRDefault="000A2C2A" w:rsidP="000B5AC3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7F7F7F"/>
                <w:sz w:val="28"/>
                <w:szCs w:val="28"/>
              </w:rPr>
              <w:t>脫帽相片</w:t>
            </w:r>
          </w:p>
        </w:tc>
      </w:tr>
      <w:tr w:rsidR="000A2C2A" w:rsidRPr="000B5AC3" w:rsidTr="000B5AC3">
        <w:trPr>
          <w:trHeight w:val="397"/>
          <w:jc w:val="center"/>
        </w:trPr>
        <w:tc>
          <w:tcPr>
            <w:tcW w:w="1618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420"/>
                <w:sz w:val="28"/>
                <w:szCs w:val="28"/>
                <w:fitText w:val="1400" w:id="1537475073"/>
              </w:rPr>
              <w:t>性</w:t>
            </w:r>
            <w:r w:rsidRPr="000B5AC3">
              <w:rPr>
                <w:rFonts w:hAnsi="標楷體" w:hint="eastAsia"/>
                <w:b/>
                <w:bCs/>
                <w:sz w:val="28"/>
                <w:szCs w:val="28"/>
                <w:fitText w:val="1400" w:id="1537475073"/>
              </w:rPr>
              <w:t>別</w:t>
            </w:r>
          </w:p>
        </w:tc>
        <w:tc>
          <w:tcPr>
            <w:tcW w:w="2176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cs="Times New Roman" w:hint="eastAsia"/>
                <w:sz w:val="28"/>
                <w:szCs w:val="28"/>
              </w:rPr>
              <w:t>□男</w:t>
            </w:r>
            <w:r w:rsidRPr="000B5AC3">
              <w:rPr>
                <w:rFonts w:hAnsi="標楷體" w:cs="Times New Roman"/>
                <w:sz w:val="28"/>
                <w:szCs w:val="28"/>
              </w:rPr>
              <w:t xml:space="preserve"> </w:t>
            </w:r>
            <w:r w:rsidRPr="000B5AC3">
              <w:rPr>
                <w:rFonts w:hAnsi="標楷體" w:cs="Times New Roman" w:hint="eastAsia"/>
                <w:sz w:val="28"/>
                <w:szCs w:val="28"/>
              </w:rPr>
              <w:t>□女</w:t>
            </w:r>
          </w:p>
        </w:tc>
        <w:tc>
          <w:tcPr>
            <w:tcW w:w="1586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3"/>
                <w:w w:val="9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3"/>
                <w:w w:val="99"/>
                <w:sz w:val="28"/>
                <w:szCs w:val="28"/>
                <w:fitText w:val="1400" w:id="1537475073"/>
              </w:rPr>
              <w:t>身</w:t>
            </w:r>
            <w:r w:rsidRPr="000B5AC3">
              <w:rPr>
                <w:rFonts w:hAnsi="標楷體" w:hint="eastAsia"/>
                <w:b/>
                <w:bCs/>
                <w:w w:val="99"/>
                <w:sz w:val="28"/>
                <w:szCs w:val="28"/>
                <w:fitText w:val="1400" w:id="1537475073"/>
              </w:rPr>
              <w:t>分證字號</w:t>
            </w:r>
          </w:p>
        </w:tc>
        <w:tc>
          <w:tcPr>
            <w:tcW w:w="2611" w:type="dxa"/>
            <w:gridSpan w:val="2"/>
            <w:vAlign w:val="center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3"/>
                <w:w w:val="99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0A2C2A" w:rsidRPr="000B5AC3" w:rsidRDefault="000A2C2A" w:rsidP="000B5AC3">
            <w:pPr>
              <w:pStyle w:val="Default"/>
              <w:spacing w:line="580" w:lineRule="exact"/>
              <w:ind w:left="480"/>
              <w:jc w:val="center"/>
              <w:rPr>
                <w:rFonts w:hAnsi="標楷體"/>
                <w:bCs/>
                <w:spacing w:val="-9"/>
                <w:sz w:val="28"/>
                <w:szCs w:val="28"/>
              </w:rPr>
            </w:pPr>
          </w:p>
        </w:tc>
      </w:tr>
      <w:tr w:rsidR="000A2C2A" w:rsidRPr="000B5AC3" w:rsidTr="000B5AC3">
        <w:trPr>
          <w:trHeight w:val="397"/>
          <w:jc w:val="center"/>
        </w:trPr>
        <w:tc>
          <w:tcPr>
            <w:tcW w:w="1618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4"/>
                <w:w w:val="99"/>
                <w:sz w:val="28"/>
                <w:szCs w:val="28"/>
                <w:fitText w:val="1402" w:id="1537475074"/>
              </w:rPr>
              <w:t>出</w:t>
            </w:r>
            <w:r w:rsidRPr="000B5AC3">
              <w:rPr>
                <w:rFonts w:hAnsi="標楷體" w:hint="eastAsia"/>
                <w:b/>
                <w:bCs/>
                <w:w w:val="99"/>
                <w:sz w:val="28"/>
                <w:szCs w:val="28"/>
                <w:fitText w:val="1402" w:id="1537475074"/>
              </w:rPr>
              <w:t>生年月日</w:t>
            </w:r>
          </w:p>
        </w:tc>
        <w:tc>
          <w:tcPr>
            <w:tcW w:w="2176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1586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420"/>
                <w:sz w:val="28"/>
                <w:szCs w:val="28"/>
                <w:fitText w:val="1400" w:id="1537475075"/>
              </w:rPr>
              <w:t>信</w:t>
            </w:r>
            <w:r w:rsidRPr="000B5AC3">
              <w:rPr>
                <w:rFonts w:hAnsi="標楷體" w:hint="eastAsia"/>
                <w:b/>
                <w:bCs/>
                <w:sz w:val="28"/>
                <w:szCs w:val="28"/>
                <w:fitText w:val="1400" w:id="1537475075"/>
              </w:rPr>
              <w:t>箱</w:t>
            </w:r>
          </w:p>
        </w:tc>
        <w:tc>
          <w:tcPr>
            <w:tcW w:w="2611" w:type="dxa"/>
            <w:gridSpan w:val="2"/>
            <w:vAlign w:val="center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Cs/>
                <w:spacing w:val="-9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Cs/>
                <w:spacing w:val="-9"/>
                <w:sz w:val="28"/>
                <w:szCs w:val="28"/>
              </w:rPr>
            </w:pPr>
          </w:p>
        </w:tc>
      </w:tr>
      <w:tr w:rsidR="000A2C2A" w:rsidRPr="000B5AC3" w:rsidTr="000B5AC3">
        <w:trPr>
          <w:trHeight w:val="617"/>
          <w:jc w:val="center"/>
        </w:trPr>
        <w:tc>
          <w:tcPr>
            <w:tcW w:w="1618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420"/>
                <w:sz w:val="28"/>
                <w:szCs w:val="28"/>
                <w:fitText w:val="1400" w:id="1537475076"/>
              </w:rPr>
              <w:t>電</w:t>
            </w:r>
            <w:r w:rsidRPr="000B5AC3">
              <w:rPr>
                <w:rFonts w:hAnsi="標楷體" w:hint="eastAsia"/>
                <w:b/>
                <w:bCs/>
                <w:sz w:val="28"/>
                <w:szCs w:val="28"/>
                <w:fitText w:val="1400" w:id="1537475076"/>
              </w:rPr>
              <w:t>話</w:t>
            </w:r>
          </w:p>
        </w:tc>
        <w:tc>
          <w:tcPr>
            <w:tcW w:w="2176" w:type="dxa"/>
          </w:tcPr>
          <w:p w:rsidR="000A2C2A" w:rsidRPr="000B5AC3" w:rsidRDefault="000A2C2A" w:rsidP="000B5AC3">
            <w:pPr>
              <w:spacing w:before="180"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420"/>
                <w:sz w:val="28"/>
                <w:szCs w:val="28"/>
                <w:fitText w:val="1400" w:id="1537475077"/>
              </w:rPr>
              <w:t>手</w:t>
            </w:r>
            <w:r w:rsidRPr="000B5AC3">
              <w:rPr>
                <w:rFonts w:hAnsi="標楷體" w:hint="eastAsia"/>
                <w:b/>
                <w:bCs/>
                <w:sz w:val="28"/>
                <w:szCs w:val="28"/>
                <w:fitText w:val="1400" w:id="1537475077"/>
              </w:rPr>
              <w:t>機</w:t>
            </w:r>
          </w:p>
        </w:tc>
        <w:tc>
          <w:tcPr>
            <w:tcW w:w="2611" w:type="dxa"/>
            <w:gridSpan w:val="2"/>
            <w:vAlign w:val="center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</w:p>
        </w:tc>
      </w:tr>
      <w:tr w:rsidR="000A2C2A" w:rsidRPr="000B5AC3" w:rsidTr="000B5AC3">
        <w:trPr>
          <w:trHeight w:val="454"/>
          <w:jc w:val="center"/>
        </w:trPr>
        <w:tc>
          <w:tcPr>
            <w:tcW w:w="1618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47"/>
                <w:sz w:val="28"/>
                <w:szCs w:val="28"/>
                <w:fitText w:val="1400" w:id="1537475078"/>
              </w:rPr>
              <w:t>通信地</w:t>
            </w:r>
            <w:r w:rsidRPr="000B5AC3">
              <w:rPr>
                <w:rFonts w:hAnsi="標楷體" w:hint="eastAsia"/>
                <w:b/>
                <w:bCs/>
                <w:spacing w:val="-1"/>
                <w:sz w:val="28"/>
                <w:szCs w:val="28"/>
                <w:fitText w:val="1400" w:id="1537475078"/>
              </w:rPr>
              <w:t>址</w:t>
            </w:r>
          </w:p>
        </w:tc>
        <w:tc>
          <w:tcPr>
            <w:tcW w:w="9063" w:type="dxa"/>
            <w:gridSpan w:val="5"/>
          </w:tcPr>
          <w:p w:rsidR="000A2C2A" w:rsidRPr="000B5AC3" w:rsidRDefault="000A2C2A" w:rsidP="000B5AC3">
            <w:pPr>
              <w:pStyle w:val="Default"/>
              <w:spacing w:line="580" w:lineRule="exact"/>
              <w:jc w:val="both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</w:p>
        </w:tc>
      </w:tr>
      <w:tr w:rsidR="000A2C2A" w:rsidRPr="000B5AC3" w:rsidTr="000B5AC3">
        <w:trPr>
          <w:trHeight w:val="454"/>
          <w:jc w:val="center"/>
        </w:trPr>
        <w:tc>
          <w:tcPr>
            <w:tcW w:w="1618" w:type="dxa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420"/>
                <w:sz w:val="28"/>
                <w:szCs w:val="28"/>
                <w:fitText w:val="1400" w:id="1537475079"/>
              </w:rPr>
              <w:t>備</w:t>
            </w:r>
            <w:r w:rsidRPr="000B5AC3">
              <w:rPr>
                <w:rFonts w:hAnsi="標楷體" w:hint="eastAsia"/>
                <w:b/>
                <w:bCs/>
                <w:sz w:val="28"/>
                <w:szCs w:val="28"/>
                <w:fitText w:val="1400" w:id="1537475079"/>
              </w:rPr>
              <w:t>註</w:t>
            </w:r>
          </w:p>
        </w:tc>
        <w:tc>
          <w:tcPr>
            <w:tcW w:w="3762" w:type="dxa"/>
            <w:gridSpan w:val="2"/>
            <w:vAlign w:val="center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Cs/>
                <w:spacing w:val="-9"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:rsidR="000A2C2A" w:rsidRPr="000B5AC3" w:rsidRDefault="000A2C2A" w:rsidP="000B5AC3">
            <w:pPr>
              <w:pStyle w:val="Default"/>
              <w:spacing w:line="580" w:lineRule="exact"/>
              <w:jc w:val="center"/>
              <w:rPr>
                <w:rFonts w:hAnsi="標楷體"/>
                <w:b/>
                <w:bCs/>
                <w:spacing w:val="-9"/>
                <w:sz w:val="28"/>
                <w:szCs w:val="28"/>
              </w:rPr>
            </w:pPr>
            <w:r w:rsidRPr="000B5AC3">
              <w:rPr>
                <w:rFonts w:hAnsi="標楷體" w:hint="eastAsia"/>
                <w:b/>
                <w:bCs/>
                <w:spacing w:val="-9"/>
                <w:sz w:val="28"/>
                <w:szCs w:val="28"/>
              </w:rPr>
              <w:t>學員編號</w:t>
            </w:r>
          </w:p>
        </w:tc>
        <w:tc>
          <w:tcPr>
            <w:tcW w:w="3765" w:type="dxa"/>
            <w:gridSpan w:val="2"/>
          </w:tcPr>
          <w:p w:rsidR="000A2C2A" w:rsidRPr="000B5AC3" w:rsidRDefault="000A2C2A" w:rsidP="000B5AC3">
            <w:pPr>
              <w:pStyle w:val="Default"/>
              <w:spacing w:line="580" w:lineRule="exact"/>
              <w:jc w:val="both"/>
              <w:rPr>
                <w:rFonts w:hAnsi="標楷體"/>
                <w:bCs/>
                <w:spacing w:val="-9"/>
                <w:sz w:val="28"/>
                <w:szCs w:val="28"/>
              </w:rPr>
            </w:pPr>
          </w:p>
        </w:tc>
      </w:tr>
      <w:tr w:rsidR="000A2C2A" w:rsidRPr="000B5AC3" w:rsidTr="000B5AC3">
        <w:trPr>
          <w:trHeight w:val="510"/>
          <w:jc w:val="center"/>
        </w:trPr>
        <w:tc>
          <w:tcPr>
            <w:tcW w:w="10681" w:type="dxa"/>
            <w:gridSpan w:val="6"/>
            <w:vAlign w:val="center"/>
          </w:tcPr>
          <w:p w:rsidR="000A2C2A" w:rsidRPr="000B5AC3" w:rsidRDefault="000A2C2A" w:rsidP="000B5AC3">
            <w:pPr>
              <w:spacing w:line="58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b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及招生說明</w:t>
            </w:r>
          </w:p>
        </w:tc>
      </w:tr>
      <w:tr w:rsidR="000A2C2A" w:rsidRPr="000B5AC3" w:rsidTr="0055157E">
        <w:trPr>
          <w:trHeight w:val="2860"/>
          <w:jc w:val="center"/>
        </w:trPr>
        <w:tc>
          <w:tcPr>
            <w:tcW w:w="10681" w:type="dxa"/>
            <w:gridSpan w:val="6"/>
            <w:tcBorders>
              <w:bottom w:val="single" w:sz="18" w:space="0" w:color="auto"/>
            </w:tcBorders>
          </w:tcPr>
          <w:p w:rsidR="000A2C2A" w:rsidRDefault="000A2C2A" w:rsidP="000B5AC3">
            <w:pPr>
              <w:pStyle w:val="ListParagraph"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報名期間：自即日起至</w:t>
            </w: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時止。</w:t>
            </w:r>
          </w:p>
          <w:p w:rsidR="000A2C2A" w:rsidRDefault="000A2C2A" w:rsidP="000B5AC3">
            <w:pPr>
              <w:pStyle w:val="ListParagraph"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報名方式：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6A5F06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A5F0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6A5F0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6A5F06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時前「郵寄掛號送達」或親送至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梵妮司創藝服飾林高鳳小姐</w:t>
            </w:r>
            <w:r w:rsidRPr="006A5F0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地址：花蓮市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博愛街</w:t>
            </w:r>
            <w:r>
              <w:rPr>
                <w:rFonts w:ascii="標楷體" w:eastAsia="標楷體" w:hAnsi="標楷體"/>
                <w:sz w:val="28"/>
                <w:szCs w:val="28"/>
              </w:rPr>
              <w:t>116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，電話：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03-8361736</w:t>
            </w:r>
            <w:r w:rsidRPr="006A5F0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，並於信封上註明「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年度族群文創服裝在職訓練班</w:t>
            </w:r>
            <w:r w:rsidRPr="006A5F06">
              <w:rPr>
                <w:rFonts w:ascii="標楷體" w:eastAsia="標楷體" w:hAnsi="標楷體" w:hint="eastAsia"/>
                <w:sz w:val="28"/>
                <w:szCs w:val="28"/>
              </w:rPr>
              <w:t>」，逾期不予受理。</w:t>
            </w:r>
          </w:p>
          <w:p w:rsidR="000A2C2A" w:rsidRPr="000B5AC3" w:rsidRDefault="000A2C2A" w:rsidP="000B5AC3">
            <w:pPr>
              <w:pStyle w:val="ListParagraph"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時間與地點：</w:t>
            </w:r>
          </w:p>
          <w:p w:rsidR="000A2C2A" w:rsidRPr="000B5AC3" w:rsidRDefault="000A2C2A" w:rsidP="000B5AC3">
            <w:pPr>
              <w:pStyle w:val="ListParagraph"/>
              <w:numPr>
                <w:ilvl w:val="0"/>
                <w:numId w:val="22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26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107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每週六、日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A2C2A" w:rsidRPr="000B5AC3" w:rsidRDefault="000A2C2A" w:rsidP="000B5AC3">
            <w:pPr>
              <w:pStyle w:val="ListParagraph"/>
              <w:numPr>
                <w:ilvl w:val="0"/>
                <w:numId w:val="22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地點：花蓮縣花蓮市東興路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345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多加巧藝工坊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0A2C2A" w:rsidRPr="000B5AC3" w:rsidRDefault="000A2C2A" w:rsidP="000B5AC3">
            <w:pPr>
              <w:pStyle w:val="ListParagraph"/>
              <w:widowControl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對象：</w:t>
            </w:r>
          </w:p>
          <w:p w:rsidR="000A2C2A" w:rsidRPr="000B5AC3" w:rsidRDefault="000A2C2A" w:rsidP="000B5AC3">
            <w:pPr>
              <w:pStyle w:val="ListParagraph"/>
              <w:numPr>
                <w:ilvl w:val="0"/>
                <w:numId w:val="21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歲以上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歲以下具原住民身分者。</w:t>
            </w:r>
          </w:p>
          <w:p w:rsidR="000A2C2A" w:rsidRPr="000B5AC3" w:rsidRDefault="000A2C2A" w:rsidP="000B5AC3">
            <w:pPr>
              <w:pStyle w:val="ListParagraph"/>
              <w:widowControl/>
              <w:numPr>
                <w:ilvl w:val="0"/>
                <w:numId w:val="21"/>
              </w:numPr>
              <w:spacing w:line="4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學歷不拘、身體健康狀況良好、品行端正、無不良紀錄、嗜好及傳染病。</w:t>
            </w:r>
          </w:p>
          <w:p w:rsidR="000A2C2A" w:rsidRPr="000B5AC3" w:rsidRDefault="000A2C2A" w:rsidP="000B5AC3">
            <w:pPr>
              <w:pStyle w:val="ListParagraph"/>
              <w:widowControl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5A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課程目標：</w:t>
            </w:r>
          </w:p>
          <w:p w:rsidR="000A2C2A" w:rsidRPr="000B5AC3" w:rsidRDefault="000A2C2A" w:rsidP="00D14B5D">
            <w:pPr>
              <w:widowControl/>
              <w:numPr>
                <w:ilvl w:val="1"/>
                <w:numId w:val="9"/>
              </w:numPr>
              <w:spacing w:line="420" w:lineRule="exact"/>
              <w:ind w:left="1080" w:hanging="60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依照成衣標準化程序，培訓服飾織品製作流程及設計概念製作各族創新服飾，從設計、打版、材料及副料準備、樣本製作，以維持產品規格及品質。</w:t>
            </w:r>
          </w:p>
          <w:p w:rsidR="000A2C2A" w:rsidRPr="000B5AC3" w:rsidRDefault="000A2C2A" w:rsidP="000B5AC3">
            <w:pPr>
              <w:widowControl/>
              <w:numPr>
                <w:ilvl w:val="1"/>
                <w:numId w:val="9"/>
              </w:numPr>
              <w:suppressAutoHyphens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重視實務訓練與運用，以期發揮學習綜效，達到各項專業技能水準。</w:t>
            </w:r>
          </w:p>
          <w:p w:rsidR="000A2C2A" w:rsidRPr="000B5AC3" w:rsidRDefault="000A2C2A" w:rsidP="00D14B5D">
            <w:pPr>
              <w:widowControl/>
              <w:numPr>
                <w:ilvl w:val="1"/>
                <w:numId w:val="9"/>
              </w:numPr>
              <w:suppressAutoHyphens/>
              <w:spacing w:line="420" w:lineRule="exact"/>
              <w:ind w:left="1080" w:rightChars="26" w:right="62" w:hanging="60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B5AC3">
              <w:rPr>
                <w:rFonts w:ascii="標楷體" w:eastAsia="標楷體" w:hAnsi="標楷體" w:cs="標楷體" w:hint="eastAsia"/>
                <w:sz w:val="28"/>
                <w:szCs w:val="28"/>
              </w:rPr>
              <w:t>深化在地工藝師打版及手車縫技能、強化設計概念，以提升其產業競爭力，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創造具原住民文化藝術元素且符合市場性之工藝品，</w:t>
            </w:r>
            <w:r w:rsidRPr="000B5AC3">
              <w:rPr>
                <w:rFonts w:ascii="標楷體" w:eastAsia="標楷體" w:hAnsi="標楷體" w:cs="Arial" w:hint="eastAsia"/>
                <w:spacing w:val="15"/>
                <w:sz w:val="28"/>
                <w:szCs w:val="28"/>
              </w:rPr>
              <w:t>並增加收入來源。</w:t>
            </w:r>
          </w:p>
          <w:p w:rsidR="000A2C2A" w:rsidRPr="000B5AC3" w:rsidRDefault="000A2C2A" w:rsidP="000B5AC3">
            <w:pPr>
              <w:widowControl/>
              <w:numPr>
                <w:ilvl w:val="1"/>
                <w:numId w:val="9"/>
              </w:num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具備服飾織品經營規劃管理技巧。</w:t>
            </w:r>
          </w:p>
          <w:p w:rsidR="000A2C2A" w:rsidRPr="000B5AC3" w:rsidRDefault="000A2C2A" w:rsidP="000B5AC3">
            <w:pPr>
              <w:pStyle w:val="ListParagraph"/>
              <w:numPr>
                <w:ilvl w:val="1"/>
                <w:numId w:val="9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培訓部落族人第二專長。</w:t>
            </w:r>
          </w:p>
          <w:p w:rsidR="000A2C2A" w:rsidRDefault="000A2C2A" w:rsidP="000B5AC3">
            <w:pPr>
              <w:pStyle w:val="ListParagraph"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招生公告：受理報名截止後進行審查，錄取名單將於本府原住民行政處網頁公告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正取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名，備取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A2C2A" w:rsidRPr="000B5AC3" w:rsidRDefault="000A2C2A" w:rsidP="006E33D4">
            <w:pPr>
              <w:pStyle w:val="ListParagraph"/>
              <w:numPr>
                <w:ilvl w:val="0"/>
                <w:numId w:val="9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其他相關內容詳如附件。</w:t>
            </w:r>
          </w:p>
          <w:p w:rsidR="000A2C2A" w:rsidRDefault="000A2C2A" w:rsidP="000B5AC3">
            <w:pPr>
              <w:pStyle w:val="ListParagraph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指導單位：原住民族委員會</w:t>
            </w:r>
          </w:p>
          <w:p w:rsidR="000A2C2A" w:rsidRPr="000B5AC3" w:rsidRDefault="000A2C2A" w:rsidP="000B5AC3">
            <w:pPr>
              <w:pStyle w:val="ListParagraph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主辦單位：花蓮縣政府</w:t>
            </w:r>
          </w:p>
          <w:p w:rsidR="000A2C2A" w:rsidRPr="000B5AC3" w:rsidRDefault="000A2C2A" w:rsidP="000B5AC3">
            <w:pPr>
              <w:pStyle w:val="ListParagraph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承辦單位：花蓮縣政府原住民行政處</w:t>
            </w:r>
          </w:p>
          <w:p w:rsidR="000A2C2A" w:rsidRPr="000B5AC3" w:rsidRDefault="000A2C2A" w:rsidP="000B5AC3">
            <w:pPr>
              <w:pStyle w:val="ListParagraph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訓練單位：梵妮司創藝服飾工坊</w:t>
            </w:r>
          </w:p>
          <w:p w:rsidR="000A2C2A" w:rsidRPr="000B5AC3" w:rsidRDefault="000A2C2A" w:rsidP="000B5AC3">
            <w:pPr>
              <w:pStyle w:val="ListParagraph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pacing w:val="70"/>
                <w:kern w:val="0"/>
                <w:sz w:val="28"/>
                <w:szCs w:val="28"/>
                <w:fitText w:val="1120" w:id="1537475080"/>
              </w:rPr>
              <w:t>聯絡</w:t>
            </w:r>
            <w:r w:rsidRPr="000B5AC3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1537475080"/>
              </w:rPr>
              <w:t>人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：林高鳳</w:t>
            </w:r>
          </w:p>
          <w:p w:rsidR="000A2C2A" w:rsidRDefault="000A2C2A" w:rsidP="006E33D4">
            <w:pPr>
              <w:pStyle w:val="ListParagraph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0982-219319/03-8361736</w:t>
            </w:r>
          </w:p>
          <w:p w:rsidR="000A2C2A" w:rsidRPr="000B5AC3" w:rsidRDefault="000A2C2A" w:rsidP="006E33D4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備註：開訓日需繳交身分證影印本。</w:t>
            </w:r>
          </w:p>
          <w:p w:rsidR="000A2C2A" w:rsidRPr="000B5AC3" w:rsidRDefault="000A2C2A" w:rsidP="000B5AC3">
            <w:pPr>
              <w:widowControl/>
              <w:spacing w:line="420" w:lineRule="exact"/>
              <w:ind w:leftChars="350" w:left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開訓日繳交保證金新台幣</w:t>
            </w:r>
            <w:r w:rsidRPr="000B5AC3">
              <w:rPr>
                <w:rFonts w:ascii="標楷體" w:eastAsia="標楷體" w:hAnsi="標楷體"/>
                <w:sz w:val="28"/>
                <w:szCs w:val="28"/>
              </w:rPr>
              <w:t>1000</w:t>
            </w: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元整，於結業時退回。</w:t>
            </w:r>
          </w:p>
        </w:tc>
      </w:tr>
    </w:tbl>
    <w:p w:rsidR="000A2C2A" w:rsidRDefault="000A2C2A" w:rsidP="00AF30C9"/>
    <w:p w:rsidR="000A2C2A" w:rsidRDefault="000A2C2A" w:rsidP="006E33D4">
      <w:pPr>
        <w:pageBreakBefore/>
      </w:pPr>
    </w:p>
    <w:p w:rsidR="000A2C2A" w:rsidRDefault="000A2C2A" w:rsidP="00AF30C9">
      <w:pPr>
        <w:widowControl/>
      </w:pPr>
    </w:p>
    <w:p w:rsidR="000A2C2A" w:rsidRDefault="000A2C2A" w:rsidP="00AF30C9">
      <w:pPr>
        <w:widowControl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-24.85pt;width:58.3pt;height:27.3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">
            <v:textbox>
              <w:txbxContent>
                <w:p w:rsidR="000A2C2A" w:rsidRPr="00BF71F9" w:rsidRDefault="000A2C2A" w:rsidP="00BF71F9">
                  <w:pPr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  <w:r w:rsidRPr="00BF71F9">
                    <w:rPr>
                      <w:rFonts w:hint="eastAsia"/>
                      <w:sz w:val="28"/>
                      <w:szCs w:val="28"/>
                    </w:rPr>
                    <w:t>附件</w:t>
                  </w:r>
                </w:p>
              </w:txbxContent>
            </v:textbox>
            <w10:wrap type="square"/>
          </v:shape>
        </w:pict>
      </w:r>
    </w:p>
    <w:tbl>
      <w:tblPr>
        <w:tblW w:w="94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45"/>
        <w:gridCol w:w="1943"/>
        <w:gridCol w:w="3426"/>
        <w:gridCol w:w="1097"/>
        <w:gridCol w:w="1659"/>
      </w:tblGrid>
      <w:tr w:rsidR="000A2C2A" w:rsidRPr="000B5AC3" w:rsidTr="00711C47">
        <w:trPr>
          <w:trHeight w:val="454"/>
          <w:jc w:val="center"/>
        </w:trPr>
        <w:tc>
          <w:tcPr>
            <w:tcW w:w="9470" w:type="dxa"/>
            <w:gridSpan w:val="5"/>
            <w:tcBorders>
              <w:top w:val="single" w:sz="18" w:space="0" w:color="auto"/>
            </w:tcBorders>
            <w:vAlign w:val="center"/>
          </w:tcPr>
          <w:p w:rsidR="000A2C2A" w:rsidRPr="000B5AC3" w:rsidRDefault="000A2C2A" w:rsidP="00A34AEE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課程表</w:t>
            </w:r>
          </w:p>
        </w:tc>
      </w:tr>
      <w:tr w:rsidR="000A2C2A" w:rsidRPr="000B5AC3" w:rsidTr="00BF71F9">
        <w:trPr>
          <w:trHeight w:val="454"/>
          <w:jc w:val="center"/>
        </w:trPr>
        <w:tc>
          <w:tcPr>
            <w:tcW w:w="1345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b/>
                <w:sz w:val="26"/>
                <w:szCs w:val="26"/>
              </w:rPr>
              <w:t>課程日期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b/>
                <w:sz w:val="26"/>
                <w:szCs w:val="26"/>
              </w:rPr>
              <w:t>課程時間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b/>
                <w:sz w:val="26"/>
                <w:szCs w:val="26"/>
              </w:rPr>
              <w:t>時數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b/>
                <w:sz w:val="26"/>
                <w:szCs w:val="26"/>
              </w:rPr>
              <w:t>授課講師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11/26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12:30-16:30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性別平等課程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柯重焜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16:30-18:30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就業市場趨勢分析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柯重焜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19:00-20:00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商品設計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20:00-21:00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媒合設計概念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12/02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各類服裝款式縮圖繪製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各類服裝款式縮圖繪製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12/03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服飾織品打版技法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服飾織品打版技法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12/09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各類服裝版型繪製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各類服裝版型繪製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12/10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12:30-14:30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求職技巧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柯重焜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14:30-16:30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裁縫器材及工具運用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陳順吉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16:30-17:30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服裝織品打版原理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服裝織品打版原理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12/16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各類服裝版型繪製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各類服裝版型繪製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12/17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各類服裝款式縮圖繪製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各類服裝款式縮圖繪製</w:t>
            </w:r>
          </w:p>
        </w:tc>
        <w:tc>
          <w:tcPr>
            <w:tcW w:w="1097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</w:tbl>
    <w:p w:rsidR="000A2C2A" w:rsidRDefault="000A2C2A">
      <w:r>
        <w:br w:type="page"/>
      </w:r>
      <w:bookmarkStart w:id="0" w:name="_GoBack"/>
      <w:bookmarkEnd w:id="0"/>
    </w:p>
    <w:tbl>
      <w:tblPr>
        <w:tblW w:w="94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45"/>
        <w:gridCol w:w="1943"/>
        <w:gridCol w:w="3426"/>
        <w:gridCol w:w="1097"/>
        <w:gridCol w:w="1659"/>
      </w:tblGrid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tcBorders>
              <w:top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12/23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tcBorders>
              <w:top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tcBorders>
              <w:top w:val="single" w:sz="18" w:space="0" w:color="auto"/>
            </w:tcBorders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服飾織品手車縫技巧</w:t>
            </w:r>
          </w:p>
        </w:tc>
        <w:tc>
          <w:tcPr>
            <w:tcW w:w="1097" w:type="dxa"/>
            <w:tcBorders>
              <w:top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tcBorders>
              <w:top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12/24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12/30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12/31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107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01/06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服飾織品打版技法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服飾織品打版技法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94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01/07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12:30-17:30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各類服裝版型繪製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94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各類服裝版型繪製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color w:val="000000"/>
              </w:rPr>
            </w:pPr>
            <w:r w:rsidRPr="000B5AC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94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01/13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各類服裝版型繪製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94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94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01/14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94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01/20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各類服裝版型繪製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黃夏凡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01/21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01/27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01/28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02/03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02/04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12:30-17:30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18:00-21:00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 w:val="restart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02/10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08:00-12:00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737"/>
          <w:jc w:val="center"/>
        </w:trPr>
        <w:tc>
          <w:tcPr>
            <w:tcW w:w="1345" w:type="dxa"/>
            <w:vMerge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13:00-17:00</w:t>
            </w:r>
          </w:p>
        </w:tc>
        <w:tc>
          <w:tcPr>
            <w:tcW w:w="3426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  <w:tr w:rsidR="000A2C2A" w:rsidRPr="000B5AC3" w:rsidTr="00BF71F9">
        <w:trPr>
          <w:trHeight w:val="1039"/>
          <w:jc w:val="center"/>
        </w:trPr>
        <w:tc>
          <w:tcPr>
            <w:tcW w:w="1345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02/11</w:t>
            </w:r>
          </w:p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0B5AC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1943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12:30-16:30</w:t>
            </w:r>
          </w:p>
        </w:tc>
        <w:tc>
          <w:tcPr>
            <w:tcW w:w="3426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5AC3">
              <w:rPr>
                <w:rFonts w:ascii="標楷體" w:eastAsia="標楷體" w:hAnsi="標楷體" w:hint="eastAsia"/>
                <w:sz w:val="28"/>
                <w:szCs w:val="28"/>
              </w:rPr>
              <w:t>各類服裝款式手車縫製作</w:t>
            </w:r>
          </w:p>
        </w:tc>
        <w:tc>
          <w:tcPr>
            <w:tcW w:w="1097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pStyle w:val="ListParagraph"/>
              <w:tabs>
                <w:tab w:val="left" w:pos="2977"/>
              </w:tabs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5AC3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659" w:type="dxa"/>
            <w:tcBorders>
              <w:bottom w:val="single" w:sz="18" w:space="0" w:color="auto"/>
            </w:tcBorders>
            <w:vAlign w:val="center"/>
          </w:tcPr>
          <w:p w:rsidR="000A2C2A" w:rsidRPr="000B5AC3" w:rsidRDefault="000A2C2A" w:rsidP="00BF71F9">
            <w:pPr>
              <w:spacing w:line="420" w:lineRule="exact"/>
              <w:jc w:val="center"/>
            </w:pPr>
            <w:r w:rsidRPr="000B5AC3">
              <w:rPr>
                <w:rFonts w:ascii="標楷體" w:eastAsia="標楷體" w:hAnsi="標楷體" w:hint="eastAsia"/>
                <w:sz w:val="26"/>
                <w:szCs w:val="26"/>
              </w:rPr>
              <w:t>楊洋</w:t>
            </w:r>
          </w:p>
        </w:tc>
      </w:tr>
    </w:tbl>
    <w:p w:rsidR="000A2C2A" w:rsidRDefault="000A2C2A" w:rsidP="00AF30C9">
      <w:pPr>
        <w:widowControl/>
      </w:pPr>
    </w:p>
    <w:sectPr w:rsidR="000A2C2A" w:rsidSect="00322E93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C2A" w:rsidRDefault="000A2C2A" w:rsidP="00942447">
      <w:r>
        <w:separator/>
      </w:r>
    </w:p>
  </w:endnote>
  <w:endnote w:type="continuationSeparator" w:id="0">
    <w:p w:rsidR="000A2C2A" w:rsidRDefault="000A2C2A" w:rsidP="0094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C2A" w:rsidRDefault="000A2C2A" w:rsidP="00942447">
      <w:r>
        <w:separator/>
      </w:r>
    </w:p>
  </w:footnote>
  <w:footnote w:type="continuationSeparator" w:id="0">
    <w:p w:rsidR="000A2C2A" w:rsidRDefault="000A2C2A" w:rsidP="00942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7B7"/>
    <w:multiLevelType w:val="hybridMultilevel"/>
    <w:tmpl w:val="6C2662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5F4071E4">
      <w:start w:val="1"/>
      <w:numFmt w:val="decimal"/>
      <w:lvlText w:val="(%2)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D508DC"/>
    <w:multiLevelType w:val="hybridMultilevel"/>
    <w:tmpl w:val="36A85D9A"/>
    <w:lvl w:ilvl="0" w:tplc="5F4071E4">
      <w:start w:val="1"/>
      <w:numFmt w:val="decimal"/>
      <w:lvlText w:val="(%1)."/>
      <w:lvlJc w:val="left"/>
      <w:pPr>
        <w:ind w:left="96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>
    <w:nsid w:val="11337ED3"/>
    <w:multiLevelType w:val="hybridMultilevel"/>
    <w:tmpl w:val="93162F6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24B3DDF"/>
    <w:multiLevelType w:val="hybridMultilevel"/>
    <w:tmpl w:val="736EBEDA"/>
    <w:lvl w:ilvl="0" w:tplc="3A88F9FE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6170B33"/>
    <w:multiLevelType w:val="hybridMultilevel"/>
    <w:tmpl w:val="CE844596"/>
    <w:lvl w:ilvl="0" w:tplc="5F4071E4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2BAB6D3F"/>
    <w:multiLevelType w:val="hybridMultilevel"/>
    <w:tmpl w:val="E0D8797A"/>
    <w:lvl w:ilvl="0" w:tplc="DD3860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D0142C9"/>
    <w:multiLevelType w:val="hybridMultilevel"/>
    <w:tmpl w:val="DB90AE2A"/>
    <w:lvl w:ilvl="0" w:tplc="5F4071E4">
      <w:start w:val="1"/>
      <w:numFmt w:val="decimal"/>
      <w:lvlText w:val="(%1)."/>
      <w:lvlJc w:val="left"/>
      <w:pPr>
        <w:ind w:left="480" w:hanging="480"/>
      </w:pPr>
      <w:rPr>
        <w:rFonts w:cs="Times New Roman" w:hint="eastAsia"/>
      </w:rPr>
    </w:lvl>
    <w:lvl w:ilvl="1" w:tplc="5F4071E4">
      <w:start w:val="1"/>
      <w:numFmt w:val="decimal"/>
      <w:lvlText w:val="(%2)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0E32FE1"/>
    <w:multiLevelType w:val="hybridMultilevel"/>
    <w:tmpl w:val="3A02F286"/>
    <w:lvl w:ilvl="0" w:tplc="4AF026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EE27EB"/>
    <w:multiLevelType w:val="hybridMultilevel"/>
    <w:tmpl w:val="45CE624E"/>
    <w:lvl w:ilvl="0" w:tplc="8D08DDA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9C60D61"/>
    <w:multiLevelType w:val="hybridMultilevel"/>
    <w:tmpl w:val="0C4AC18A"/>
    <w:lvl w:ilvl="0" w:tplc="43684518">
      <w:start w:val="1"/>
      <w:numFmt w:val="taiwaneseCountingThousand"/>
      <w:lvlText w:val="%1、"/>
      <w:lvlJc w:val="center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8236F25C">
      <w:start w:val="1"/>
      <w:numFmt w:val="decimal"/>
      <w:lvlText w:val="%2."/>
      <w:lvlJc w:val="left"/>
      <w:pPr>
        <w:ind w:left="600" w:hanging="12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A0A5DEB"/>
    <w:multiLevelType w:val="hybridMultilevel"/>
    <w:tmpl w:val="7A28F24E"/>
    <w:lvl w:ilvl="0" w:tplc="DC10F270">
      <w:start w:val="5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0FC3E7B"/>
    <w:multiLevelType w:val="hybridMultilevel"/>
    <w:tmpl w:val="5650D54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0BC0AA3"/>
    <w:multiLevelType w:val="singleLevel"/>
    <w:tmpl w:val="8A6CDA56"/>
    <w:lvl w:ilvl="0">
      <w:start w:val="8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3">
    <w:nsid w:val="581D1C00"/>
    <w:multiLevelType w:val="hybridMultilevel"/>
    <w:tmpl w:val="9B488E2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9764AA4"/>
    <w:multiLevelType w:val="hybridMultilevel"/>
    <w:tmpl w:val="2460CA2C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5EA64BC6"/>
    <w:multiLevelType w:val="hybridMultilevel"/>
    <w:tmpl w:val="016E5A5C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6">
    <w:nsid w:val="60D47201"/>
    <w:multiLevelType w:val="hybridMultilevel"/>
    <w:tmpl w:val="E2D6ABCE"/>
    <w:lvl w:ilvl="0" w:tplc="5F4071E4">
      <w:start w:val="1"/>
      <w:numFmt w:val="decimal"/>
      <w:lvlText w:val="(%1)."/>
      <w:lvlJc w:val="left"/>
      <w:pPr>
        <w:ind w:left="10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7">
    <w:nsid w:val="67A1645A"/>
    <w:multiLevelType w:val="hybridMultilevel"/>
    <w:tmpl w:val="2D62543E"/>
    <w:lvl w:ilvl="0" w:tplc="5F4071E4">
      <w:start w:val="1"/>
      <w:numFmt w:val="decimal"/>
      <w:lvlText w:val="(%1)."/>
      <w:lvlJc w:val="left"/>
      <w:pPr>
        <w:ind w:left="9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  <w:rPr>
        <w:rFonts w:cs="Times New Roman"/>
      </w:rPr>
    </w:lvl>
  </w:abstractNum>
  <w:abstractNum w:abstractNumId="18">
    <w:nsid w:val="7001232C"/>
    <w:multiLevelType w:val="hybridMultilevel"/>
    <w:tmpl w:val="1CC40DFA"/>
    <w:lvl w:ilvl="0" w:tplc="5F4071E4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>
    <w:nsid w:val="70820A74"/>
    <w:multiLevelType w:val="hybridMultilevel"/>
    <w:tmpl w:val="20EA114A"/>
    <w:lvl w:ilvl="0" w:tplc="5F4071E4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725F6502"/>
    <w:multiLevelType w:val="hybridMultilevel"/>
    <w:tmpl w:val="81120A24"/>
    <w:lvl w:ilvl="0" w:tplc="5F4071E4">
      <w:start w:val="1"/>
      <w:numFmt w:val="decimal"/>
      <w:lvlText w:val="(%1)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7C9D6330"/>
    <w:multiLevelType w:val="hybridMultilevel"/>
    <w:tmpl w:val="F72045A2"/>
    <w:lvl w:ilvl="0" w:tplc="5F4071E4">
      <w:start w:val="1"/>
      <w:numFmt w:val="decimal"/>
      <w:lvlText w:val="(%1)."/>
      <w:lvlJc w:val="left"/>
      <w:pPr>
        <w:ind w:left="101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7"/>
  </w:num>
  <w:num w:numId="5">
    <w:abstractNumId w:val="14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11"/>
  </w:num>
  <w:num w:numId="11">
    <w:abstractNumId w:val="9"/>
  </w:num>
  <w:num w:numId="12">
    <w:abstractNumId w:val="21"/>
  </w:num>
  <w:num w:numId="13">
    <w:abstractNumId w:val="1"/>
  </w:num>
  <w:num w:numId="14">
    <w:abstractNumId w:val="8"/>
  </w:num>
  <w:num w:numId="15">
    <w:abstractNumId w:val="19"/>
  </w:num>
  <w:num w:numId="16">
    <w:abstractNumId w:val="6"/>
  </w:num>
  <w:num w:numId="17">
    <w:abstractNumId w:val="10"/>
  </w:num>
  <w:num w:numId="18">
    <w:abstractNumId w:val="17"/>
  </w:num>
  <w:num w:numId="19">
    <w:abstractNumId w:val="20"/>
  </w:num>
  <w:num w:numId="20">
    <w:abstractNumId w:val="16"/>
  </w:num>
  <w:num w:numId="21">
    <w:abstractNumId w:val="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3B7"/>
    <w:rsid w:val="000035F7"/>
    <w:rsid w:val="0000563E"/>
    <w:rsid w:val="00030306"/>
    <w:rsid w:val="0003070E"/>
    <w:rsid w:val="0005118A"/>
    <w:rsid w:val="00052718"/>
    <w:rsid w:val="000606EF"/>
    <w:rsid w:val="00070FDD"/>
    <w:rsid w:val="00073762"/>
    <w:rsid w:val="00075E06"/>
    <w:rsid w:val="000850DD"/>
    <w:rsid w:val="000905A6"/>
    <w:rsid w:val="00094D76"/>
    <w:rsid w:val="000A03BA"/>
    <w:rsid w:val="000A2C2A"/>
    <w:rsid w:val="000B5AC3"/>
    <w:rsid w:val="000E2A09"/>
    <w:rsid w:val="000E7F68"/>
    <w:rsid w:val="000F1422"/>
    <w:rsid w:val="000F19D7"/>
    <w:rsid w:val="001361AB"/>
    <w:rsid w:val="00154DE9"/>
    <w:rsid w:val="001660BE"/>
    <w:rsid w:val="00197031"/>
    <w:rsid w:val="001A30D1"/>
    <w:rsid w:val="001D31B3"/>
    <w:rsid w:val="0023295A"/>
    <w:rsid w:val="00264B5D"/>
    <w:rsid w:val="002710D9"/>
    <w:rsid w:val="0028129C"/>
    <w:rsid w:val="00287225"/>
    <w:rsid w:val="002C3042"/>
    <w:rsid w:val="002C79A2"/>
    <w:rsid w:val="002F69C0"/>
    <w:rsid w:val="002F755A"/>
    <w:rsid w:val="002F7AF0"/>
    <w:rsid w:val="00322E93"/>
    <w:rsid w:val="00345C04"/>
    <w:rsid w:val="003617F8"/>
    <w:rsid w:val="0037219E"/>
    <w:rsid w:val="003A0E10"/>
    <w:rsid w:val="003A6763"/>
    <w:rsid w:val="003A7069"/>
    <w:rsid w:val="003C0B39"/>
    <w:rsid w:val="003E2624"/>
    <w:rsid w:val="003F53C3"/>
    <w:rsid w:val="0040014A"/>
    <w:rsid w:val="00405457"/>
    <w:rsid w:val="00406F22"/>
    <w:rsid w:val="00412F66"/>
    <w:rsid w:val="004546D9"/>
    <w:rsid w:val="00456CA6"/>
    <w:rsid w:val="00470057"/>
    <w:rsid w:val="00497E36"/>
    <w:rsid w:val="004B1D0C"/>
    <w:rsid w:val="004F246B"/>
    <w:rsid w:val="00500727"/>
    <w:rsid w:val="00500912"/>
    <w:rsid w:val="00504A69"/>
    <w:rsid w:val="00511B36"/>
    <w:rsid w:val="00513DF0"/>
    <w:rsid w:val="005306EC"/>
    <w:rsid w:val="00543E42"/>
    <w:rsid w:val="0055157E"/>
    <w:rsid w:val="00585D38"/>
    <w:rsid w:val="005D3253"/>
    <w:rsid w:val="005D495C"/>
    <w:rsid w:val="005E1AF6"/>
    <w:rsid w:val="005E2F66"/>
    <w:rsid w:val="006303AE"/>
    <w:rsid w:val="00642F5E"/>
    <w:rsid w:val="006A4889"/>
    <w:rsid w:val="006A5F06"/>
    <w:rsid w:val="006A68EA"/>
    <w:rsid w:val="006C0019"/>
    <w:rsid w:val="006C1127"/>
    <w:rsid w:val="006E33D4"/>
    <w:rsid w:val="006F796C"/>
    <w:rsid w:val="00711C47"/>
    <w:rsid w:val="007244CE"/>
    <w:rsid w:val="00761683"/>
    <w:rsid w:val="007728C0"/>
    <w:rsid w:val="007F61B0"/>
    <w:rsid w:val="00806CFF"/>
    <w:rsid w:val="00812203"/>
    <w:rsid w:val="008212B0"/>
    <w:rsid w:val="00825EC6"/>
    <w:rsid w:val="00864458"/>
    <w:rsid w:val="00892E98"/>
    <w:rsid w:val="008A6BDA"/>
    <w:rsid w:val="008B13B7"/>
    <w:rsid w:val="008B2999"/>
    <w:rsid w:val="008E6E46"/>
    <w:rsid w:val="008F5869"/>
    <w:rsid w:val="009026A2"/>
    <w:rsid w:val="009100EA"/>
    <w:rsid w:val="009145B5"/>
    <w:rsid w:val="00931EB3"/>
    <w:rsid w:val="00942447"/>
    <w:rsid w:val="00961FFC"/>
    <w:rsid w:val="00970B68"/>
    <w:rsid w:val="00971454"/>
    <w:rsid w:val="00976218"/>
    <w:rsid w:val="00994AE8"/>
    <w:rsid w:val="009B5875"/>
    <w:rsid w:val="009B6FBB"/>
    <w:rsid w:val="009C5706"/>
    <w:rsid w:val="009C7579"/>
    <w:rsid w:val="009D20C9"/>
    <w:rsid w:val="009D5E7F"/>
    <w:rsid w:val="009E6289"/>
    <w:rsid w:val="00A07BC9"/>
    <w:rsid w:val="00A25C0B"/>
    <w:rsid w:val="00A272EC"/>
    <w:rsid w:val="00A33281"/>
    <w:rsid w:val="00A34AEE"/>
    <w:rsid w:val="00A723E6"/>
    <w:rsid w:val="00A805D8"/>
    <w:rsid w:val="00A8572E"/>
    <w:rsid w:val="00AC4D66"/>
    <w:rsid w:val="00AC7F65"/>
    <w:rsid w:val="00AC7FA1"/>
    <w:rsid w:val="00AD2E0C"/>
    <w:rsid w:val="00AF30C9"/>
    <w:rsid w:val="00B35779"/>
    <w:rsid w:val="00B53111"/>
    <w:rsid w:val="00BA44A5"/>
    <w:rsid w:val="00BF3B90"/>
    <w:rsid w:val="00BF71F9"/>
    <w:rsid w:val="00C273D1"/>
    <w:rsid w:val="00C45A79"/>
    <w:rsid w:val="00C66E32"/>
    <w:rsid w:val="00CA5D71"/>
    <w:rsid w:val="00CB3AC3"/>
    <w:rsid w:val="00CC047B"/>
    <w:rsid w:val="00CC4052"/>
    <w:rsid w:val="00CC79CC"/>
    <w:rsid w:val="00CF34F6"/>
    <w:rsid w:val="00D14B5D"/>
    <w:rsid w:val="00D62933"/>
    <w:rsid w:val="00D90CC6"/>
    <w:rsid w:val="00D92090"/>
    <w:rsid w:val="00DC1E78"/>
    <w:rsid w:val="00DC7EC3"/>
    <w:rsid w:val="00DD4DAD"/>
    <w:rsid w:val="00E43708"/>
    <w:rsid w:val="00E45AAD"/>
    <w:rsid w:val="00E661DE"/>
    <w:rsid w:val="00E67FDA"/>
    <w:rsid w:val="00E74023"/>
    <w:rsid w:val="00E946F3"/>
    <w:rsid w:val="00EA1AF2"/>
    <w:rsid w:val="00ED17E9"/>
    <w:rsid w:val="00ED3BB6"/>
    <w:rsid w:val="00F304B0"/>
    <w:rsid w:val="00F419B7"/>
    <w:rsid w:val="00F4563F"/>
    <w:rsid w:val="00F45D1A"/>
    <w:rsid w:val="00F83C0A"/>
    <w:rsid w:val="00F93DC7"/>
    <w:rsid w:val="00FC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9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B13B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8A6B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表格"/>
    <w:link w:val="NoSpacingChar"/>
    <w:uiPriority w:val="99"/>
    <w:qFormat/>
    <w:rsid w:val="00BA44A5"/>
    <w:rPr>
      <w:kern w:val="0"/>
      <w:sz w:val="22"/>
    </w:rPr>
  </w:style>
  <w:style w:type="character" w:customStyle="1" w:styleId="NoSpacingChar">
    <w:name w:val="No Spacing Char"/>
    <w:aliases w:val="表格 Char"/>
    <w:basedOn w:val="DefaultParagraphFont"/>
    <w:link w:val="NoSpacing"/>
    <w:uiPriority w:val="99"/>
    <w:locked/>
    <w:rsid w:val="00BA44A5"/>
    <w:rPr>
      <w:rFonts w:cs="Times New Roman"/>
      <w:sz w:val="22"/>
      <w:szCs w:val="22"/>
      <w:lang w:val="en-US" w:eastAsia="zh-TW" w:bidi="ar-SA"/>
    </w:rPr>
  </w:style>
  <w:style w:type="paragraph" w:styleId="ListParagraph">
    <w:name w:val="List Paragraph"/>
    <w:aliases w:val="12 20,標題一"/>
    <w:basedOn w:val="Normal"/>
    <w:link w:val="ListParagraphChar"/>
    <w:uiPriority w:val="99"/>
    <w:qFormat/>
    <w:rsid w:val="00BA44A5"/>
    <w:pPr>
      <w:ind w:leftChars="200" w:left="480"/>
    </w:pPr>
  </w:style>
  <w:style w:type="character" w:customStyle="1" w:styleId="ListParagraphChar">
    <w:name w:val="List Paragraph Char"/>
    <w:aliases w:val="12 20 Char,標題一 Char"/>
    <w:link w:val="ListParagraph"/>
    <w:uiPriority w:val="99"/>
    <w:locked/>
    <w:rsid w:val="00BA44A5"/>
  </w:style>
  <w:style w:type="paragraph" w:styleId="Header">
    <w:name w:val="header"/>
    <w:basedOn w:val="Normal"/>
    <w:link w:val="HeaderChar"/>
    <w:uiPriority w:val="99"/>
    <w:rsid w:val="009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244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244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304B0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500912"/>
    <w:pPr>
      <w:jc w:val="right"/>
    </w:pPr>
    <w:rPr>
      <w:rFonts w:ascii="標楷體" w:eastAsia="標楷體" w:hAnsi="標楷體"/>
      <w:sz w:val="28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500912"/>
    <w:rPr>
      <w:rFonts w:ascii="標楷體" w:eastAsia="標楷體" w:hAnsi="標楷體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E6289"/>
    <w:pPr>
      <w:spacing w:after="120" w:line="240" w:lineRule="atLeast"/>
    </w:pPr>
    <w:rPr>
      <w:rFonts w:ascii="Times New Roman" w:eastAsia="華康中楷體" w:hAnsi="Times New Roman"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6289"/>
    <w:rPr>
      <w:rFonts w:ascii="Times New Roman" w:eastAsia="華康中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5</Pages>
  <Words>376</Words>
  <Characters>2149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花蓮縣政府「106年度族群文創服裝在職訓練班」訓練計畫</dc:title>
  <dc:subject/>
  <dc:creator>Shervan001</dc:creator>
  <cp:keywords/>
  <dc:description/>
  <cp:lastModifiedBy>User</cp:lastModifiedBy>
  <cp:revision>15</cp:revision>
  <cp:lastPrinted>2017-11-20T08:01:00Z</cp:lastPrinted>
  <dcterms:created xsi:type="dcterms:W3CDTF">2017-11-16T10:14:00Z</dcterms:created>
  <dcterms:modified xsi:type="dcterms:W3CDTF">2017-11-20T08:02:00Z</dcterms:modified>
</cp:coreProperties>
</file>