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DB" w:rsidRPr="00150701" w:rsidRDefault="000A68DB">
      <w:pPr>
        <w:spacing w:line="240" w:lineRule="atLeast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 w:rsidRPr="00150701">
        <w:rPr>
          <w:rFonts w:ascii="標楷體" w:eastAsia="標楷體" w:hAnsi="標楷體" w:hint="eastAsia"/>
          <w:b/>
          <w:bCs/>
          <w:sz w:val="32"/>
        </w:rPr>
        <w:t xml:space="preserve">　</w:t>
      </w:r>
      <w:r w:rsidRPr="00150701">
        <w:rPr>
          <w:rFonts w:ascii="標楷體" w:eastAsia="標楷體" w:hAnsi="標楷體" w:hint="eastAsia"/>
          <w:b/>
          <w:bCs/>
          <w:sz w:val="32"/>
          <w:u w:val="single"/>
        </w:rPr>
        <w:t xml:space="preserve">　　　</w:t>
      </w:r>
      <w:r w:rsidRPr="00150701">
        <w:rPr>
          <w:rFonts w:ascii="標楷體" w:eastAsia="標楷體" w:hAnsi="標楷體" w:hint="eastAsia"/>
          <w:b/>
          <w:bCs/>
          <w:sz w:val="32"/>
        </w:rPr>
        <w:t>縣（市）</w:t>
      </w:r>
      <w:r w:rsidRPr="00150701">
        <w:rPr>
          <w:rFonts w:ascii="標楷體" w:eastAsia="標楷體" w:hAnsi="標楷體" w:hint="eastAsia"/>
          <w:b/>
          <w:bCs/>
          <w:sz w:val="32"/>
          <w:u w:val="single"/>
        </w:rPr>
        <w:t xml:space="preserve">　　</w:t>
      </w:r>
      <w:r w:rsidRPr="00150701">
        <w:rPr>
          <w:rFonts w:ascii="標楷體" w:eastAsia="標楷體" w:hAnsi="標楷體"/>
          <w:b/>
          <w:bCs/>
          <w:sz w:val="32"/>
          <w:u w:val="single"/>
        </w:rPr>
        <w:t xml:space="preserve">   </w:t>
      </w:r>
      <w:r w:rsidRPr="00150701">
        <w:rPr>
          <w:rFonts w:ascii="標楷體" w:eastAsia="標楷體" w:hAnsi="標楷體" w:hint="eastAsia"/>
          <w:b/>
          <w:bCs/>
          <w:sz w:val="32"/>
        </w:rPr>
        <w:t xml:space="preserve">　鄉（鎮、市、區）</w:t>
      </w:r>
      <w:r w:rsidRPr="0055046A">
        <w:rPr>
          <w:rFonts w:ascii="標楷體" w:eastAsia="標楷體" w:hAnsi="標楷體" w:hint="eastAsia"/>
          <w:b/>
          <w:bCs/>
          <w:sz w:val="32"/>
        </w:rPr>
        <w:t>經濟弱勢</w:t>
      </w:r>
      <w:r w:rsidRPr="00150701">
        <w:rPr>
          <w:rFonts w:ascii="標楷體" w:eastAsia="標楷體" w:hAnsi="標楷體" w:hint="eastAsia"/>
          <w:b/>
          <w:bCs/>
          <w:sz w:val="32"/>
        </w:rPr>
        <w:t>原住民</w:t>
      </w:r>
      <w:r w:rsidRPr="00BF72AA">
        <w:rPr>
          <w:rFonts w:ascii="標楷體" w:eastAsia="標楷體" w:hAnsi="標楷體" w:hint="eastAsia"/>
          <w:b/>
          <w:bCs/>
          <w:sz w:val="32"/>
        </w:rPr>
        <w:t>建</w:t>
      </w:r>
      <w:r w:rsidRPr="00150701">
        <w:rPr>
          <w:rFonts w:ascii="標楷體" w:eastAsia="標楷體" w:hAnsi="標楷體" w:hint="eastAsia"/>
          <w:b/>
          <w:bCs/>
          <w:sz w:val="32"/>
        </w:rPr>
        <w:t>購</w:t>
      </w:r>
      <w:r>
        <w:rPr>
          <w:rFonts w:ascii="標楷體" w:eastAsia="標楷體" w:hAnsi="標楷體" w:hint="eastAsia"/>
          <w:b/>
          <w:bCs/>
          <w:sz w:val="32"/>
        </w:rPr>
        <w:t>及</w:t>
      </w:r>
      <w:r w:rsidRPr="00150701">
        <w:rPr>
          <w:rFonts w:ascii="標楷體" w:eastAsia="標楷體" w:hAnsi="標楷體" w:hint="eastAsia"/>
          <w:b/>
          <w:bCs/>
          <w:sz w:val="32"/>
        </w:rPr>
        <w:t>修繕住宅補助申請表</w:t>
      </w:r>
    </w:p>
    <w:p w:rsidR="000A68DB" w:rsidRPr="00150701" w:rsidRDefault="000A68DB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壹、基本資料：</w:t>
      </w:r>
    </w:p>
    <w:p w:rsidR="000A68DB" w:rsidRPr="00150701" w:rsidRDefault="000A68DB">
      <w:pPr>
        <w:rPr>
          <w:rFonts w:ascii="標楷體" w:eastAsia="標楷體" w:hAnsi="標楷體"/>
        </w:rPr>
      </w:pPr>
      <w:r w:rsidRPr="00150701">
        <w:rPr>
          <w:rFonts w:ascii="標楷體" w:eastAsia="標楷體" w:hAnsi="標楷體" w:hint="eastAsia"/>
        </w:rPr>
        <w:t>申請日期：民國</w:t>
      </w:r>
      <w:r w:rsidRPr="00150701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   </w:t>
      </w:r>
      <w:r w:rsidRPr="0015070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   </w:t>
      </w:r>
      <w:r w:rsidRPr="00150701">
        <w:rPr>
          <w:rFonts w:ascii="標楷體" w:eastAsia="標楷體" w:hAnsi="標楷體" w:hint="eastAsia"/>
        </w:rPr>
        <w:t>月</w:t>
      </w:r>
      <w:r w:rsidRPr="00150701">
        <w:rPr>
          <w:rFonts w:ascii="標楷體" w:eastAsia="標楷體" w:hAnsi="標楷體"/>
        </w:rPr>
        <w:t xml:space="preserve">     </w:t>
      </w:r>
      <w:r w:rsidRPr="00150701">
        <w:rPr>
          <w:rFonts w:ascii="標楷體" w:eastAsia="標楷體" w:hAnsi="標楷體" w:hint="eastAsia"/>
        </w:rPr>
        <w:t>日</w:t>
      </w:r>
    </w:p>
    <w:tbl>
      <w:tblPr>
        <w:tblW w:w="15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652"/>
        <w:gridCol w:w="652"/>
        <w:gridCol w:w="652"/>
        <w:gridCol w:w="652"/>
        <w:gridCol w:w="632"/>
        <w:gridCol w:w="21"/>
        <w:gridCol w:w="652"/>
        <w:gridCol w:w="652"/>
        <w:gridCol w:w="295"/>
        <w:gridCol w:w="357"/>
        <w:gridCol w:w="652"/>
        <w:gridCol w:w="653"/>
        <w:gridCol w:w="3419"/>
        <w:gridCol w:w="4139"/>
      </w:tblGrid>
      <w:tr w:rsidR="000A68DB" w:rsidRPr="00150701">
        <w:trPr>
          <w:cantSplit/>
          <w:trHeight w:val="513"/>
        </w:trPr>
        <w:tc>
          <w:tcPr>
            <w:tcW w:w="1260" w:type="dxa"/>
            <w:vAlign w:val="center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240" w:type="dxa"/>
            <w:gridSpan w:val="5"/>
            <w:vAlign w:val="center"/>
          </w:tcPr>
          <w:p w:rsidR="000A68DB" w:rsidRPr="00150701" w:rsidRDefault="000A68DB">
            <w:pPr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A68DB" w:rsidRPr="00150701" w:rsidRDefault="000A68D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房屋所有權人</w:t>
            </w:r>
          </w:p>
        </w:tc>
        <w:tc>
          <w:tcPr>
            <w:tcW w:w="1662" w:type="dxa"/>
            <w:gridSpan w:val="3"/>
            <w:vAlign w:val="center"/>
          </w:tcPr>
          <w:p w:rsidR="000A68DB" w:rsidRPr="00150701" w:rsidRDefault="000A68DB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□本人□配偶</w:t>
            </w:r>
          </w:p>
        </w:tc>
        <w:tc>
          <w:tcPr>
            <w:tcW w:w="3419" w:type="dxa"/>
            <w:vMerge w:val="restart"/>
            <w:tcBorders>
              <w:right w:val="nil"/>
            </w:tcBorders>
            <w:vAlign w:val="center"/>
          </w:tcPr>
          <w:p w:rsidR="000A68DB" w:rsidRPr="00150701" w:rsidRDefault="000A68DB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6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申請建購住宅文件</w:t>
            </w:r>
          </w:p>
        </w:tc>
        <w:tc>
          <w:tcPr>
            <w:tcW w:w="4139" w:type="dxa"/>
            <w:vMerge w:val="restart"/>
            <w:vAlign w:val="center"/>
          </w:tcPr>
          <w:p w:rsidR="000A68DB" w:rsidRPr="00150701" w:rsidRDefault="000A68DB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6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申請修繕住宅文件</w:t>
            </w:r>
          </w:p>
        </w:tc>
      </w:tr>
      <w:tr w:rsidR="000A68DB" w:rsidRPr="00150701">
        <w:trPr>
          <w:cantSplit/>
          <w:trHeight w:val="345"/>
        </w:trPr>
        <w:tc>
          <w:tcPr>
            <w:tcW w:w="1260" w:type="dxa"/>
            <w:vAlign w:val="center"/>
          </w:tcPr>
          <w:p w:rsidR="000A68DB" w:rsidRPr="00150701" w:rsidRDefault="000A68DB">
            <w:pPr>
              <w:tabs>
                <w:tab w:val="left" w:pos="332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6522" w:type="dxa"/>
            <w:gridSpan w:val="12"/>
          </w:tcPr>
          <w:p w:rsidR="000A68DB" w:rsidRPr="00150701" w:rsidRDefault="000A68DB">
            <w:pPr>
              <w:tabs>
                <w:tab w:val="left" w:pos="332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民國</w:t>
            </w:r>
            <w:r w:rsidRPr="00150701">
              <w:rPr>
                <w:rFonts w:ascii="標楷體" w:eastAsia="標楷體" w:hAnsi="標楷體"/>
              </w:rPr>
              <w:t xml:space="preserve">      </w:t>
            </w:r>
            <w:r w:rsidRPr="00150701">
              <w:rPr>
                <w:rFonts w:ascii="標楷體" w:eastAsia="標楷體" w:hAnsi="標楷體" w:hint="eastAsia"/>
              </w:rPr>
              <w:t>年</w:t>
            </w:r>
            <w:r w:rsidRPr="00150701">
              <w:rPr>
                <w:rFonts w:ascii="標楷體" w:eastAsia="標楷體" w:hAnsi="標楷體"/>
              </w:rPr>
              <w:t xml:space="preserve">      </w:t>
            </w:r>
            <w:r w:rsidRPr="00150701">
              <w:rPr>
                <w:rFonts w:ascii="標楷體" w:eastAsia="標楷體" w:hAnsi="標楷體" w:hint="eastAsia"/>
              </w:rPr>
              <w:t>月</w:t>
            </w:r>
            <w:r w:rsidRPr="00150701">
              <w:rPr>
                <w:rFonts w:ascii="標楷體" w:eastAsia="標楷體" w:hAnsi="標楷體"/>
              </w:rPr>
              <w:t xml:space="preserve">      </w:t>
            </w:r>
            <w:r w:rsidRPr="0015070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419" w:type="dxa"/>
            <w:vMerge/>
            <w:tcBorders>
              <w:right w:val="nil"/>
            </w:tcBorders>
          </w:tcPr>
          <w:p w:rsidR="000A68DB" w:rsidRPr="00150701" w:rsidRDefault="000A68DB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4139" w:type="dxa"/>
            <w:vMerge/>
          </w:tcPr>
          <w:p w:rsidR="000A68DB" w:rsidRPr="00150701" w:rsidRDefault="000A68DB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0A68DB" w:rsidRPr="00150701">
        <w:trPr>
          <w:cantSplit/>
          <w:trHeight w:val="513"/>
        </w:trPr>
        <w:tc>
          <w:tcPr>
            <w:tcW w:w="1260" w:type="dxa"/>
            <w:vAlign w:val="center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52" w:type="dxa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3" w:type="dxa"/>
            <w:gridSpan w:val="2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  <w:gridSpan w:val="2"/>
            <w:tcBorders>
              <w:top w:val="nil"/>
            </w:tcBorders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3" w:type="dxa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19" w:type="dxa"/>
            <w:vMerge w:val="restart"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□申請人</w:t>
            </w:r>
            <w:r>
              <w:rPr>
                <w:rFonts w:ascii="標楷體" w:eastAsia="標楷體" w:hAnsi="標楷體" w:hint="eastAsia"/>
              </w:rPr>
              <w:t>同一址之全戶戶籍謄本（影本）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:rsidR="000A68DB" w:rsidRPr="00150701" w:rsidRDefault="000A68DB">
            <w:pPr>
              <w:spacing w:line="240" w:lineRule="atLeast"/>
              <w:ind w:left="280" w:hanging="280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□所得稅證明及財產證明。</w:t>
            </w:r>
          </w:p>
          <w:p w:rsidR="000A68DB" w:rsidRPr="00150701" w:rsidRDefault="000A68DB">
            <w:pPr>
              <w:spacing w:line="240" w:lineRule="atLeast"/>
              <w:ind w:left="320" w:hanging="320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□建物登記謄本。</w:t>
            </w:r>
          </w:p>
          <w:p w:rsidR="000A68DB" w:rsidRPr="00150701" w:rsidRDefault="000A68DB">
            <w:pPr>
              <w:spacing w:line="24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150701">
              <w:rPr>
                <w:rFonts w:ascii="標楷體" w:eastAsia="標楷體" w:hAnsi="標楷體" w:hint="eastAsia"/>
              </w:rPr>
              <w:t>建物登記日期：</w:t>
            </w:r>
            <w:r w:rsidRPr="00150701">
              <w:rPr>
                <w:rFonts w:ascii="標楷體" w:eastAsia="標楷體" w:hAnsi="標楷體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>年</w:t>
            </w:r>
            <w:r w:rsidRPr="00150701">
              <w:rPr>
                <w:rFonts w:ascii="標楷體" w:eastAsia="標楷體" w:hAnsi="標楷體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>月</w:t>
            </w:r>
            <w:r w:rsidRPr="00150701">
              <w:rPr>
                <w:rFonts w:ascii="標楷體" w:eastAsia="標楷體" w:hAnsi="標楷體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>日</w:t>
            </w:r>
            <w:r w:rsidRPr="00150701">
              <w:rPr>
                <w:rFonts w:ascii="標楷體" w:eastAsia="標楷體" w:hAnsi="標楷體"/>
              </w:rPr>
              <w:t xml:space="preserve">                              </w:t>
            </w:r>
          </w:p>
          <w:p w:rsidR="000A68DB" w:rsidRPr="00150701" w:rsidRDefault="000A68DB">
            <w:pPr>
              <w:pStyle w:val="BodyTextIndent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□未獲其他政府建購住宅補助切結書。</w:t>
            </w:r>
          </w:p>
          <w:p w:rsidR="000A68DB" w:rsidRPr="00150701" w:rsidRDefault="000A68DB">
            <w:pPr>
              <w:spacing w:line="24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□建購住宅照片</w:t>
            </w:r>
            <w:r w:rsidRPr="00150701">
              <w:rPr>
                <w:rFonts w:ascii="標楷體" w:eastAsia="標楷體" w:hAnsi="標楷體"/>
              </w:rPr>
              <w:t>(</w:t>
            </w:r>
            <w:r w:rsidRPr="00150701">
              <w:rPr>
                <w:rFonts w:ascii="標楷體" w:eastAsia="標楷體" w:hAnsi="標楷體" w:hint="eastAsia"/>
              </w:rPr>
              <w:t>含門牌</w:t>
            </w:r>
            <w:r w:rsidRPr="00150701">
              <w:rPr>
                <w:rFonts w:ascii="標楷體" w:eastAsia="標楷體" w:hAnsi="標楷體"/>
              </w:rPr>
              <w:t>)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:rsidR="000A68DB" w:rsidRPr="00150701" w:rsidRDefault="000A68DB" w:rsidP="0061562D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□入賬金融機構存摺封面影本。</w:t>
            </w:r>
          </w:p>
        </w:tc>
        <w:tc>
          <w:tcPr>
            <w:tcW w:w="4139" w:type="dxa"/>
            <w:vMerge w:val="restart"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□申請人</w:t>
            </w:r>
            <w:r>
              <w:rPr>
                <w:rFonts w:ascii="標楷體" w:eastAsia="標楷體" w:hAnsi="標楷體" w:hint="eastAsia"/>
              </w:rPr>
              <w:t>同一址之全戶戶籍謄本（影本）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:rsidR="000A68DB" w:rsidRPr="00150701" w:rsidRDefault="000A68D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□所得稅證明及財產證明。</w:t>
            </w:r>
          </w:p>
          <w:p w:rsidR="000A68DB" w:rsidRPr="00150701" w:rsidRDefault="000A68DB">
            <w:pPr>
              <w:pStyle w:val="BodyTextIndent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□建物登記謄本、房屋所有權狀及房屋稅籍或水電繳費證明經由村（里）長出具該房屋確為申請人所有且居住證明等任一影本。</w:t>
            </w:r>
          </w:p>
          <w:p w:rsidR="000A68DB" w:rsidRPr="00150701" w:rsidRDefault="000A68DB">
            <w:pPr>
              <w:adjustRightInd w:val="0"/>
              <w:snapToGrid w:val="0"/>
              <w:spacing w:line="24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150701">
              <w:rPr>
                <w:rFonts w:ascii="標楷體" w:eastAsia="標楷體" w:hAnsi="標楷體" w:hint="eastAsia"/>
              </w:rPr>
              <w:t>建物登記日期（使用年限）：</w:t>
            </w:r>
            <w:r w:rsidRPr="00150701">
              <w:rPr>
                <w:rFonts w:ascii="標楷體" w:eastAsia="標楷體" w:hAnsi="標楷體"/>
                <w:u w:val="single"/>
              </w:rPr>
              <w:t xml:space="preserve">     </w:t>
            </w:r>
            <w:r w:rsidRPr="00150701">
              <w:rPr>
                <w:rFonts w:ascii="標楷體" w:eastAsia="標楷體" w:hAnsi="標楷體" w:hint="eastAsia"/>
              </w:rPr>
              <w:t>年</w:t>
            </w:r>
          </w:p>
          <w:p w:rsidR="000A68DB" w:rsidRPr="00150701" w:rsidRDefault="000A68DB">
            <w:pPr>
              <w:adjustRightInd w:val="0"/>
              <w:snapToGrid w:val="0"/>
              <w:spacing w:line="24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□近五年未曾獲政府住宅補助切結書。</w:t>
            </w:r>
          </w:p>
          <w:p w:rsidR="000A68DB" w:rsidRPr="00150701" w:rsidRDefault="000A68DB">
            <w:pPr>
              <w:pStyle w:val="BodyTextIndent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□欲修繕工程估價單（所需之工程、材料、工資等估價單）。</w:t>
            </w:r>
          </w:p>
          <w:p w:rsidR="000A68DB" w:rsidRPr="00150701" w:rsidRDefault="000A68DB">
            <w:pPr>
              <w:spacing w:line="24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□預備修繕住宅位置照片，每處一張。</w:t>
            </w:r>
          </w:p>
          <w:p w:rsidR="000A68DB" w:rsidRPr="00150701" w:rsidRDefault="000A68DB">
            <w:pPr>
              <w:spacing w:line="240" w:lineRule="atLeast"/>
              <w:ind w:left="332" w:hanging="332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□入帳金融機構存摺封面影本。</w:t>
            </w:r>
          </w:p>
        </w:tc>
      </w:tr>
      <w:tr w:rsidR="000A68DB" w:rsidRPr="00150701">
        <w:trPr>
          <w:cantSplit/>
          <w:trHeight w:val="888"/>
        </w:trPr>
        <w:tc>
          <w:tcPr>
            <w:tcW w:w="1260" w:type="dxa"/>
            <w:vAlign w:val="center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522" w:type="dxa"/>
            <w:gridSpan w:val="12"/>
          </w:tcPr>
          <w:p w:rsidR="000A68DB" w:rsidRPr="00150701" w:rsidRDefault="000A68DB" w:rsidP="00593E8B">
            <w:pPr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鄉（鎮、市、區）</w:t>
            </w:r>
            <w:r w:rsidRPr="00150701">
              <w:rPr>
                <w:rFonts w:ascii="標楷體" w:eastAsia="標楷體" w:hAnsi="標楷體"/>
              </w:rPr>
              <w:t xml:space="preserve">        </w:t>
            </w:r>
            <w:r w:rsidRPr="00150701">
              <w:rPr>
                <w:rFonts w:ascii="標楷體" w:eastAsia="標楷體" w:hAnsi="標楷體" w:hint="eastAsia"/>
              </w:rPr>
              <w:t>村（里）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鄰</w:t>
            </w:r>
          </w:p>
          <w:p w:rsidR="000A68DB" w:rsidRPr="00150701" w:rsidRDefault="000A68DB" w:rsidP="00593E8B">
            <w:pPr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路（街）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巷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段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弄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號之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號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3419" w:type="dxa"/>
            <w:vMerge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0A68DB" w:rsidRPr="00150701">
        <w:trPr>
          <w:cantSplit/>
          <w:trHeight w:val="892"/>
        </w:trPr>
        <w:tc>
          <w:tcPr>
            <w:tcW w:w="1260" w:type="dxa"/>
            <w:vAlign w:val="center"/>
          </w:tcPr>
          <w:p w:rsidR="000A68DB" w:rsidRPr="00150701" w:rsidRDefault="000A68DB" w:rsidP="00593E8B">
            <w:pPr>
              <w:spacing w:line="240" w:lineRule="atLeast"/>
              <w:ind w:left="1680" w:hangingChars="700" w:hanging="1680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522" w:type="dxa"/>
            <w:gridSpan w:val="12"/>
          </w:tcPr>
          <w:p w:rsidR="000A68DB" w:rsidRPr="00150701" w:rsidRDefault="000A68DB" w:rsidP="00593E8B">
            <w:pPr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鄉（鎮、市、區）</w:t>
            </w:r>
            <w:r w:rsidRPr="00150701">
              <w:rPr>
                <w:rFonts w:ascii="標楷體" w:eastAsia="標楷體" w:hAnsi="標楷體"/>
              </w:rPr>
              <w:t xml:space="preserve">        </w:t>
            </w:r>
            <w:r w:rsidRPr="00150701">
              <w:rPr>
                <w:rFonts w:ascii="標楷體" w:eastAsia="標楷體" w:hAnsi="標楷體" w:hint="eastAsia"/>
              </w:rPr>
              <w:t>村（里）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鄰</w:t>
            </w:r>
          </w:p>
          <w:p w:rsidR="000A68DB" w:rsidRPr="00150701" w:rsidRDefault="000A68DB" w:rsidP="00593E8B">
            <w:pPr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路（街）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巷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段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弄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號之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號</w:t>
            </w:r>
            <w:r w:rsidRPr="00150701">
              <w:rPr>
                <w:rFonts w:ascii="標楷體" w:eastAsia="標楷體" w:hAnsi="標楷體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3419" w:type="dxa"/>
            <w:vMerge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0A68DB" w:rsidRPr="00150701">
        <w:trPr>
          <w:cantSplit/>
          <w:trHeight w:val="357"/>
        </w:trPr>
        <w:tc>
          <w:tcPr>
            <w:tcW w:w="1260" w:type="dxa"/>
            <w:vAlign w:val="center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522" w:type="dxa"/>
            <w:gridSpan w:val="12"/>
          </w:tcPr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（公）：</w:t>
            </w:r>
            <w:r w:rsidRPr="00150701">
              <w:rPr>
                <w:rFonts w:ascii="標楷體" w:eastAsia="標楷體" w:hAnsi="標楷體"/>
              </w:rPr>
              <w:t xml:space="preserve">                </w:t>
            </w:r>
            <w:r w:rsidRPr="00150701">
              <w:rPr>
                <w:rFonts w:ascii="標楷體" w:eastAsia="標楷體" w:hAnsi="標楷體" w:hint="eastAsia"/>
              </w:rPr>
              <w:t>（宅）：</w:t>
            </w:r>
          </w:p>
          <w:p w:rsidR="000A68DB" w:rsidRPr="00150701" w:rsidRDefault="000A68D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3419" w:type="dxa"/>
            <w:vMerge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0A68DB" w:rsidRPr="00150701" w:rsidTr="005C3520">
        <w:trPr>
          <w:cantSplit/>
          <w:trHeight w:val="634"/>
        </w:trPr>
        <w:tc>
          <w:tcPr>
            <w:tcW w:w="7782" w:type="dxa"/>
            <w:gridSpan w:val="13"/>
            <w:vAlign w:val="center"/>
          </w:tcPr>
          <w:p w:rsidR="000A68DB" w:rsidRPr="006903B7" w:rsidRDefault="000A68DB" w:rsidP="005C3520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19" w:type="dxa"/>
            <w:vMerge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0A68DB" w:rsidRPr="00150701" w:rsidRDefault="000A68D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</w:tr>
    </w:tbl>
    <w:p w:rsidR="000A68DB" w:rsidRPr="00150701" w:rsidRDefault="000A68DB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貳、全家人口及每月收入狀況：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1620"/>
        <w:gridCol w:w="360"/>
        <w:gridCol w:w="360"/>
        <w:gridCol w:w="380"/>
        <w:gridCol w:w="360"/>
        <w:gridCol w:w="340"/>
        <w:gridCol w:w="360"/>
        <w:gridCol w:w="900"/>
        <w:gridCol w:w="900"/>
        <w:gridCol w:w="900"/>
        <w:gridCol w:w="900"/>
        <w:gridCol w:w="910"/>
        <w:gridCol w:w="1430"/>
        <w:gridCol w:w="1080"/>
        <w:gridCol w:w="910"/>
        <w:gridCol w:w="540"/>
        <w:gridCol w:w="1080"/>
        <w:gridCol w:w="900"/>
      </w:tblGrid>
      <w:tr w:rsidR="000A68DB" w:rsidRPr="00150701">
        <w:trPr>
          <w:cantSplit/>
          <w:trHeight w:val="380"/>
        </w:trPr>
        <w:tc>
          <w:tcPr>
            <w:tcW w:w="360" w:type="dxa"/>
            <w:vMerge w:val="restart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人口數</w:t>
            </w:r>
          </w:p>
        </w:tc>
        <w:tc>
          <w:tcPr>
            <w:tcW w:w="360" w:type="dxa"/>
            <w:vMerge w:val="restart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稱謂</w:t>
            </w:r>
          </w:p>
        </w:tc>
        <w:tc>
          <w:tcPr>
            <w:tcW w:w="162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080" w:type="dxa"/>
            <w:gridSpan w:val="3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出生</w:t>
            </w:r>
          </w:p>
        </w:tc>
        <w:tc>
          <w:tcPr>
            <w:tcW w:w="360" w:type="dxa"/>
            <w:vMerge w:val="restart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足齡</w:t>
            </w:r>
          </w:p>
        </w:tc>
        <w:tc>
          <w:tcPr>
            <w:tcW w:w="1800" w:type="dxa"/>
            <w:gridSpan w:val="2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職業</w:t>
            </w:r>
          </w:p>
        </w:tc>
        <w:tc>
          <w:tcPr>
            <w:tcW w:w="6130" w:type="dxa"/>
            <w:gridSpan w:val="6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收入項目（月所得）</w:t>
            </w:r>
          </w:p>
        </w:tc>
        <w:tc>
          <w:tcPr>
            <w:tcW w:w="540" w:type="dxa"/>
            <w:vMerge w:val="restart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不計全家人口代號</w:t>
            </w:r>
          </w:p>
        </w:tc>
        <w:tc>
          <w:tcPr>
            <w:tcW w:w="1080" w:type="dxa"/>
            <w:vMerge w:val="restart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族別</w:t>
            </w:r>
          </w:p>
        </w:tc>
        <w:tc>
          <w:tcPr>
            <w:tcW w:w="900" w:type="dxa"/>
            <w:vMerge w:val="restart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0A68DB" w:rsidRPr="00150701">
        <w:trPr>
          <w:cantSplit/>
          <w:trHeight w:val="420"/>
        </w:trPr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男</w:t>
            </w:r>
          </w:p>
        </w:tc>
        <w:tc>
          <w:tcPr>
            <w:tcW w:w="36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  <w:tc>
          <w:tcPr>
            <w:tcW w:w="38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36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  <w:tc>
          <w:tcPr>
            <w:tcW w:w="34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日</w:t>
            </w:r>
          </w:p>
        </w:tc>
        <w:tc>
          <w:tcPr>
            <w:tcW w:w="360" w:type="dxa"/>
            <w:vMerge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無</w:t>
            </w:r>
          </w:p>
        </w:tc>
        <w:tc>
          <w:tcPr>
            <w:tcW w:w="90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有</w:t>
            </w:r>
          </w:p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請註明</w:t>
            </w:r>
          </w:p>
        </w:tc>
        <w:tc>
          <w:tcPr>
            <w:tcW w:w="90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工作</w:t>
            </w:r>
          </w:p>
          <w:p w:rsidR="000A68DB" w:rsidRPr="000E3034" w:rsidRDefault="000A68DB" w:rsidP="000E30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90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不動產收入</w:t>
            </w:r>
          </w:p>
        </w:tc>
        <w:tc>
          <w:tcPr>
            <w:tcW w:w="91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利息</w:t>
            </w:r>
          </w:p>
          <w:p w:rsidR="000A68DB" w:rsidRPr="000E3034" w:rsidRDefault="000A68DB" w:rsidP="000E30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143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退（伍）</w:t>
            </w:r>
          </w:p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休俸</w:t>
            </w:r>
          </w:p>
        </w:tc>
        <w:tc>
          <w:tcPr>
            <w:tcW w:w="108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  <w:p w:rsidR="000A68DB" w:rsidRPr="000E3034" w:rsidRDefault="000A68DB" w:rsidP="000E30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91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540" w:type="dxa"/>
            <w:vMerge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57"/>
        </w:trPr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１</w:t>
            </w: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  <w:tc>
          <w:tcPr>
            <w:tcW w:w="162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58"/>
        </w:trPr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20"/>
        </w:trPr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２</w:t>
            </w: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20"/>
        </w:trPr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20"/>
        </w:trPr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３</w:t>
            </w: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20"/>
        </w:trPr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35"/>
        </w:trPr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４</w:t>
            </w: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35"/>
        </w:trPr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35"/>
        </w:trPr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５</w:t>
            </w: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35"/>
        </w:trPr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35"/>
        </w:trPr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６</w:t>
            </w: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435"/>
        </w:trPr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850"/>
        </w:trPr>
        <w:tc>
          <w:tcPr>
            <w:tcW w:w="5400" w:type="dxa"/>
            <w:gridSpan w:val="10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  <w:sz w:val="20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0"/>
              </w:rPr>
              <w:t>不計全家人口代號：</w:t>
            </w:r>
          </w:p>
          <w:p w:rsidR="000A68DB" w:rsidRPr="00A14408" w:rsidRDefault="000A68DB" w:rsidP="00403E70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A14408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1.</w:t>
            </w:r>
            <w:r w:rsidRPr="00A1440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應徵在營服役者</w:t>
            </w:r>
            <w:r w:rsidRPr="00A14408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2.</w:t>
            </w:r>
            <w:r w:rsidRPr="00A1440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在學領有公費者</w:t>
            </w:r>
            <w:r w:rsidRPr="00A14408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3.</w:t>
            </w:r>
            <w:r w:rsidRPr="00A1440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因案服刑或保安處分上於六個月以上，執行未滿者</w:t>
            </w:r>
            <w:r w:rsidRPr="00A14408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4.</w:t>
            </w:r>
            <w:r w:rsidRPr="00A1440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家庭人口行蹤不明，已向機關報案，並持有證明。</w:t>
            </w:r>
          </w:p>
        </w:tc>
        <w:tc>
          <w:tcPr>
            <w:tcW w:w="90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900" w:type="dxa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</w:tcPr>
          <w:p w:rsidR="000A68DB" w:rsidRPr="00150701" w:rsidRDefault="000A68D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0A68DB" w:rsidRPr="00150701" w:rsidRDefault="000A68DB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參、審核標準：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0"/>
        <w:gridCol w:w="4660"/>
        <w:gridCol w:w="2520"/>
        <w:gridCol w:w="2520"/>
        <w:gridCol w:w="180"/>
        <w:gridCol w:w="4680"/>
      </w:tblGrid>
      <w:tr w:rsidR="000A68DB" w:rsidRPr="00150701">
        <w:trPr>
          <w:cantSplit/>
          <w:trHeight w:val="320"/>
        </w:trPr>
        <w:tc>
          <w:tcPr>
            <w:tcW w:w="3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4660" w:type="dxa"/>
            <w:vAlign w:val="center"/>
          </w:tcPr>
          <w:p w:rsidR="000A68DB" w:rsidRPr="00150701" w:rsidRDefault="000A68DB">
            <w:pPr>
              <w:ind w:firstLin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審核項目</w:t>
            </w:r>
          </w:p>
        </w:tc>
        <w:tc>
          <w:tcPr>
            <w:tcW w:w="252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鄉鎮市區公所初審結果</w:t>
            </w:r>
          </w:p>
        </w:tc>
        <w:tc>
          <w:tcPr>
            <w:tcW w:w="2520" w:type="dxa"/>
            <w:vAlign w:val="center"/>
          </w:tcPr>
          <w:p w:rsidR="000A68DB" w:rsidRPr="00150701" w:rsidRDefault="000A68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縣市政府核定結果</w:t>
            </w:r>
          </w:p>
        </w:tc>
        <w:tc>
          <w:tcPr>
            <w:tcW w:w="1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Align w:val="center"/>
          </w:tcPr>
          <w:p w:rsidR="000A68DB" w:rsidRPr="00800BFB" w:rsidRDefault="000A68DB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00BFB">
              <w:rPr>
                <w:rFonts w:ascii="標楷體" w:eastAsia="標楷體" w:hAnsi="標楷體" w:hint="eastAsia"/>
                <w:b/>
                <w:bCs/>
                <w:color w:val="FF0000"/>
              </w:rPr>
              <w:t>不符補助原因</w:t>
            </w:r>
          </w:p>
        </w:tc>
      </w:tr>
      <w:tr w:rsidR="000A68DB" w:rsidRPr="00150701">
        <w:trPr>
          <w:cantSplit/>
          <w:trHeight w:val="167"/>
        </w:trPr>
        <w:tc>
          <w:tcPr>
            <w:tcW w:w="3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１</w:t>
            </w:r>
          </w:p>
        </w:tc>
        <w:tc>
          <w:tcPr>
            <w:tcW w:w="466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有無其他自有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住宅（或商用住宅）</w:t>
            </w:r>
          </w:p>
        </w:tc>
        <w:tc>
          <w:tcPr>
            <w:tcW w:w="252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無　　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有</w:t>
            </w:r>
          </w:p>
        </w:tc>
        <w:tc>
          <w:tcPr>
            <w:tcW w:w="252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無　　□有</w:t>
            </w: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150701">
              <w:rPr>
                <w:rFonts w:ascii="標楷體" w:eastAsia="標楷體" w:hAnsi="標楷體"/>
                <w:b/>
                <w:bCs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</w:rPr>
              <w:t>不符無自有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住宅規定</w:t>
            </w:r>
          </w:p>
          <w:p w:rsidR="000A68DB" w:rsidRPr="00150701" w:rsidRDefault="000A68DB">
            <w:pPr>
              <w:spacing w:line="200" w:lineRule="atLeast"/>
              <w:ind w:left="575" w:hanging="575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150701">
              <w:rPr>
                <w:rFonts w:ascii="標楷體" w:eastAsia="標楷體" w:hAnsi="標楷體"/>
                <w:b/>
                <w:bCs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</w:rPr>
              <w:t>自有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住宅使用年限未超過七年，或房屋無破損、簡陋需修繕者</w:t>
            </w:r>
          </w:p>
          <w:p w:rsidR="000A68DB" w:rsidRPr="00150701" w:rsidRDefault="000A68DB">
            <w:pPr>
              <w:ind w:left="332" w:hanging="332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150701">
              <w:rPr>
                <w:rFonts w:ascii="標楷體" w:eastAsia="標楷體" w:hAnsi="標楷體"/>
                <w:b/>
                <w:bCs/>
              </w:rPr>
              <w:t>3.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平均收入超過最低生活費</w:t>
            </w:r>
            <w:r w:rsidRPr="00150701">
              <w:rPr>
                <w:rFonts w:ascii="標楷體" w:eastAsia="標楷體" w:hAnsi="標楷體"/>
                <w:b/>
                <w:bCs/>
              </w:rPr>
              <w:t>2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倍</w:t>
            </w: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150701">
              <w:rPr>
                <w:rFonts w:ascii="標楷體" w:eastAsia="標楷體" w:hAnsi="標楷體"/>
                <w:b/>
                <w:bCs/>
              </w:rPr>
              <w:t>4.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利息收入超過一定數額</w:t>
            </w: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150701">
              <w:rPr>
                <w:rFonts w:ascii="標楷體" w:eastAsia="標楷體" w:hAnsi="標楷體"/>
                <w:b/>
                <w:bCs/>
              </w:rPr>
              <w:t>5.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土地及房屋價值合計超過一定金額</w:t>
            </w: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150701">
              <w:rPr>
                <w:rFonts w:ascii="標楷體" w:eastAsia="標楷體" w:hAnsi="標楷體"/>
                <w:b/>
                <w:bCs/>
              </w:rPr>
              <w:t>6.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其他：</w:t>
            </w:r>
            <w:r w:rsidRPr="00150701">
              <w:rPr>
                <w:rFonts w:ascii="標楷體" w:eastAsia="標楷體" w:hAnsi="標楷體"/>
                <w:b/>
                <w:bCs/>
                <w:u w:val="single"/>
              </w:rPr>
              <w:t xml:space="preserve">        </w:t>
            </w:r>
          </w:p>
        </w:tc>
      </w:tr>
      <w:tr w:rsidR="000A68DB" w:rsidRPr="00150701">
        <w:trPr>
          <w:cantSplit/>
          <w:trHeight w:val="509"/>
        </w:trPr>
        <w:tc>
          <w:tcPr>
            <w:tcW w:w="3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２</w:t>
            </w:r>
          </w:p>
        </w:tc>
        <w:tc>
          <w:tcPr>
            <w:tcW w:w="466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住宅陳舊破損需修繕：</w:t>
            </w:r>
            <w:r w:rsidRPr="00150701">
              <w:rPr>
                <w:rFonts w:ascii="標楷體" w:eastAsia="標楷體" w:hAnsi="標楷體"/>
                <w:b/>
                <w:bCs/>
                <w:sz w:val="28"/>
              </w:rPr>
              <w:t>1.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</w:t>
            </w:r>
            <w:r w:rsidRPr="00150701">
              <w:rPr>
                <w:rFonts w:ascii="標楷體" w:eastAsia="標楷體" w:hAnsi="標楷體"/>
                <w:b/>
                <w:bCs/>
                <w:u w:val="single"/>
              </w:rPr>
              <w:t xml:space="preserve">           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</w:t>
            </w:r>
            <w:r w:rsidRPr="00150701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/>
                <w:b/>
                <w:bCs/>
                <w:u w:val="single"/>
              </w:rPr>
              <w:t xml:space="preserve">    </w:t>
            </w:r>
            <w:r w:rsidRPr="00150701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/>
                <w:b/>
                <w:bCs/>
                <w:sz w:val="28"/>
              </w:rPr>
              <w:t>2.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</w:t>
            </w:r>
            <w:r w:rsidRPr="00150701">
              <w:rPr>
                <w:rFonts w:ascii="標楷體" w:eastAsia="標楷體" w:hAnsi="標楷體"/>
                <w:b/>
                <w:bCs/>
                <w:u w:val="single"/>
              </w:rPr>
              <w:t xml:space="preserve">           </w:t>
            </w:r>
            <w:r w:rsidRPr="00150701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 </w:t>
            </w:r>
            <w:r w:rsidRPr="00150701">
              <w:rPr>
                <w:rFonts w:ascii="標楷體" w:eastAsia="標楷體" w:hAnsi="標楷體"/>
                <w:b/>
                <w:bCs/>
                <w:sz w:val="28"/>
              </w:rPr>
              <w:t xml:space="preserve"> 3.</w:t>
            </w:r>
            <w:r w:rsidRPr="00150701">
              <w:rPr>
                <w:rFonts w:ascii="標楷體" w:eastAsia="標楷體" w:hAnsi="標楷體"/>
                <w:b/>
                <w:bCs/>
                <w:u w:val="single"/>
              </w:rPr>
              <w:t xml:space="preserve">               </w:t>
            </w:r>
            <w:r w:rsidRPr="00150701">
              <w:rPr>
                <w:rFonts w:ascii="標楷體" w:eastAsia="標楷體" w:hAnsi="標楷體"/>
                <w:b/>
                <w:bCs/>
              </w:rPr>
              <w:t xml:space="preserve">       </w:t>
            </w:r>
          </w:p>
        </w:tc>
        <w:tc>
          <w:tcPr>
            <w:tcW w:w="252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屬實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處</w:t>
            </w: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不符</w:t>
            </w:r>
          </w:p>
        </w:tc>
        <w:tc>
          <w:tcPr>
            <w:tcW w:w="252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屬實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處</w:t>
            </w: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不符</w:t>
            </w: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320"/>
        </w:trPr>
        <w:tc>
          <w:tcPr>
            <w:tcW w:w="380" w:type="dxa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３</w:t>
            </w: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 w:val="restart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noProof/>
              </w:rPr>
              <w:pict>
                <v:line id="Line 11" o:spid="_x0000_s1026" style="position:absolute;flip:y;z-index:251658240;visibility:visible;mso-position-horizontal-relative:text;mso-position-vertical-relative:text" from="213.6pt,35.6pt" to="258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"/>
              </w:pict>
            </w:r>
            <w:r>
              <w:rPr>
                <w:noProof/>
              </w:rPr>
              <w:pict>
                <v:line id="Line 12" o:spid="_x0000_s1027" style="position:absolute;flip:y;z-index:251655168;visibility:visible;mso-position-horizontal-relative:text;mso-position-vertical-relative:text" from="124.1pt,35.6pt" to="168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ksHQIAADYEAAAOAAAAZHJzL2Uyb0RvYy54bWysU02P2yAQvVfqf0DcE380zi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margin-left:119.4pt;margin-top:3.85pt;width:58.2pt;height:58.8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">
                  <v:textbox>
                    <w:txbxContent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全家總人口數</w:t>
                        </w:r>
                      </w:p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0A68DB" w:rsidRPr="007858B7" w:rsidRDefault="000A68DB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Line 14" o:spid="_x0000_s1029" style="position:absolute;z-index:251664384;visibility:visible;mso-position-horizontal-relative:text;mso-position-vertical-relative:text" from="393.6pt,35.6pt" to="456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r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"/>
              </w:pict>
            </w:r>
            <w:r>
              <w:rPr>
                <w:noProof/>
              </w:rPr>
              <w:pict>
                <v:line id="Line 15" o:spid="_x0000_s1030" style="position:absolute;z-index:251661312;visibility:visible;mso-position-horizontal-relative:text;mso-position-vertical-relative:text" from="294.6pt,35.6pt" to="357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+e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"/>
              </w:pict>
            </w:r>
            <w:r>
              <w:rPr>
                <w:noProof/>
              </w:rPr>
              <w:pict>
                <v:shape id="Text Box 16" o:spid="_x0000_s1031" type="#_x0000_t202" style="position:absolute;margin-left:385.35pt;margin-top:5.15pt;width:81pt;height:57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">
                  <v:textbox>
                    <w:txbxContent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全家每月收入</w:t>
                        </w:r>
                      </w:p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0A68DB" w:rsidRPr="007858B7" w:rsidRDefault="000A68DB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7" o:spid="_x0000_s1032" type="#_x0000_t202" style="position:absolute;margin-left:286pt;margin-top:3.35pt;width:75.25pt;height:59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">
                  <v:textbox>
                    <w:txbxContent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支出</w:t>
                        </w:r>
                      </w:p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0A68DB" w:rsidRPr="007858B7" w:rsidRDefault="000A68DB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8" o:spid="_x0000_s1033" type="#_x0000_t202" style="position:absolute;margin-left:206.05pt;margin-top:4.2pt;width:63pt;height:58.4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">
                  <v:textbox>
                    <w:txbxContent>
                      <w:p w:rsidR="000A68DB" w:rsidRPr="000E3034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E3034">
                          <w:rPr>
                            <w:rFonts w:ascii="標楷體" w:eastAsia="標楷體" w:hAnsi="標楷體" w:hint="eastAsia"/>
                            <w:sz w:val="20"/>
                          </w:rPr>
                          <w:t>補助標準</w:t>
                        </w:r>
                      </w:p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0A68DB" w:rsidRDefault="000A68DB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  <w:p w:rsidR="000A68DB" w:rsidRPr="000E3034" w:rsidRDefault="000A68DB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E3034">
                          <w:rPr>
                            <w:rFonts w:ascii="標楷體" w:eastAsia="標楷體" w:hAnsi="標楷體"/>
                            <w:sz w:val="20"/>
                          </w:rPr>
                          <w:t>2</w:t>
                        </w:r>
                        <w:r w:rsidRPr="000E3034">
                          <w:rPr>
                            <w:rFonts w:ascii="標楷體" w:eastAsia="標楷體" w:hAnsi="標楷體" w:hint="eastAsia"/>
                            <w:sz w:val="20"/>
                          </w:rPr>
                          <w:t>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9" o:spid="_x0000_s1034" type="#_x0000_t202" style="position:absolute;margin-left:9.95pt;margin-top:3.8pt;width:86.95pt;height:58.8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">
                  <v:textbox>
                    <w:txbxContent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政府當年公布最低生活費標準</w:t>
                        </w:r>
                      </w:p>
                      <w:p w:rsidR="000A68DB" w:rsidRPr="007858B7" w:rsidRDefault="000A68DB">
                        <w:pPr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0A68DB" w:rsidRPr="007858B7" w:rsidRDefault="000A68DB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858B7">
                          <w:rPr>
                            <w:rFonts w:ascii="標楷體" w:eastAsia="標楷體" w:hAnsi="標楷體" w:hint="eastAsia"/>
                            <w:sz w:val="20"/>
                          </w:rPr>
                          <w:t>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Line 20" o:spid="_x0000_s1035" style="position:absolute;flip:y;z-index:251652096;visibility:visible;mso-position-horizontal-relative:text;mso-position-vertical-relative:text" from="15.6pt,35.6pt" to="87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"/>
              </w:pict>
            </w:r>
            <w:r>
              <w:rPr>
                <w:noProof/>
              </w:rPr>
              <w:pict>
                <v:shape id="Text Box 21" o:spid="_x0000_s1036" type="#_x0000_t202" style="position:absolute;margin-left:359.9pt;margin-top:12.4pt;width:26.75pt;height:44.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7Uug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" filled="f" stroked="f">
                  <v:textbox>
                    <w:txbxContent>
                      <w:p w:rsidR="000A68DB" w:rsidRDefault="000A68DB">
                        <w:pPr>
                          <w:pStyle w:val="BodyText"/>
                        </w:pPr>
                        <w:r>
                          <w:rPr>
                            <w:rFonts w:hint="eastAsia"/>
                          </w:rPr>
                          <w:t>＜＞＝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2" o:spid="_x0000_s1037" type="#_x0000_t202" style="position:absolute;margin-left:265.95pt;margin-top:28.7pt;width:19.6pt;height:24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YT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" filled="f" stroked="f">
                  <v:textbox>
                    <w:txbxContent>
                      <w:p w:rsidR="000A68DB" w:rsidRDefault="000A68DB">
                        <w:r>
                          <w:rPr>
                            <w:rFonts w:hint="eastAsia"/>
                          </w:rPr>
                          <w:t>＝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3" o:spid="_x0000_s1038" type="#_x0000_t202" style="position:absolute;margin-left:178.6pt;margin-top:22.9pt;width:19.6pt;height:24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Ew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" filled="f" stroked="f">
                  <v:textbox>
                    <w:txbxContent>
                      <w:p w:rsidR="000A68DB" w:rsidRDefault="000A68DB"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4" o:spid="_x0000_s1039" type="#_x0000_t202" style="position:absolute;margin-left:98.5pt;margin-top:24.75pt;width:19.6pt;height:24.4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mW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" filled="f" stroked="f">
                  <v:textbox>
                    <w:txbxContent>
                      <w:p w:rsidR="000A68DB" w:rsidRDefault="000A68DB"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320"/>
        </w:trPr>
        <w:tc>
          <w:tcPr>
            <w:tcW w:w="3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312"/>
        </w:trPr>
        <w:tc>
          <w:tcPr>
            <w:tcW w:w="3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375"/>
        </w:trPr>
        <w:tc>
          <w:tcPr>
            <w:tcW w:w="3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0A68DB" w:rsidRPr="00150701" w:rsidTr="00800BFB">
        <w:trPr>
          <w:cantSplit/>
          <w:trHeight w:val="320"/>
        </w:trPr>
        <w:tc>
          <w:tcPr>
            <w:tcW w:w="3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４</w:t>
            </w:r>
          </w:p>
        </w:tc>
        <w:tc>
          <w:tcPr>
            <w:tcW w:w="466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全家人口存款利息（全年）</w:t>
            </w:r>
          </w:p>
        </w:tc>
        <w:tc>
          <w:tcPr>
            <w:tcW w:w="2520" w:type="dxa"/>
          </w:tcPr>
          <w:p w:rsidR="000A68DB" w:rsidRPr="00150701" w:rsidRDefault="000A68DB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元</w:t>
            </w:r>
            <w:r w:rsidRPr="00150701">
              <w:rPr>
                <w:rFonts w:ascii="標楷體" w:eastAsia="標楷體" w:hAnsi="標楷體"/>
                <w:b/>
                <w:bCs/>
              </w:rPr>
              <w:t>/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年　</w:t>
            </w:r>
          </w:p>
        </w:tc>
        <w:tc>
          <w:tcPr>
            <w:tcW w:w="2520" w:type="dxa"/>
          </w:tcPr>
          <w:p w:rsidR="000A68DB" w:rsidRPr="00150701" w:rsidRDefault="000A68DB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</w:t>
            </w:r>
            <w:r w:rsidRPr="00150701">
              <w:rPr>
                <w:rFonts w:ascii="標楷體" w:eastAsia="標楷體" w:hAnsi="標楷體"/>
                <w:b/>
                <w:bCs/>
              </w:rPr>
              <w:t xml:space="preserve">     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元</w:t>
            </w:r>
            <w:r w:rsidRPr="00150701">
              <w:rPr>
                <w:rFonts w:ascii="標楷體" w:eastAsia="標楷體" w:hAnsi="標楷體"/>
                <w:b/>
                <w:bCs/>
              </w:rPr>
              <w:t>/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 w:val="restart"/>
          </w:tcPr>
          <w:p w:rsidR="000A68DB" w:rsidRPr="00150701" w:rsidRDefault="000A68DB" w:rsidP="00800BFB">
            <w:pPr>
              <w:ind w:right="113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※本年度每人最低生活費＝</w:t>
            </w:r>
            <w:r w:rsidRPr="00150701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0A68DB" w:rsidRPr="00150701" w:rsidRDefault="000A68DB" w:rsidP="00800BFB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※本年度每人最低生活費×</w:t>
            </w:r>
            <w:r w:rsidRPr="00150701">
              <w:rPr>
                <w:rFonts w:ascii="標楷體" w:eastAsia="標楷體" w:hAnsi="標楷體"/>
                <w:b/>
                <w:bCs/>
                <w:sz w:val="22"/>
              </w:rPr>
              <w:t>2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倍＝</w:t>
            </w:r>
            <w:r w:rsidRPr="00150701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0A68DB" w:rsidRPr="00150701" w:rsidRDefault="000A68DB" w:rsidP="00800BFB">
            <w:pPr>
              <w:ind w:left="440" w:hanging="440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※存款本金一定金額數</w:t>
            </w:r>
            <w:r w:rsidRPr="00800BF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（全家人口數）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＝</w:t>
            </w:r>
          </w:p>
          <w:p w:rsidR="000A68DB" w:rsidRPr="00150701" w:rsidRDefault="000A68DB" w:rsidP="00593E8B">
            <w:pPr>
              <w:ind w:firstLineChars="200" w:firstLine="440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0A68DB" w:rsidRPr="00150701" w:rsidRDefault="000A68DB" w:rsidP="00800BFB">
            <w:pPr>
              <w:ind w:left="440" w:hanging="440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※利息一定金額數</w:t>
            </w:r>
            <w:r w:rsidRPr="00800BF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（全家人口數）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＝</w:t>
            </w:r>
            <w:r w:rsidRPr="00150701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0A68DB" w:rsidRPr="00150701" w:rsidRDefault="000A68DB" w:rsidP="00800BF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※土地房屋價值不得超過</w:t>
            </w:r>
            <w:r w:rsidRPr="00150701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 </w:t>
            </w:r>
            <w:r w:rsidRPr="00800BFB">
              <w:rPr>
                <w:rFonts w:ascii="標楷體" w:eastAsia="標楷體" w:hAnsi="標楷體"/>
                <w:b/>
                <w:bCs/>
                <w:color w:val="FF0000"/>
                <w:sz w:val="22"/>
                <w:u w:val="single"/>
              </w:rPr>
              <w:t>650</w:t>
            </w:r>
            <w:r w:rsidRPr="00800BFB">
              <w:rPr>
                <w:rFonts w:ascii="標楷體" w:eastAsia="標楷體" w:hAnsi="標楷體" w:hint="eastAsia"/>
                <w:b/>
                <w:bCs/>
                <w:color w:val="FF0000"/>
                <w:sz w:val="22"/>
                <w:u w:val="single"/>
              </w:rPr>
              <w:t>萬</w:t>
            </w:r>
            <w:r w:rsidRPr="00150701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</w:tc>
      </w:tr>
      <w:tr w:rsidR="000A68DB" w:rsidRPr="00150701">
        <w:trPr>
          <w:cantSplit/>
          <w:trHeight w:val="233"/>
        </w:trPr>
        <w:tc>
          <w:tcPr>
            <w:tcW w:w="3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５</w:t>
            </w:r>
          </w:p>
        </w:tc>
        <w:tc>
          <w:tcPr>
            <w:tcW w:w="466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推算存款本金（含有價證券、股票及投資）</w:t>
            </w:r>
          </w:p>
        </w:tc>
        <w:tc>
          <w:tcPr>
            <w:tcW w:w="2520" w:type="dxa"/>
          </w:tcPr>
          <w:p w:rsidR="000A68DB" w:rsidRPr="00150701" w:rsidRDefault="000A68DB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元</w:t>
            </w:r>
            <w:r w:rsidRPr="00150701">
              <w:rPr>
                <w:rFonts w:ascii="標楷體" w:eastAsia="標楷體" w:hAnsi="標楷體"/>
                <w:b/>
                <w:bCs/>
              </w:rPr>
              <w:t>/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年　　</w:t>
            </w:r>
          </w:p>
        </w:tc>
        <w:tc>
          <w:tcPr>
            <w:tcW w:w="2520" w:type="dxa"/>
          </w:tcPr>
          <w:p w:rsidR="000A68DB" w:rsidRPr="00150701" w:rsidRDefault="000A68DB">
            <w:pPr>
              <w:ind w:firstLine="1592"/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元</w:t>
            </w:r>
            <w:r w:rsidRPr="00150701">
              <w:rPr>
                <w:rFonts w:ascii="標楷體" w:eastAsia="標楷體" w:hAnsi="標楷體"/>
                <w:b/>
                <w:bCs/>
              </w:rPr>
              <w:t>/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年　　</w:t>
            </w: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311"/>
        </w:trPr>
        <w:tc>
          <w:tcPr>
            <w:tcW w:w="3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６</w:t>
            </w:r>
          </w:p>
        </w:tc>
        <w:tc>
          <w:tcPr>
            <w:tcW w:w="466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土地共　　　筆依公告現值合計</w:t>
            </w:r>
          </w:p>
        </w:tc>
        <w:tc>
          <w:tcPr>
            <w:tcW w:w="252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</w:t>
            </w:r>
          </w:p>
        </w:tc>
        <w:tc>
          <w:tcPr>
            <w:tcW w:w="252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　</w:t>
            </w: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308"/>
        </w:trPr>
        <w:tc>
          <w:tcPr>
            <w:tcW w:w="3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７</w:t>
            </w:r>
          </w:p>
        </w:tc>
        <w:tc>
          <w:tcPr>
            <w:tcW w:w="466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房屋共　　　棟按評定標準價格合計</w:t>
            </w:r>
          </w:p>
        </w:tc>
        <w:tc>
          <w:tcPr>
            <w:tcW w:w="252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　　　</w:t>
            </w:r>
          </w:p>
        </w:tc>
        <w:tc>
          <w:tcPr>
            <w:tcW w:w="252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</w:t>
            </w: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>
        <w:trPr>
          <w:cantSplit/>
          <w:trHeight w:val="181"/>
        </w:trPr>
        <w:tc>
          <w:tcPr>
            <w:tcW w:w="38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８</w:t>
            </w:r>
          </w:p>
        </w:tc>
        <w:tc>
          <w:tcPr>
            <w:tcW w:w="4660" w:type="dxa"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土地房屋合計（</w:t>
            </w:r>
            <w:r w:rsidRPr="00150701">
              <w:rPr>
                <w:rFonts w:ascii="標楷體" w:eastAsia="標楷體" w:hAnsi="標楷體"/>
                <w:b/>
                <w:bCs/>
              </w:rPr>
              <w:t>6+7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2520" w:type="dxa"/>
          </w:tcPr>
          <w:p w:rsidR="000A68DB" w:rsidRPr="00150701" w:rsidRDefault="000A68DB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520" w:type="dxa"/>
          </w:tcPr>
          <w:p w:rsidR="000A68DB" w:rsidRPr="00150701" w:rsidRDefault="000A68DB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1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</w:tcPr>
          <w:p w:rsidR="000A68DB" w:rsidRPr="00150701" w:rsidRDefault="000A68D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0A68DB" w:rsidRPr="00150701" w:rsidRDefault="000A68DB">
      <w:pPr>
        <w:rPr>
          <w:rFonts w:ascii="標楷體" w:eastAsia="標楷體" w:hAnsi="標楷體"/>
          <w:b/>
          <w:bCs/>
          <w:sz w:val="28"/>
        </w:rPr>
      </w:pPr>
      <w:r w:rsidRPr="00150701">
        <w:rPr>
          <w:rFonts w:ascii="標楷體" w:eastAsia="標楷體" w:hAnsi="標楷體" w:hint="eastAsia"/>
          <w:b/>
          <w:bCs/>
          <w:sz w:val="28"/>
        </w:rPr>
        <w:t>肆、初審意見：（鄉、鎮、市、區公所）</w:t>
      </w:r>
      <w:r w:rsidRPr="00150701">
        <w:rPr>
          <w:rFonts w:ascii="標楷體" w:eastAsia="標楷體" w:hAnsi="標楷體"/>
          <w:b/>
          <w:bCs/>
        </w:rPr>
        <w:t xml:space="preserve">      </w:t>
      </w:r>
      <w:r w:rsidRPr="00150701">
        <w:rPr>
          <w:rFonts w:ascii="標楷體" w:eastAsia="標楷體" w:hAnsi="標楷體"/>
          <w:b/>
          <w:bCs/>
          <w:sz w:val="28"/>
        </w:rPr>
        <w:t xml:space="preserve">              </w:t>
      </w:r>
      <w:r w:rsidRPr="00150701">
        <w:rPr>
          <w:rFonts w:ascii="標楷體" w:eastAsia="標楷體" w:hAnsi="標楷體" w:hint="eastAsia"/>
          <w:b/>
          <w:bCs/>
          <w:sz w:val="28"/>
        </w:rPr>
        <w:t>核定意見：（直轄市、縣市政府）</w:t>
      </w:r>
    </w:p>
    <w:tbl>
      <w:tblPr>
        <w:tblpPr w:leftFromText="180" w:rightFromText="180" w:vertAnchor="text" w:tblpY="1"/>
        <w:tblOverlap w:val="never"/>
        <w:tblW w:w="149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33"/>
        <w:gridCol w:w="2186"/>
        <w:gridCol w:w="2507"/>
        <w:gridCol w:w="2959"/>
        <w:gridCol w:w="2004"/>
        <w:gridCol w:w="2558"/>
      </w:tblGrid>
      <w:tr w:rsidR="000A68DB" w:rsidRPr="00150701" w:rsidTr="000E3034">
        <w:trPr>
          <w:cantSplit/>
          <w:trHeight w:val="766"/>
        </w:trPr>
        <w:tc>
          <w:tcPr>
            <w:tcW w:w="2700" w:type="dxa"/>
            <w:vMerge w:val="restart"/>
          </w:tcPr>
          <w:p w:rsidR="000A68DB" w:rsidRPr="0055046A" w:rsidRDefault="000A68DB" w:rsidP="000E3034">
            <w:pPr>
              <w:adjustRightInd w:val="0"/>
              <w:snapToGrid w:val="0"/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□符合低</w:t>
            </w:r>
            <w:r w:rsidRPr="0055046A">
              <w:rPr>
                <w:rFonts w:ascii="標楷體" w:eastAsia="標楷體" w:hAnsi="標楷體"/>
                <w:b/>
                <w:bCs/>
              </w:rPr>
              <w:t>/</w:t>
            </w:r>
            <w:r w:rsidRPr="0055046A">
              <w:rPr>
                <w:rFonts w:ascii="標楷體" w:eastAsia="標楷體" w:hAnsi="標楷體" w:hint="eastAsia"/>
                <w:b/>
                <w:bCs/>
              </w:rPr>
              <w:t>中低收入戶</w:t>
            </w:r>
          </w:p>
          <w:p w:rsidR="000A68DB" w:rsidRPr="0055046A" w:rsidRDefault="000A68DB" w:rsidP="000E3034">
            <w:pPr>
              <w:adjustRightInd w:val="0"/>
              <w:snapToGrid w:val="0"/>
              <w:spacing w:line="500" w:lineRule="exact"/>
              <w:ind w:left="320" w:hanging="32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□符合每人每月未超過直轄市、臺灣省當年度最低生活費標準二倍者。</w:t>
            </w:r>
          </w:p>
        </w:tc>
        <w:tc>
          <w:tcPr>
            <w:tcW w:w="2160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調查員</w:t>
            </w:r>
          </w:p>
        </w:tc>
        <w:tc>
          <w:tcPr>
            <w:tcW w:w="2477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 w:val="restart"/>
          </w:tcPr>
          <w:p w:rsidR="000A68DB" w:rsidRPr="0055046A" w:rsidRDefault="000A68DB" w:rsidP="000E3034">
            <w:pPr>
              <w:adjustRightInd w:val="0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□符合低</w:t>
            </w:r>
            <w:r w:rsidRPr="0055046A">
              <w:rPr>
                <w:rFonts w:ascii="標楷體" w:eastAsia="標楷體" w:hAnsi="標楷體"/>
                <w:b/>
                <w:bCs/>
              </w:rPr>
              <w:t>/</w:t>
            </w:r>
            <w:r w:rsidRPr="0055046A">
              <w:rPr>
                <w:rFonts w:ascii="標楷體" w:eastAsia="標楷體" w:hAnsi="標楷體" w:hint="eastAsia"/>
                <w:b/>
                <w:bCs/>
              </w:rPr>
              <w:t>中低收入戶</w:t>
            </w:r>
          </w:p>
          <w:p w:rsidR="000A68DB" w:rsidRPr="0055046A" w:rsidRDefault="000A68DB" w:rsidP="000E3034">
            <w:pPr>
              <w:adjustRightInd w:val="0"/>
              <w:snapToGrid w:val="0"/>
              <w:spacing w:line="400" w:lineRule="exact"/>
              <w:ind w:left="320" w:hanging="32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□符合每人每月未超過直轄市、臺灣省當年度最低生活費標準二倍者。</w:t>
            </w:r>
          </w:p>
          <w:p w:rsidR="000A68DB" w:rsidRPr="0055046A" w:rsidRDefault="000A68DB" w:rsidP="000E303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補助金額：</w:t>
            </w:r>
          </w:p>
          <w:p w:rsidR="000A68DB" w:rsidRPr="0055046A" w:rsidRDefault="000A68DB" w:rsidP="000E3034">
            <w:pPr>
              <w:adjustRightInd w:val="0"/>
              <w:snapToGrid w:val="0"/>
              <w:spacing w:line="240" w:lineRule="atLeast"/>
              <w:ind w:leftChars="-600" w:hanging="144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補助金額：</w:t>
            </w:r>
          </w:p>
        </w:tc>
        <w:tc>
          <w:tcPr>
            <w:tcW w:w="1980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承辦員</w:t>
            </w:r>
          </w:p>
        </w:tc>
        <w:tc>
          <w:tcPr>
            <w:tcW w:w="2527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 w:rsidTr="000E3034">
        <w:trPr>
          <w:cantSplit/>
          <w:trHeight w:val="767"/>
        </w:trPr>
        <w:tc>
          <w:tcPr>
            <w:tcW w:w="2700" w:type="dxa"/>
            <w:vMerge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承辦員</w:t>
            </w:r>
          </w:p>
        </w:tc>
        <w:tc>
          <w:tcPr>
            <w:tcW w:w="2477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課</w:t>
            </w:r>
            <w:r w:rsidRPr="004322E2">
              <w:rPr>
                <w:rFonts w:ascii="標楷體" w:eastAsia="標楷體" w:hAnsi="標楷體"/>
                <w:b/>
                <w:bCs/>
                <w:sz w:val="22"/>
                <w:u w:val="single"/>
              </w:rPr>
              <w:t>(</w:t>
            </w:r>
            <w:r w:rsidRPr="004322E2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科</w:t>
            </w:r>
            <w:r w:rsidRPr="004322E2">
              <w:rPr>
                <w:rFonts w:ascii="標楷體" w:eastAsia="標楷體" w:hAnsi="標楷體"/>
                <w:b/>
                <w:bCs/>
                <w:sz w:val="22"/>
                <w:u w:val="single"/>
              </w:rPr>
              <w:t>)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</w:p>
        </w:tc>
        <w:tc>
          <w:tcPr>
            <w:tcW w:w="2527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 w:rsidTr="000E3034">
        <w:trPr>
          <w:cantSplit/>
          <w:trHeight w:val="767"/>
        </w:trPr>
        <w:tc>
          <w:tcPr>
            <w:tcW w:w="2700" w:type="dxa"/>
            <w:vMerge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課</w:t>
            </w:r>
            <w:r w:rsidRPr="00150701">
              <w:rPr>
                <w:rFonts w:ascii="標楷體" w:eastAsia="標楷體" w:hAnsi="標楷體"/>
                <w:b/>
                <w:bCs/>
                <w:sz w:val="22"/>
              </w:rPr>
              <w:t xml:space="preserve">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</w:p>
        </w:tc>
        <w:tc>
          <w:tcPr>
            <w:tcW w:w="2477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局</w:t>
            </w:r>
            <w:r w:rsidRPr="004322E2">
              <w:rPr>
                <w:rFonts w:ascii="標楷體" w:eastAsia="標楷體" w:hAnsi="標楷體"/>
                <w:b/>
                <w:bCs/>
                <w:sz w:val="22"/>
                <w:u w:val="single"/>
              </w:rPr>
              <w:t>(</w:t>
            </w:r>
            <w:r w:rsidRPr="004322E2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處</w:t>
            </w:r>
            <w:r w:rsidRPr="004322E2">
              <w:rPr>
                <w:rFonts w:ascii="標楷體" w:eastAsia="標楷體" w:hAnsi="標楷體"/>
                <w:b/>
                <w:bCs/>
                <w:sz w:val="22"/>
                <w:u w:val="single"/>
              </w:rPr>
              <w:t>)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</w:p>
        </w:tc>
        <w:tc>
          <w:tcPr>
            <w:tcW w:w="2527" w:type="dxa"/>
            <w:vAlign w:val="center"/>
          </w:tcPr>
          <w:p w:rsidR="000A68DB" w:rsidRPr="00150701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A68DB" w:rsidRPr="00150701" w:rsidTr="000E3034">
        <w:trPr>
          <w:cantSplit/>
          <w:trHeight w:val="798"/>
        </w:trPr>
        <w:tc>
          <w:tcPr>
            <w:tcW w:w="2700" w:type="dxa"/>
            <w:vAlign w:val="center"/>
          </w:tcPr>
          <w:p w:rsidR="000A68DB" w:rsidRPr="00800BFB" w:rsidRDefault="000A68DB" w:rsidP="000E30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</w:rPr>
            </w:pPr>
            <w:r w:rsidRPr="00800BFB">
              <w:rPr>
                <w:rFonts w:ascii="標楷體" w:eastAsia="標楷體" w:hAnsi="標楷體" w:hint="eastAsia"/>
                <w:b/>
                <w:bCs/>
                <w:color w:val="FF0000"/>
                <w:sz w:val="32"/>
              </w:rPr>
              <w:t>□</w:t>
            </w:r>
            <w:r w:rsidRPr="00800BFB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不符合</w:t>
            </w:r>
          </w:p>
        </w:tc>
        <w:tc>
          <w:tcPr>
            <w:tcW w:w="2160" w:type="dxa"/>
            <w:vAlign w:val="center"/>
          </w:tcPr>
          <w:p w:rsidR="000A68DB" w:rsidRPr="00800BFB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800BF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鄉（鎮、市、區）長</w:t>
            </w:r>
          </w:p>
        </w:tc>
        <w:tc>
          <w:tcPr>
            <w:tcW w:w="2477" w:type="dxa"/>
            <w:tcBorders>
              <w:top w:val="nil"/>
            </w:tcBorders>
            <w:vAlign w:val="center"/>
          </w:tcPr>
          <w:p w:rsidR="000A68DB" w:rsidRPr="00800BFB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2923" w:type="dxa"/>
            <w:vAlign w:val="center"/>
          </w:tcPr>
          <w:p w:rsidR="000A68DB" w:rsidRPr="00800BFB" w:rsidRDefault="000A68DB" w:rsidP="000E30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</w:rPr>
            </w:pPr>
            <w:r w:rsidRPr="00800BFB">
              <w:rPr>
                <w:rFonts w:ascii="標楷體" w:eastAsia="標楷體" w:hAnsi="標楷體" w:hint="eastAsia"/>
                <w:b/>
                <w:bCs/>
                <w:color w:val="FF0000"/>
                <w:sz w:val="32"/>
              </w:rPr>
              <w:t>□</w:t>
            </w:r>
            <w:r w:rsidRPr="00800BFB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不符合</w:t>
            </w:r>
          </w:p>
        </w:tc>
        <w:tc>
          <w:tcPr>
            <w:tcW w:w="1980" w:type="dxa"/>
            <w:vAlign w:val="center"/>
          </w:tcPr>
          <w:p w:rsidR="000A68DB" w:rsidRPr="00800BFB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800BF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直轄市、縣市長</w:t>
            </w:r>
          </w:p>
        </w:tc>
        <w:tc>
          <w:tcPr>
            <w:tcW w:w="2527" w:type="dxa"/>
            <w:vAlign w:val="center"/>
          </w:tcPr>
          <w:p w:rsidR="000A68DB" w:rsidRPr="00800BFB" w:rsidRDefault="000A68DB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</w:tbl>
    <w:p w:rsidR="000A68DB" w:rsidRPr="00150701" w:rsidRDefault="000A68DB" w:rsidP="00DA0380">
      <w:pPr>
        <w:adjustRightInd w:val="0"/>
        <w:snapToGrid w:val="0"/>
        <w:spacing w:line="360" w:lineRule="auto"/>
      </w:pPr>
    </w:p>
    <w:sectPr w:rsidR="000A68DB" w:rsidRPr="00150701" w:rsidSect="001E7E80">
      <w:pgSz w:w="16840" w:h="23814" w:code="8"/>
      <w:pgMar w:top="360" w:right="567" w:bottom="180" w:left="794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DB" w:rsidRDefault="000A68DB" w:rsidP="00172D9E">
      <w:r>
        <w:separator/>
      </w:r>
    </w:p>
  </w:endnote>
  <w:endnote w:type="continuationSeparator" w:id="0">
    <w:p w:rsidR="000A68DB" w:rsidRDefault="000A68DB" w:rsidP="0017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特粗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DB" w:rsidRDefault="000A68DB" w:rsidP="00172D9E">
      <w:r>
        <w:separator/>
      </w:r>
    </w:p>
  </w:footnote>
  <w:footnote w:type="continuationSeparator" w:id="0">
    <w:p w:rsidR="000A68DB" w:rsidRDefault="000A68DB" w:rsidP="00172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018"/>
    <w:multiLevelType w:val="hybridMultilevel"/>
    <w:tmpl w:val="7D84CE22"/>
    <w:lvl w:ilvl="0" w:tplc="7D6278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ED7E8C"/>
    <w:multiLevelType w:val="multilevel"/>
    <w:tmpl w:val="2C7015E6"/>
    <w:lvl w:ilvl="0">
      <w:start w:val="1"/>
      <w:numFmt w:val="taiwaneseCountingThousand"/>
      <w:lvlText w:val="(%1)"/>
      <w:lvlJc w:val="left"/>
      <w:pPr>
        <w:tabs>
          <w:tab w:val="num" w:pos="1052"/>
        </w:tabs>
        <w:ind w:left="1052" w:hanging="6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  <w:rPr>
        <w:rFonts w:cs="Times New Roman"/>
      </w:rPr>
    </w:lvl>
  </w:abstractNum>
  <w:abstractNum w:abstractNumId="2">
    <w:nsid w:val="0D367A11"/>
    <w:multiLevelType w:val="hybridMultilevel"/>
    <w:tmpl w:val="DBD89184"/>
    <w:lvl w:ilvl="0" w:tplc="AACE3F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E447C81"/>
    <w:multiLevelType w:val="hybridMultilevel"/>
    <w:tmpl w:val="94144840"/>
    <w:lvl w:ilvl="0" w:tplc="ED509690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56E61EF6">
      <w:start w:val="1"/>
      <w:numFmt w:val="decimalFullWidth"/>
      <w:lvlText w:val="（%2）"/>
      <w:lvlJc w:val="left"/>
      <w:pPr>
        <w:tabs>
          <w:tab w:val="num" w:pos="2055"/>
        </w:tabs>
        <w:ind w:left="205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>
    <w:nsid w:val="10F942C0"/>
    <w:multiLevelType w:val="singleLevel"/>
    <w:tmpl w:val="23DAC930"/>
    <w:lvl w:ilvl="0">
      <w:start w:val="1"/>
      <w:numFmt w:val="decimalFullWidth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</w:abstractNum>
  <w:abstractNum w:abstractNumId="5">
    <w:nsid w:val="1A6A797A"/>
    <w:multiLevelType w:val="multilevel"/>
    <w:tmpl w:val="D8584436"/>
    <w:lvl w:ilvl="0">
      <w:start w:val="1"/>
      <w:numFmt w:val="taiwaneseCountingThousand"/>
      <w:lvlText w:val="(%1)"/>
      <w:lvlJc w:val="left"/>
      <w:pPr>
        <w:tabs>
          <w:tab w:val="num" w:pos="1120"/>
        </w:tabs>
        <w:ind w:left="1120" w:hanging="480"/>
      </w:pPr>
      <w:rPr>
        <w:rFonts w:eastAsia="標楷體" w:cs="Times New Roman" w:hint="eastAsia"/>
        <w:sz w:val="32"/>
      </w:rPr>
    </w:lvl>
    <w:lvl w:ilvl="1">
      <w:start w:val="10"/>
      <w:numFmt w:val="decimal"/>
      <w:lvlText w:val="%2."/>
      <w:lvlJc w:val="left"/>
      <w:pPr>
        <w:tabs>
          <w:tab w:val="num" w:pos="880"/>
        </w:tabs>
        <w:ind w:left="880" w:hanging="480"/>
      </w:pPr>
      <w:rPr>
        <w:rFonts w:cs="Times New Roman" w:hint="eastAsia"/>
      </w:rPr>
    </w:lvl>
    <w:lvl w:ilvl="2">
      <w:start w:val="1"/>
      <w:numFmt w:val="decimalFullWidth"/>
      <w:lvlText w:val="%3．"/>
      <w:lvlJc w:val="left"/>
      <w:pPr>
        <w:tabs>
          <w:tab w:val="num" w:pos="1600"/>
        </w:tabs>
        <w:ind w:left="1600" w:hanging="720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tabs>
          <w:tab w:val="num" w:pos="2440"/>
        </w:tabs>
        <w:ind w:left="2440" w:hanging="1080"/>
      </w:pPr>
      <w:rPr>
        <w:rFonts w:cs="Times New Roman" w:hint="eastAsia"/>
      </w:rPr>
    </w:lvl>
    <w:lvl w:ilvl="4">
      <w:start w:val="1"/>
      <w:numFmt w:val="taiwaneseCountingThousand"/>
      <w:lvlText w:val="(%5)"/>
      <w:lvlJc w:val="left"/>
      <w:pPr>
        <w:tabs>
          <w:tab w:val="num" w:pos="2320"/>
        </w:tabs>
        <w:ind w:left="2320" w:hanging="480"/>
      </w:pPr>
      <w:rPr>
        <w:rFonts w:cs="Times New Roman" w:hint="eastAsia"/>
      </w:rPr>
    </w:lvl>
    <w:lvl w:ilvl="5">
      <w:start w:val="1"/>
      <w:numFmt w:val="taiwaneseCountingThousand"/>
      <w:lvlText w:val="（%6）"/>
      <w:lvlJc w:val="left"/>
      <w:pPr>
        <w:tabs>
          <w:tab w:val="num" w:pos="1134"/>
        </w:tabs>
        <w:ind w:left="1134" w:hanging="85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40"/>
        </w:tabs>
        <w:ind w:left="4240" w:hanging="480"/>
      </w:pPr>
      <w:rPr>
        <w:rFonts w:cs="Times New Roman"/>
      </w:rPr>
    </w:lvl>
  </w:abstractNum>
  <w:abstractNum w:abstractNumId="6">
    <w:nsid w:val="1D7415F7"/>
    <w:multiLevelType w:val="hybridMultilevel"/>
    <w:tmpl w:val="A1D60544"/>
    <w:lvl w:ilvl="0" w:tplc="0A50F41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儷粗黑" w:eastAsia="華康儷粗黑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FE69CF"/>
    <w:multiLevelType w:val="hybridMultilevel"/>
    <w:tmpl w:val="1B76C930"/>
    <w:lvl w:ilvl="0" w:tplc="AC606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8FE5D0E"/>
    <w:multiLevelType w:val="multilevel"/>
    <w:tmpl w:val="EE9201AA"/>
    <w:lvl w:ilvl="0">
      <w:start w:val="2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 w:hint="eastAsia"/>
      </w:rPr>
    </w:lvl>
  </w:abstractNum>
  <w:abstractNum w:abstractNumId="9">
    <w:nsid w:val="2CCA0360"/>
    <w:multiLevelType w:val="hybridMultilevel"/>
    <w:tmpl w:val="38CEBD4C"/>
    <w:lvl w:ilvl="0" w:tplc="937A14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0F154E4"/>
    <w:multiLevelType w:val="hybridMultilevel"/>
    <w:tmpl w:val="78245EB6"/>
    <w:lvl w:ilvl="0" w:tplc="F8C42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3C4146B"/>
    <w:multiLevelType w:val="hybridMultilevel"/>
    <w:tmpl w:val="E2FC90B0"/>
    <w:lvl w:ilvl="0" w:tplc="CF0C8A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6BC1279"/>
    <w:multiLevelType w:val="hybridMultilevel"/>
    <w:tmpl w:val="B642A24C"/>
    <w:lvl w:ilvl="0" w:tplc="B7C8E5F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eastAsia="標楷體" w:cs="Times New Roman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B9F7014"/>
    <w:multiLevelType w:val="hybridMultilevel"/>
    <w:tmpl w:val="1E1A2D4C"/>
    <w:lvl w:ilvl="0" w:tplc="6852875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D4B32EB"/>
    <w:multiLevelType w:val="hybridMultilevel"/>
    <w:tmpl w:val="FE78FC6C"/>
    <w:lvl w:ilvl="0" w:tplc="79567B2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EF56F8A"/>
    <w:multiLevelType w:val="hybridMultilevel"/>
    <w:tmpl w:val="85824AB8"/>
    <w:lvl w:ilvl="0" w:tplc="5B4042F2">
      <w:start w:val="4"/>
      <w:numFmt w:val="taiwaneseCountingThousand"/>
      <w:lvlText w:val="(%1)"/>
      <w:lvlJc w:val="left"/>
      <w:pPr>
        <w:tabs>
          <w:tab w:val="num" w:pos="1248"/>
        </w:tabs>
        <w:ind w:left="1248" w:hanging="85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87A46BE"/>
    <w:multiLevelType w:val="hybridMultilevel"/>
    <w:tmpl w:val="46E8A84E"/>
    <w:lvl w:ilvl="0" w:tplc="7D080FA6">
      <w:start w:val="1"/>
      <w:numFmt w:val="taiwaneseCountingThousand"/>
      <w:lvlText w:val="（%1）"/>
      <w:lvlJc w:val="left"/>
      <w:pPr>
        <w:tabs>
          <w:tab w:val="num" w:pos="1252"/>
        </w:tabs>
        <w:ind w:left="1252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9"/>
        </w:tabs>
        <w:ind w:left="4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59"/>
        </w:tabs>
        <w:ind w:left="9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39"/>
        </w:tabs>
        <w:ind w:left="14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99"/>
        </w:tabs>
        <w:ind w:left="23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79"/>
        </w:tabs>
        <w:ind w:left="28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39"/>
        </w:tabs>
        <w:ind w:left="3839" w:hanging="480"/>
      </w:pPr>
      <w:rPr>
        <w:rFonts w:cs="Times New Roman"/>
      </w:rPr>
    </w:lvl>
  </w:abstractNum>
  <w:abstractNum w:abstractNumId="17">
    <w:nsid w:val="579E084A"/>
    <w:multiLevelType w:val="hybridMultilevel"/>
    <w:tmpl w:val="B7108BE4"/>
    <w:lvl w:ilvl="0" w:tplc="1AB0179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80862EC"/>
    <w:multiLevelType w:val="singleLevel"/>
    <w:tmpl w:val="A9580602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</w:abstractNum>
  <w:abstractNum w:abstractNumId="19">
    <w:nsid w:val="5AF82E1B"/>
    <w:multiLevelType w:val="hybridMultilevel"/>
    <w:tmpl w:val="070EE030"/>
    <w:lvl w:ilvl="0" w:tplc="AC1050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BDA7582"/>
    <w:multiLevelType w:val="hybridMultilevel"/>
    <w:tmpl w:val="1F068904"/>
    <w:lvl w:ilvl="0" w:tplc="BCA22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DDB59BF"/>
    <w:multiLevelType w:val="hybridMultilevel"/>
    <w:tmpl w:val="99C82AAC"/>
    <w:lvl w:ilvl="0" w:tplc="1120495A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2">
    <w:nsid w:val="6A8D6CF8"/>
    <w:multiLevelType w:val="hybridMultilevel"/>
    <w:tmpl w:val="CB7CEA80"/>
    <w:lvl w:ilvl="0" w:tplc="A24A790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E3066D9"/>
    <w:multiLevelType w:val="hybridMultilevel"/>
    <w:tmpl w:val="E1A88860"/>
    <w:lvl w:ilvl="0" w:tplc="55A2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FE66042"/>
    <w:multiLevelType w:val="hybridMultilevel"/>
    <w:tmpl w:val="C44071C6"/>
    <w:lvl w:ilvl="0" w:tplc="31B2CDB8">
      <w:start w:val="3"/>
      <w:numFmt w:val="bullet"/>
      <w:lvlText w:val="□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6"/>
  </w:num>
  <w:num w:numId="5">
    <w:abstractNumId w:val="4"/>
  </w:num>
  <w:num w:numId="6">
    <w:abstractNumId w:val="18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21"/>
  </w:num>
  <w:num w:numId="12">
    <w:abstractNumId w:val="5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8"/>
  </w:num>
  <w:num w:numId="18">
    <w:abstractNumId w:val="12"/>
  </w:num>
  <w:num w:numId="19">
    <w:abstractNumId w:val="23"/>
  </w:num>
  <w:num w:numId="20">
    <w:abstractNumId w:val="24"/>
  </w:num>
  <w:num w:numId="21">
    <w:abstractNumId w:val="20"/>
  </w:num>
  <w:num w:numId="22">
    <w:abstractNumId w:val="11"/>
  </w:num>
  <w:num w:numId="23">
    <w:abstractNumId w:val="17"/>
  </w:num>
  <w:num w:numId="24">
    <w:abstractNumId w:val="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313"/>
    <w:rsid w:val="000548B0"/>
    <w:rsid w:val="000600E3"/>
    <w:rsid w:val="000822F3"/>
    <w:rsid w:val="000A68DB"/>
    <w:rsid w:val="000E3034"/>
    <w:rsid w:val="00150701"/>
    <w:rsid w:val="00172D9E"/>
    <w:rsid w:val="001C2F68"/>
    <w:rsid w:val="001E7E80"/>
    <w:rsid w:val="001F7313"/>
    <w:rsid w:val="00201BC9"/>
    <w:rsid w:val="002226E8"/>
    <w:rsid w:val="00251595"/>
    <w:rsid w:val="002D0DA3"/>
    <w:rsid w:val="003C3518"/>
    <w:rsid w:val="003E001A"/>
    <w:rsid w:val="003F542E"/>
    <w:rsid w:val="00403E70"/>
    <w:rsid w:val="00426E7C"/>
    <w:rsid w:val="004322E2"/>
    <w:rsid w:val="004324D6"/>
    <w:rsid w:val="0044186B"/>
    <w:rsid w:val="00525048"/>
    <w:rsid w:val="0055046A"/>
    <w:rsid w:val="00593E8B"/>
    <w:rsid w:val="005C3520"/>
    <w:rsid w:val="0061562D"/>
    <w:rsid w:val="006260CE"/>
    <w:rsid w:val="006400F6"/>
    <w:rsid w:val="00641BC8"/>
    <w:rsid w:val="00676CD9"/>
    <w:rsid w:val="0068574F"/>
    <w:rsid w:val="006903B7"/>
    <w:rsid w:val="006D233D"/>
    <w:rsid w:val="00726A95"/>
    <w:rsid w:val="007858B7"/>
    <w:rsid w:val="00785D5A"/>
    <w:rsid w:val="007A67A7"/>
    <w:rsid w:val="007F35A6"/>
    <w:rsid w:val="00800BFB"/>
    <w:rsid w:val="0083702C"/>
    <w:rsid w:val="00882701"/>
    <w:rsid w:val="008B27D9"/>
    <w:rsid w:val="008D0B9F"/>
    <w:rsid w:val="009221AC"/>
    <w:rsid w:val="009836E0"/>
    <w:rsid w:val="009B3B1E"/>
    <w:rsid w:val="00A11D6B"/>
    <w:rsid w:val="00A14408"/>
    <w:rsid w:val="00B05ADD"/>
    <w:rsid w:val="00B766C9"/>
    <w:rsid w:val="00B846F0"/>
    <w:rsid w:val="00BC7D06"/>
    <w:rsid w:val="00BF72AA"/>
    <w:rsid w:val="00C41D61"/>
    <w:rsid w:val="00C46D1F"/>
    <w:rsid w:val="00D67642"/>
    <w:rsid w:val="00DA0380"/>
    <w:rsid w:val="00EB14EB"/>
    <w:rsid w:val="00F07D08"/>
    <w:rsid w:val="00F14523"/>
    <w:rsid w:val="00F34710"/>
    <w:rsid w:val="00F95498"/>
    <w:rsid w:val="00FA7565"/>
    <w:rsid w:val="00FB020E"/>
    <w:rsid w:val="00FD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2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3702C"/>
    <w:pPr>
      <w:widowControl/>
    </w:pPr>
    <w:rPr>
      <w:kern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66C9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83702C"/>
    <w:pPr>
      <w:spacing w:line="240" w:lineRule="atLeast"/>
      <w:ind w:left="332" w:hanging="332"/>
    </w:pPr>
    <w:rPr>
      <w:rFonts w:ascii="標楷體"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66C9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3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24D6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43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24D6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307</Words>
  <Characters>1752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縣（市）　　   　鄉（鎮、市、區）中低收入戶原住民建購、修繕住宅補助申請表</dc:title>
  <dc:subject/>
  <dc:creator>achih_簡旭志</dc:creator>
  <cp:keywords/>
  <dc:description/>
  <cp:lastModifiedBy>ab2031</cp:lastModifiedBy>
  <cp:revision>4</cp:revision>
  <cp:lastPrinted>2008-03-31T03:50:00Z</cp:lastPrinted>
  <dcterms:created xsi:type="dcterms:W3CDTF">2019-01-09T01:56:00Z</dcterms:created>
  <dcterms:modified xsi:type="dcterms:W3CDTF">2019-04-29T03:20:00Z</dcterms:modified>
</cp:coreProperties>
</file>