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DDB" w:rsidRPr="00E0319E" w:rsidRDefault="00645DDB" w:rsidP="00E0319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45pt;margin-top:-9pt;width:62.25pt;height:23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">
            <v:textbox style="mso-fit-shape-to-text:t">
              <w:txbxContent>
                <w:p w:rsidR="00645DDB" w:rsidRPr="005813D5" w:rsidRDefault="00645DDB">
                  <w:pPr>
                    <w:rPr>
                      <w:rFonts w:ascii="標楷體" w:eastAsia="標楷體" w:hAnsi="標楷體"/>
                    </w:rPr>
                  </w:pPr>
                  <w:r w:rsidRPr="005813D5">
                    <w:rPr>
                      <w:rFonts w:ascii="標楷體" w:eastAsia="標楷體" w:hAnsi="標楷體" w:hint="eastAsia"/>
                    </w:rPr>
                    <w:t>附表一</w:t>
                  </w:r>
                </w:p>
              </w:txbxContent>
            </v:textbox>
          </v:shape>
        </w:pict>
      </w:r>
      <w:r w:rsidRPr="00E0319E">
        <w:rPr>
          <w:rFonts w:ascii="標楷體" w:eastAsia="標楷體" w:hAnsi="標楷體" w:hint="eastAsia"/>
          <w:b/>
          <w:sz w:val="32"/>
          <w:szCs w:val="32"/>
        </w:rPr>
        <w:t xml:space="preserve">縣　　</w:t>
      </w:r>
      <w:r w:rsidRPr="00E0319E">
        <w:rPr>
          <w:rFonts w:ascii="標楷體" w:eastAsia="標楷體" w:hAnsi="標楷體"/>
          <w:b/>
          <w:sz w:val="32"/>
          <w:szCs w:val="32"/>
        </w:rPr>
        <w:t xml:space="preserve">   </w:t>
      </w:r>
      <w:r w:rsidRPr="00E0319E">
        <w:rPr>
          <w:rFonts w:ascii="標楷體" w:eastAsia="標楷體" w:hAnsi="標楷體" w:hint="eastAsia"/>
          <w:b/>
          <w:sz w:val="32"/>
          <w:szCs w:val="32"/>
        </w:rPr>
        <w:t xml:space="preserve">　鄉（鎮、市）「花東地區原鄉居家衛生設備改善計畫」申請表</w:t>
      </w:r>
    </w:p>
    <w:p w:rsidR="00645DDB" w:rsidRPr="00150701" w:rsidRDefault="00645DDB" w:rsidP="00941242">
      <w:pPr>
        <w:ind w:leftChars="-375" w:left="1" w:hangingChars="375" w:hanging="901"/>
        <w:rPr>
          <w:rFonts w:ascii="標楷體" w:eastAsia="標楷體" w:hAnsi="標楷體"/>
          <w:b/>
          <w:bCs/>
        </w:rPr>
      </w:pPr>
      <w:r w:rsidRPr="00150701">
        <w:rPr>
          <w:rFonts w:ascii="標楷體" w:eastAsia="標楷體" w:hAnsi="標楷體" w:hint="eastAsia"/>
          <w:b/>
          <w:bCs/>
        </w:rPr>
        <w:t>壹、基本資料：</w:t>
      </w:r>
    </w:p>
    <w:p w:rsidR="00645DDB" w:rsidRPr="00150701" w:rsidRDefault="00645DDB" w:rsidP="00941242">
      <w:pPr>
        <w:ind w:leftChars="-375" w:left="-360" w:hangingChars="225" w:hanging="540"/>
        <w:rPr>
          <w:rFonts w:ascii="標楷體" w:eastAsia="標楷體" w:hAnsi="標楷體"/>
        </w:rPr>
      </w:pPr>
      <w:r w:rsidRPr="00150701">
        <w:rPr>
          <w:rFonts w:ascii="標楷體" w:eastAsia="標楷體" w:hAnsi="標楷體" w:hint="eastAsia"/>
        </w:rPr>
        <w:t>申請日期：民國</w:t>
      </w:r>
      <w:r w:rsidRPr="00150701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 xml:space="preserve">   </w:t>
      </w:r>
      <w:r w:rsidRPr="00150701">
        <w:rPr>
          <w:rFonts w:ascii="標楷體" w:eastAsia="標楷體" w:hAnsi="標楷體"/>
        </w:rPr>
        <w:t xml:space="preserve"> </w:t>
      </w:r>
      <w:r w:rsidRPr="00150701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 xml:space="preserve">     </w:t>
      </w:r>
      <w:r w:rsidRPr="00150701">
        <w:rPr>
          <w:rFonts w:ascii="標楷體" w:eastAsia="標楷體" w:hAnsi="標楷體" w:hint="eastAsia"/>
        </w:rPr>
        <w:t>月</w:t>
      </w:r>
      <w:r w:rsidRPr="00150701">
        <w:rPr>
          <w:rFonts w:ascii="標楷體" w:eastAsia="標楷體" w:hAnsi="標楷體"/>
        </w:rPr>
        <w:t xml:space="preserve">     </w:t>
      </w:r>
      <w:r w:rsidRPr="00150701">
        <w:rPr>
          <w:rFonts w:ascii="標楷體" w:eastAsia="標楷體" w:hAnsi="標楷體" w:hint="eastAsia"/>
        </w:rPr>
        <w:t>日</w:t>
      </w:r>
    </w:p>
    <w:tbl>
      <w:tblPr>
        <w:tblW w:w="1530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0"/>
        <w:gridCol w:w="1372"/>
        <w:gridCol w:w="652"/>
        <w:gridCol w:w="652"/>
        <w:gridCol w:w="652"/>
        <w:gridCol w:w="632"/>
        <w:gridCol w:w="21"/>
        <w:gridCol w:w="652"/>
        <w:gridCol w:w="652"/>
        <w:gridCol w:w="295"/>
        <w:gridCol w:w="357"/>
        <w:gridCol w:w="652"/>
        <w:gridCol w:w="653"/>
        <w:gridCol w:w="6618"/>
      </w:tblGrid>
      <w:tr w:rsidR="00645DDB" w:rsidRPr="00150701" w:rsidTr="00941242">
        <w:trPr>
          <w:cantSplit/>
          <w:trHeight w:val="495"/>
        </w:trPr>
        <w:tc>
          <w:tcPr>
            <w:tcW w:w="1440" w:type="dxa"/>
            <w:vAlign w:val="center"/>
          </w:tcPr>
          <w:p w:rsidR="00645DDB" w:rsidRPr="00150701" w:rsidRDefault="00645DDB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>申請人姓名</w:t>
            </w:r>
          </w:p>
        </w:tc>
        <w:tc>
          <w:tcPr>
            <w:tcW w:w="3960" w:type="dxa"/>
            <w:gridSpan w:val="5"/>
            <w:vAlign w:val="center"/>
          </w:tcPr>
          <w:p w:rsidR="00645DDB" w:rsidRPr="00150701" w:rsidRDefault="00645DDB">
            <w:pPr>
              <w:spacing w:line="24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645DDB" w:rsidRPr="00150701" w:rsidRDefault="00645DD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房屋所有權人</w:t>
            </w:r>
          </w:p>
        </w:tc>
        <w:tc>
          <w:tcPr>
            <w:tcW w:w="1662" w:type="dxa"/>
            <w:gridSpan w:val="3"/>
            <w:vAlign w:val="center"/>
          </w:tcPr>
          <w:p w:rsidR="00645DDB" w:rsidRPr="00150701" w:rsidRDefault="00645DDB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>□本人□</w:t>
            </w:r>
            <w:r>
              <w:rPr>
                <w:rFonts w:ascii="標楷體" w:eastAsia="標楷體" w:hAnsi="標楷體" w:hint="eastAsia"/>
              </w:rPr>
              <w:t>家人</w:t>
            </w:r>
          </w:p>
        </w:tc>
        <w:tc>
          <w:tcPr>
            <w:tcW w:w="6618" w:type="dxa"/>
            <w:vMerge w:val="restart"/>
            <w:vAlign w:val="center"/>
          </w:tcPr>
          <w:p w:rsidR="00645DDB" w:rsidRPr="00652A3A" w:rsidRDefault="00645DDB" w:rsidP="00652A3A">
            <w:pPr>
              <w:pStyle w:val="NormalWeb"/>
              <w:jc w:val="center"/>
            </w:pPr>
            <w:r w:rsidRPr="00BF1ED9">
              <w:rPr>
                <w:rFonts w:hint="eastAsia"/>
                <w:sz w:val="28"/>
                <w:szCs w:val="28"/>
              </w:rPr>
              <w:t>□</w:t>
            </w:r>
            <w:r w:rsidRPr="00652A3A">
              <w:rPr>
                <w:rFonts w:ascii="標楷體" w:eastAsia="標楷體" w:hAnsi="標楷體" w:hint="eastAsia"/>
              </w:rPr>
              <w:t>申請</w:t>
            </w:r>
            <w:r w:rsidRPr="00652A3A">
              <w:rPr>
                <w:rFonts w:ascii="標楷體" w:eastAsia="標楷體" w:hAnsi="標楷體" w:hint="eastAsia"/>
                <w:spacing w:val="20"/>
              </w:rPr>
              <w:t>居家衛生設備</w:t>
            </w:r>
            <w:r w:rsidRPr="00652A3A">
              <w:rPr>
                <w:rFonts w:ascii="標楷體" w:eastAsia="標楷體" w:hAnsi="標楷體" w:hint="eastAsia"/>
              </w:rPr>
              <w:t>文件</w:t>
            </w:r>
          </w:p>
        </w:tc>
      </w:tr>
      <w:tr w:rsidR="00645DDB" w:rsidRPr="00150701" w:rsidTr="00941242">
        <w:trPr>
          <w:cantSplit/>
          <w:trHeight w:val="496"/>
        </w:trPr>
        <w:tc>
          <w:tcPr>
            <w:tcW w:w="1440" w:type="dxa"/>
            <w:vAlign w:val="center"/>
          </w:tcPr>
          <w:p w:rsidR="00645DDB" w:rsidRPr="00150701" w:rsidRDefault="00645DDB">
            <w:pPr>
              <w:tabs>
                <w:tab w:val="left" w:pos="332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7242" w:type="dxa"/>
            <w:gridSpan w:val="12"/>
            <w:vAlign w:val="center"/>
          </w:tcPr>
          <w:p w:rsidR="00645DDB" w:rsidRPr="00150701" w:rsidRDefault="00645DDB" w:rsidP="00C61D98">
            <w:pPr>
              <w:tabs>
                <w:tab w:val="left" w:pos="332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民國</w:t>
            </w:r>
            <w:r w:rsidRPr="00150701">
              <w:rPr>
                <w:rFonts w:ascii="標楷體" w:eastAsia="標楷體" w:hAnsi="標楷體"/>
              </w:rPr>
              <w:t xml:space="preserve">      </w:t>
            </w:r>
            <w:r w:rsidRPr="00150701">
              <w:rPr>
                <w:rFonts w:ascii="標楷體" w:eastAsia="標楷體" w:hAnsi="標楷體" w:hint="eastAsia"/>
              </w:rPr>
              <w:t>年</w:t>
            </w:r>
            <w:r w:rsidRPr="00150701">
              <w:rPr>
                <w:rFonts w:ascii="標楷體" w:eastAsia="標楷體" w:hAnsi="標楷體"/>
              </w:rPr>
              <w:t xml:space="preserve">      </w:t>
            </w:r>
            <w:r w:rsidRPr="00150701">
              <w:rPr>
                <w:rFonts w:ascii="標楷體" w:eastAsia="標楷體" w:hAnsi="標楷體" w:hint="eastAsia"/>
              </w:rPr>
              <w:t>月</w:t>
            </w:r>
            <w:r w:rsidRPr="00150701">
              <w:rPr>
                <w:rFonts w:ascii="標楷體" w:eastAsia="標楷體" w:hAnsi="標楷體"/>
              </w:rPr>
              <w:t xml:space="preserve">      </w:t>
            </w:r>
            <w:r w:rsidRPr="0015070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6618" w:type="dxa"/>
            <w:vMerge/>
          </w:tcPr>
          <w:p w:rsidR="00645DDB" w:rsidRPr="00150701" w:rsidRDefault="00645DDB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</w:tr>
      <w:tr w:rsidR="00645DDB" w:rsidRPr="00150701" w:rsidTr="00941242">
        <w:trPr>
          <w:cantSplit/>
          <w:trHeight w:val="513"/>
        </w:trPr>
        <w:tc>
          <w:tcPr>
            <w:tcW w:w="1440" w:type="dxa"/>
            <w:vAlign w:val="center"/>
          </w:tcPr>
          <w:p w:rsidR="00645DDB" w:rsidRPr="00150701" w:rsidRDefault="00645DDB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372" w:type="dxa"/>
            <w:vAlign w:val="center"/>
          </w:tcPr>
          <w:p w:rsidR="00645DDB" w:rsidRPr="00150701" w:rsidRDefault="00645DDB" w:rsidP="00941242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  <w:vAlign w:val="center"/>
          </w:tcPr>
          <w:p w:rsidR="00645DDB" w:rsidRPr="00150701" w:rsidRDefault="00645DDB" w:rsidP="00941242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  <w:vAlign w:val="center"/>
          </w:tcPr>
          <w:p w:rsidR="00645DDB" w:rsidRPr="00150701" w:rsidRDefault="00645DDB" w:rsidP="00941242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  <w:vAlign w:val="center"/>
          </w:tcPr>
          <w:p w:rsidR="00645DDB" w:rsidRPr="00150701" w:rsidRDefault="00645DDB" w:rsidP="00941242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3" w:type="dxa"/>
            <w:gridSpan w:val="2"/>
            <w:vAlign w:val="center"/>
          </w:tcPr>
          <w:p w:rsidR="00645DDB" w:rsidRPr="00150701" w:rsidRDefault="00645DDB" w:rsidP="00941242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  <w:vAlign w:val="center"/>
          </w:tcPr>
          <w:p w:rsidR="00645DDB" w:rsidRPr="00150701" w:rsidRDefault="00645DDB" w:rsidP="00941242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  <w:tcBorders>
              <w:top w:val="nil"/>
            </w:tcBorders>
            <w:vAlign w:val="center"/>
          </w:tcPr>
          <w:p w:rsidR="00645DDB" w:rsidRPr="00150701" w:rsidRDefault="00645DDB" w:rsidP="00941242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  <w:gridSpan w:val="2"/>
            <w:tcBorders>
              <w:top w:val="nil"/>
            </w:tcBorders>
            <w:vAlign w:val="center"/>
          </w:tcPr>
          <w:p w:rsidR="00645DDB" w:rsidRPr="00150701" w:rsidRDefault="00645DDB" w:rsidP="00941242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2" w:type="dxa"/>
            <w:vAlign w:val="center"/>
          </w:tcPr>
          <w:p w:rsidR="00645DDB" w:rsidRPr="00150701" w:rsidRDefault="00645DDB" w:rsidP="00941242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53" w:type="dxa"/>
            <w:vAlign w:val="center"/>
          </w:tcPr>
          <w:p w:rsidR="00645DDB" w:rsidRPr="00150701" w:rsidRDefault="00645DDB" w:rsidP="00941242">
            <w:pPr>
              <w:spacing w:line="240" w:lineRule="atLeas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6618" w:type="dxa"/>
            <w:vMerge w:val="restart"/>
            <w:vAlign w:val="center"/>
          </w:tcPr>
          <w:p w:rsidR="00645DDB" w:rsidRPr="00D94B7B" w:rsidRDefault="00645DDB" w:rsidP="00E8366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一、申請人全戶人口證明</w:t>
            </w:r>
            <w:r w:rsidRPr="00D94B7B">
              <w:rPr>
                <w:rFonts w:ascii="標楷體" w:eastAsia="標楷體" w:hAnsi="標楷體" w:hint="eastAsia"/>
              </w:rPr>
              <w:t>：</w:t>
            </w:r>
            <w:r w:rsidRPr="00D94B7B">
              <w:rPr>
                <w:rFonts w:ascii="標楷體" w:eastAsia="標楷體" w:hAnsi="標楷體"/>
              </w:rPr>
              <w:t>(</w:t>
            </w:r>
            <w:r w:rsidRPr="00D94B7B">
              <w:rPr>
                <w:rFonts w:ascii="標楷體" w:eastAsia="標楷體" w:hAnsi="標楷體" w:hint="eastAsia"/>
              </w:rPr>
              <w:t>由執行機關透過戶政資訊系統取得</w:t>
            </w:r>
            <w:r w:rsidRPr="00D94B7B">
              <w:rPr>
                <w:rFonts w:ascii="標楷體" w:eastAsia="標楷體" w:hAnsi="標楷體"/>
              </w:rPr>
              <w:t>)</w:t>
            </w:r>
          </w:p>
          <w:p w:rsidR="00645DDB" w:rsidRDefault="00645DDB" w:rsidP="00E8366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2A3A">
              <w:rPr>
                <w:rFonts w:ascii="標楷體" w:eastAsia="標楷體" w:hAnsi="標楷體" w:hint="eastAsia"/>
              </w:rPr>
              <w:t>□申請人同一址之全戶戶口名簿（影本）</w:t>
            </w:r>
            <w:r>
              <w:rPr>
                <w:rFonts w:ascii="標楷體" w:eastAsia="標楷體" w:hAnsi="標楷體" w:hint="eastAsia"/>
              </w:rPr>
              <w:t>或戶籍謄本</w:t>
            </w:r>
            <w:r w:rsidRPr="00652A3A">
              <w:rPr>
                <w:rFonts w:ascii="標楷體" w:eastAsia="標楷體" w:hAnsi="標楷體" w:hint="eastAsia"/>
              </w:rPr>
              <w:t>。</w:t>
            </w:r>
          </w:p>
          <w:p w:rsidR="00645DDB" w:rsidRPr="00652A3A" w:rsidRDefault="00645DDB" w:rsidP="00E8366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二、房屋證明文件如下任一正本：</w:t>
            </w:r>
          </w:p>
          <w:p w:rsidR="00645DDB" w:rsidRDefault="00645DDB" w:rsidP="00E83665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652A3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（一）</w:t>
            </w:r>
            <w:r w:rsidRPr="00652A3A">
              <w:rPr>
                <w:rFonts w:ascii="標楷體" w:eastAsia="標楷體" w:hAnsi="標楷體" w:hint="eastAsia"/>
              </w:rPr>
              <w:t>建物登記謄本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645DDB" w:rsidRDefault="00645DDB" w:rsidP="00E83665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652A3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（二）</w:t>
            </w:r>
            <w:r w:rsidRPr="00652A3A">
              <w:rPr>
                <w:rFonts w:ascii="標楷體" w:eastAsia="標楷體" w:hAnsi="標楷體" w:hint="eastAsia"/>
              </w:rPr>
              <w:t>房屋稅籍</w:t>
            </w:r>
            <w:r>
              <w:rPr>
                <w:rFonts w:ascii="標楷體" w:eastAsia="標楷體" w:hAnsi="標楷體" w:hint="eastAsia"/>
              </w:rPr>
              <w:t>及</w:t>
            </w:r>
            <w:r w:rsidRPr="00652A3A">
              <w:rPr>
                <w:rFonts w:ascii="標楷體" w:eastAsia="標楷體" w:hAnsi="標楷體" w:hint="eastAsia"/>
              </w:rPr>
              <w:t>村（里）長</w:t>
            </w:r>
            <w:r>
              <w:rPr>
                <w:rFonts w:ascii="標楷體" w:eastAsia="標楷體" w:hAnsi="標楷體" w:hint="eastAsia"/>
              </w:rPr>
              <w:t>出具證明。</w:t>
            </w:r>
          </w:p>
          <w:p w:rsidR="00645DDB" w:rsidRPr="00D94B7B" w:rsidRDefault="00645DDB" w:rsidP="00E83665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652A3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（三）</w:t>
            </w:r>
            <w:r w:rsidRPr="00D94B7B">
              <w:rPr>
                <w:rFonts w:ascii="標楷體" w:eastAsia="標楷體" w:hAnsi="標楷體" w:hint="eastAsia"/>
              </w:rPr>
              <w:t>水費繳費證明及村（里）長出具證明。</w:t>
            </w:r>
          </w:p>
          <w:p w:rsidR="00645DDB" w:rsidRPr="00D94B7B" w:rsidRDefault="00645DDB" w:rsidP="00E83665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D94B7B">
              <w:rPr>
                <w:rFonts w:ascii="標楷體" w:eastAsia="標楷體" w:hAnsi="標楷體" w:hint="eastAsia"/>
              </w:rPr>
              <w:t>□（四）電費繳費證明及村（里）長出具證明。</w:t>
            </w:r>
          </w:p>
          <w:p w:rsidR="00645DDB" w:rsidRPr="00FA2EF9" w:rsidRDefault="00645DDB" w:rsidP="00E83665">
            <w:pPr>
              <w:spacing w:line="300" w:lineRule="exact"/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三、向戶籍地公所申請低收入或中低收入證明。</w:t>
            </w:r>
          </w:p>
          <w:p w:rsidR="00645DDB" w:rsidRPr="00652A3A" w:rsidRDefault="00645DDB" w:rsidP="00C1507F">
            <w:pPr>
              <w:spacing w:line="300" w:lineRule="exact"/>
              <w:ind w:left="288" w:hangingChars="120" w:hanging="288"/>
              <w:jc w:val="both"/>
              <w:rPr>
                <w:rFonts w:ascii="標楷體" w:eastAsia="標楷體" w:hAnsi="標楷體"/>
              </w:rPr>
            </w:pPr>
            <w:r w:rsidRPr="00652A3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低收入戶證明；或</w:t>
            </w:r>
            <w:r w:rsidRPr="00652A3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中低收入戶證明。</w:t>
            </w:r>
          </w:p>
          <w:p w:rsidR="00645DDB" w:rsidRDefault="00645DDB" w:rsidP="00E8366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四、其他</w:t>
            </w:r>
          </w:p>
          <w:p w:rsidR="00645DDB" w:rsidRPr="00652A3A" w:rsidRDefault="00645DDB" w:rsidP="00E8366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2A3A">
              <w:rPr>
                <w:rFonts w:ascii="標楷體" w:eastAsia="標楷體" w:hAnsi="標楷體" w:hint="eastAsia"/>
              </w:rPr>
              <w:t>□預備修繕位置照片，</w:t>
            </w:r>
            <w:r>
              <w:rPr>
                <w:rFonts w:ascii="標楷體" w:eastAsia="標楷體" w:hAnsi="標楷體" w:hint="eastAsia"/>
              </w:rPr>
              <w:t>至少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張</w:t>
            </w:r>
            <w:r w:rsidRPr="00652A3A">
              <w:rPr>
                <w:rFonts w:ascii="標楷體" w:eastAsia="標楷體" w:hAnsi="標楷體" w:hint="eastAsia"/>
              </w:rPr>
              <w:t>。</w:t>
            </w:r>
          </w:p>
          <w:p w:rsidR="00645DDB" w:rsidRPr="00652A3A" w:rsidRDefault="00645DDB" w:rsidP="00E83665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652A3A">
              <w:rPr>
                <w:rFonts w:ascii="標楷體" w:eastAsia="標楷體" w:hAnsi="標楷體" w:hint="eastAsia"/>
              </w:rPr>
              <w:t>□欲修繕工程估價單（所需之工程、材料、工資等估價單）。</w:t>
            </w:r>
          </w:p>
          <w:p w:rsidR="00645DDB" w:rsidRPr="00E83665" w:rsidRDefault="00645DDB" w:rsidP="00E83665">
            <w:pPr>
              <w:spacing w:line="300" w:lineRule="exact"/>
              <w:jc w:val="both"/>
            </w:pPr>
            <w:r w:rsidRPr="00652A3A">
              <w:rPr>
                <w:rFonts w:ascii="標楷體" w:eastAsia="標楷體" w:hAnsi="標楷體" w:hint="eastAsia"/>
              </w:rPr>
              <w:t>□入帳金融機構存摺封面影本。</w:t>
            </w:r>
          </w:p>
        </w:tc>
      </w:tr>
      <w:tr w:rsidR="00645DDB" w:rsidRPr="00150701" w:rsidTr="00941242">
        <w:trPr>
          <w:cantSplit/>
          <w:trHeight w:val="1195"/>
        </w:trPr>
        <w:tc>
          <w:tcPr>
            <w:tcW w:w="1440" w:type="dxa"/>
            <w:vAlign w:val="center"/>
          </w:tcPr>
          <w:p w:rsidR="00645DDB" w:rsidRPr="00150701" w:rsidRDefault="00645DDB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7242" w:type="dxa"/>
            <w:gridSpan w:val="12"/>
            <w:vAlign w:val="center"/>
          </w:tcPr>
          <w:p w:rsidR="00645DDB" w:rsidRDefault="00645DDB" w:rsidP="00D37273">
            <w:pPr>
              <w:spacing w:line="240" w:lineRule="atLeast"/>
              <w:ind w:firstLineChars="400" w:firstLine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150701">
              <w:rPr>
                <w:rFonts w:ascii="標楷體" w:eastAsia="標楷體" w:hAnsi="標楷體" w:hint="eastAsia"/>
              </w:rPr>
              <w:t>鄉（鎮、市）</w:t>
            </w:r>
            <w:r w:rsidRPr="00150701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 xml:space="preserve">  </w:t>
            </w:r>
            <w:r w:rsidRPr="00150701">
              <w:rPr>
                <w:rFonts w:ascii="標楷體" w:eastAsia="標楷體" w:hAnsi="標楷體"/>
              </w:rPr>
              <w:t xml:space="preserve">     </w:t>
            </w:r>
            <w:r w:rsidRPr="00150701">
              <w:rPr>
                <w:rFonts w:ascii="標楷體" w:eastAsia="標楷體" w:hAnsi="標楷體" w:hint="eastAsia"/>
              </w:rPr>
              <w:t>村（里）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鄰</w:t>
            </w:r>
          </w:p>
          <w:p w:rsidR="00645DDB" w:rsidRPr="00150701" w:rsidRDefault="00645DDB" w:rsidP="00D3727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645DDB" w:rsidRPr="00150701" w:rsidRDefault="00645DDB" w:rsidP="00D37273">
            <w:pPr>
              <w:spacing w:line="240" w:lineRule="atLeast"/>
              <w:ind w:firstLineChars="400" w:firstLine="960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路（街）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巷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段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弄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號之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號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6618" w:type="dxa"/>
            <w:vMerge/>
          </w:tcPr>
          <w:p w:rsidR="00645DDB" w:rsidRPr="00150701" w:rsidRDefault="00645DD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645DDB" w:rsidRPr="00150701" w:rsidTr="00941242">
        <w:trPr>
          <w:cantSplit/>
          <w:trHeight w:val="1248"/>
        </w:trPr>
        <w:tc>
          <w:tcPr>
            <w:tcW w:w="1440" w:type="dxa"/>
            <w:vAlign w:val="center"/>
          </w:tcPr>
          <w:p w:rsidR="00645DDB" w:rsidRPr="00150701" w:rsidRDefault="00645DDB" w:rsidP="00593E8B">
            <w:pPr>
              <w:spacing w:line="240" w:lineRule="atLeast"/>
              <w:ind w:left="1680" w:hangingChars="700" w:hanging="1680"/>
              <w:jc w:val="both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242" w:type="dxa"/>
            <w:gridSpan w:val="12"/>
            <w:vAlign w:val="center"/>
          </w:tcPr>
          <w:p w:rsidR="00645DDB" w:rsidRDefault="00645DDB" w:rsidP="00D37273">
            <w:pPr>
              <w:spacing w:line="240" w:lineRule="atLeast"/>
              <w:ind w:firstLineChars="400" w:firstLine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150701">
              <w:rPr>
                <w:rFonts w:ascii="標楷體" w:eastAsia="標楷體" w:hAnsi="標楷體" w:hint="eastAsia"/>
              </w:rPr>
              <w:t>鄉（鎮、市）</w:t>
            </w:r>
            <w:r w:rsidRPr="00150701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  </w:t>
            </w:r>
            <w:r w:rsidRPr="00150701">
              <w:rPr>
                <w:rFonts w:ascii="標楷體" w:eastAsia="標楷體" w:hAnsi="標楷體"/>
              </w:rPr>
              <w:t xml:space="preserve">   </w:t>
            </w:r>
            <w:r w:rsidRPr="00150701">
              <w:rPr>
                <w:rFonts w:ascii="標楷體" w:eastAsia="標楷體" w:hAnsi="標楷體" w:hint="eastAsia"/>
              </w:rPr>
              <w:t>村（里）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鄰</w:t>
            </w:r>
          </w:p>
          <w:p w:rsidR="00645DDB" w:rsidRPr="00150701" w:rsidRDefault="00645DDB" w:rsidP="00D37273">
            <w:pPr>
              <w:spacing w:line="240" w:lineRule="atLeast"/>
              <w:ind w:firstLineChars="400" w:firstLine="960"/>
              <w:jc w:val="both"/>
              <w:rPr>
                <w:rFonts w:ascii="標楷體" w:eastAsia="標楷體" w:hAnsi="標楷體"/>
              </w:rPr>
            </w:pPr>
          </w:p>
          <w:p w:rsidR="00645DDB" w:rsidRPr="00150701" w:rsidRDefault="00645DDB" w:rsidP="00D37273">
            <w:pPr>
              <w:spacing w:line="240" w:lineRule="atLeast"/>
              <w:ind w:firstLineChars="400" w:firstLine="960"/>
              <w:jc w:val="both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</w:rPr>
              <w:t>路（街）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巷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段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弄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號之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號</w:t>
            </w:r>
            <w:r w:rsidRPr="00150701">
              <w:rPr>
                <w:rFonts w:ascii="標楷體" w:eastAsia="標楷體" w:hAnsi="標楷體"/>
              </w:rPr>
              <w:t xml:space="preserve">    </w:t>
            </w:r>
            <w:r w:rsidRPr="00150701">
              <w:rPr>
                <w:rFonts w:ascii="標楷體" w:eastAsia="標楷體" w:hAnsi="標楷體" w:hint="eastAsia"/>
              </w:rPr>
              <w:t>樓</w:t>
            </w:r>
          </w:p>
        </w:tc>
        <w:tc>
          <w:tcPr>
            <w:tcW w:w="6618" w:type="dxa"/>
            <w:vMerge/>
          </w:tcPr>
          <w:p w:rsidR="00645DDB" w:rsidRPr="00150701" w:rsidRDefault="00645DD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</w:tr>
      <w:tr w:rsidR="00645DDB" w:rsidRPr="00150701" w:rsidTr="00941242">
        <w:trPr>
          <w:cantSplit/>
          <w:trHeight w:val="1060"/>
        </w:trPr>
        <w:tc>
          <w:tcPr>
            <w:tcW w:w="1440" w:type="dxa"/>
            <w:vAlign w:val="center"/>
          </w:tcPr>
          <w:p w:rsidR="00645DDB" w:rsidRPr="00150701" w:rsidRDefault="00645DDB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242" w:type="dxa"/>
            <w:gridSpan w:val="12"/>
            <w:vAlign w:val="center"/>
          </w:tcPr>
          <w:p w:rsidR="00645DDB" w:rsidRDefault="00645DDB" w:rsidP="00D3727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（公）：</w:t>
            </w:r>
            <w:r w:rsidRPr="00150701">
              <w:rPr>
                <w:rFonts w:ascii="標楷體" w:eastAsia="標楷體" w:hAnsi="標楷體"/>
              </w:rPr>
              <w:t xml:space="preserve">                </w:t>
            </w:r>
            <w:r w:rsidRPr="00150701">
              <w:rPr>
                <w:rFonts w:ascii="標楷體" w:eastAsia="標楷體" w:hAnsi="標楷體" w:hint="eastAsia"/>
              </w:rPr>
              <w:t>（宅）：</w:t>
            </w:r>
          </w:p>
          <w:p w:rsidR="00645DDB" w:rsidRPr="00150701" w:rsidRDefault="00645DDB" w:rsidP="00D3727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:rsidR="00645DDB" w:rsidRPr="00150701" w:rsidRDefault="00645DDB" w:rsidP="00CA32A8">
            <w:pPr>
              <w:spacing w:line="240" w:lineRule="atLeast"/>
              <w:ind w:firstLineChars="63" w:firstLine="151"/>
              <w:jc w:val="both"/>
              <w:rPr>
                <w:rFonts w:ascii="標楷體" w:eastAsia="標楷體" w:hAnsi="標楷體"/>
              </w:rPr>
            </w:pPr>
            <w:r w:rsidRPr="00150701">
              <w:rPr>
                <w:rFonts w:ascii="標楷體" w:eastAsia="標楷體" w:hAnsi="標楷體" w:hint="eastAsia"/>
              </w:rPr>
              <w:t>行動電話：</w:t>
            </w:r>
          </w:p>
        </w:tc>
        <w:tc>
          <w:tcPr>
            <w:tcW w:w="6618" w:type="dxa"/>
            <w:vMerge/>
          </w:tcPr>
          <w:p w:rsidR="00645DDB" w:rsidRPr="00150701" w:rsidRDefault="00645DDB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 w:val="32"/>
              </w:rPr>
            </w:pPr>
          </w:p>
        </w:tc>
      </w:tr>
    </w:tbl>
    <w:p w:rsidR="00645DDB" w:rsidRPr="00150701" w:rsidRDefault="00645DDB" w:rsidP="00E178FE">
      <w:pPr>
        <w:ind w:leftChars="-150" w:hangingChars="150" w:hanging="360"/>
        <w:rPr>
          <w:rFonts w:ascii="標楷體" w:eastAsia="標楷體" w:hAnsi="標楷體"/>
          <w:b/>
          <w:bCs/>
        </w:rPr>
      </w:pPr>
      <w:r w:rsidRPr="00150701">
        <w:rPr>
          <w:rFonts w:ascii="標楷體" w:eastAsia="標楷體" w:hAnsi="標楷體" w:hint="eastAsia"/>
          <w:b/>
          <w:bCs/>
        </w:rPr>
        <w:t>貳、審核標準：</w:t>
      </w:r>
    </w:p>
    <w:tbl>
      <w:tblPr>
        <w:tblW w:w="1530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35"/>
        <w:gridCol w:w="8834"/>
        <w:gridCol w:w="2346"/>
        <w:gridCol w:w="2885"/>
      </w:tblGrid>
      <w:tr w:rsidR="00645DDB" w:rsidRPr="00150701" w:rsidTr="00941242">
        <w:trPr>
          <w:cantSplit/>
          <w:trHeight w:val="548"/>
        </w:trPr>
        <w:tc>
          <w:tcPr>
            <w:tcW w:w="1235" w:type="dxa"/>
            <w:vAlign w:val="center"/>
          </w:tcPr>
          <w:p w:rsidR="00645DDB" w:rsidRPr="00150701" w:rsidRDefault="00645DDB" w:rsidP="00FA2EF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編號</w:t>
            </w:r>
          </w:p>
        </w:tc>
        <w:tc>
          <w:tcPr>
            <w:tcW w:w="8834" w:type="dxa"/>
            <w:vAlign w:val="center"/>
          </w:tcPr>
          <w:p w:rsidR="00645DDB" w:rsidRPr="00150701" w:rsidRDefault="00645DDB" w:rsidP="00FA2EF9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審核項目</w:t>
            </w:r>
          </w:p>
        </w:tc>
        <w:tc>
          <w:tcPr>
            <w:tcW w:w="2346" w:type="dxa"/>
            <w:vAlign w:val="center"/>
          </w:tcPr>
          <w:p w:rsidR="00645DDB" w:rsidRPr="00150701" w:rsidRDefault="00645DDB" w:rsidP="00860F3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鄉鎮市公所初審結果</w:t>
            </w:r>
          </w:p>
        </w:tc>
        <w:tc>
          <w:tcPr>
            <w:tcW w:w="2885" w:type="dxa"/>
            <w:vAlign w:val="center"/>
          </w:tcPr>
          <w:p w:rsidR="00645DDB" w:rsidRPr="00150701" w:rsidRDefault="00645DDB" w:rsidP="00860F33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</w:rPr>
              <w:t>縣市政府核定結果</w:t>
            </w:r>
          </w:p>
        </w:tc>
      </w:tr>
      <w:tr w:rsidR="00645DDB" w:rsidRPr="00150701" w:rsidTr="00941242">
        <w:trPr>
          <w:cantSplit/>
          <w:trHeight w:val="509"/>
        </w:trPr>
        <w:tc>
          <w:tcPr>
            <w:tcW w:w="1235" w:type="dxa"/>
            <w:vAlign w:val="center"/>
          </w:tcPr>
          <w:p w:rsidR="00645DDB" w:rsidRPr="00150701" w:rsidRDefault="00645DDB" w:rsidP="008D337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</w:t>
            </w:r>
          </w:p>
        </w:tc>
        <w:tc>
          <w:tcPr>
            <w:tcW w:w="8834" w:type="dxa"/>
            <w:vAlign w:val="center"/>
          </w:tcPr>
          <w:p w:rsidR="00645DDB" w:rsidRDefault="00645DDB" w:rsidP="00362A2E">
            <w:pPr>
              <w:jc w:val="both"/>
              <w:rPr>
                <w:rFonts w:ascii="標楷體" w:eastAsia="標楷體" w:hAnsi="標楷體"/>
                <w:b/>
                <w:bCs/>
                <w:sz w:val="28"/>
              </w:rPr>
            </w:pPr>
            <w:r>
              <w:rPr>
                <w:rFonts w:ascii="標楷體" w:eastAsia="標楷體" w:hAnsi="標楷體" w:hint="eastAsia"/>
                <w:b/>
                <w:spacing w:val="20"/>
              </w:rPr>
              <w:t>衛生設備汰換項目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：</w:t>
            </w:r>
            <w:r w:rsidRPr="00150701">
              <w:rPr>
                <w:rFonts w:ascii="標楷體" w:eastAsia="標楷體" w:hAnsi="標楷體"/>
                <w:b/>
                <w:bCs/>
                <w:sz w:val="28"/>
              </w:rPr>
              <w:t>1.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</w:t>
            </w:r>
            <w:r w:rsidRPr="00150701">
              <w:rPr>
                <w:rFonts w:ascii="標楷體" w:eastAsia="標楷體" w:hAnsi="標楷體"/>
                <w:b/>
                <w:bCs/>
                <w:u w:val="single"/>
              </w:rPr>
              <w:t xml:space="preserve">           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</w:t>
            </w:r>
            <w:r w:rsidRPr="001C2942">
              <w:rPr>
                <w:rFonts w:ascii="標楷體" w:eastAsia="標楷體" w:hAnsi="標楷體"/>
                <w:b/>
                <w:bCs/>
                <w:u w:val="single"/>
              </w:rPr>
              <w:t xml:space="preserve"> </w:t>
            </w:r>
            <w:r w:rsidRPr="00150701">
              <w:rPr>
                <w:rFonts w:ascii="標楷體" w:eastAsia="標楷體" w:hAnsi="標楷體"/>
                <w:b/>
                <w:bCs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150701"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150701">
              <w:rPr>
                <w:rFonts w:ascii="標楷體" w:eastAsia="標楷體" w:hAnsi="標楷體"/>
                <w:b/>
                <w:bCs/>
                <w:sz w:val="28"/>
              </w:rPr>
              <w:t>2.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</w:t>
            </w:r>
            <w:r w:rsidRPr="00150701">
              <w:rPr>
                <w:rFonts w:ascii="標楷體" w:eastAsia="標楷體" w:hAnsi="標楷體"/>
                <w:b/>
                <w:bCs/>
                <w:u w:val="single"/>
              </w:rPr>
              <w:t xml:space="preserve">           </w:t>
            </w:r>
            <w:r w:rsidRPr="00150701">
              <w:rPr>
                <w:rFonts w:ascii="標楷體" w:eastAsia="標楷體" w:hAnsi="標楷體"/>
                <w:b/>
                <w:bCs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/>
                <w:bCs/>
                <w:sz w:val="28"/>
                <w:u w:val="single"/>
              </w:rPr>
              <w:t xml:space="preserve">   </w:t>
            </w:r>
          </w:p>
          <w:p w:rsidR="00645DDB" w:rsidRPr="00150701" w:rsidRDefault="00645DDB" w:rsidP="00362A2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/>
                <w:b/>
                <w:bCs/>
                <w:sz w:val="28"/>
              </w:rPr>
              <w:t>3.</w:t>
            </w:r>
            <w:r w:rsidRPr="00150701">
              <w:rPr>
                <w:rFonts w:ascii="標楷體" w:eastAsia="標楷體" w:hAnsi="標楷體"/>
                <w:b/>
                <w:bCs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4</w:t>
            </w:r>
            <w:r w:rsidRPr="00150701">
              <w:rPr>
                <w:rFonts w:ascii="標楷體" w:eastAsia="標楷體" w:hAnsi="標楷體"/>
                <w:b/>
                <w:bCs/>
                <w:sz w:val="28"/>
              </w:rPr>
              <w:t>.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</w:t>
            </w:r>
            <w:r w:rsidRPr="00150701">
              <w:rPr>
                <w:rFonts w:ascii="標楷體" w:eastAsia="標楷體" w:hAnsi="標楷體"/>
                <w:b/>
                <w:bCs/>
                <w:u w:val="single"/>
              </w:rPr>
              <w:t xml:space="preserve">           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</w:t>
            </w:r>
            <w:r w:rsidRPr="001C2942">
              <w:rPr>
                <w:rFonts w:ascii="標楷體" w:eastAsia="標楷體" w:hAnsi="標楷體"/>
                <w:b/>
                <w:bCs/>
                <w:u w:val="single"/>
              </w:rPr>
              <w:t xml:space="preserve"> </w:t>
            </w:r>
            <w:r w:rsidRPr="00150701">
              <w:rPr>
                <w:rFonts w:ascii="標楷體" w:eastAsia="標楷體" w:hAnsi="標楷體"/>
                <w:b/>
                <w:bCs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150701"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5</w:t>
            </w:r>
            <w:r w:rsidRPr="00150701">
              <w:rPr>
                <w:rFonts w:ascii="標楷體" w:eastAsia="標楷體" w:hAnsi="標楷體"/>
                <w:b/>
                <w:bCs/>
                <w:sz w:val="28"/>
              </w:rPr>
              <w:t>.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</w:t>
            </w:r>
            <w:r w:rsidRPr="00150701">
              <w:rPr>
                <w:rFonts w:ascii="標楷體" w:eastAsia="標楷體" w:hAnsi="標楷體"/>
                <w:b/>
                <w:bCs/>
                <w:u w:val="single"/>
              </w:rPr>
              <w:t xml:space="preserve">           </w:t>
            </w:r>
            <w:r w:rsidRPr="00150701">
              <w:rPr>
                <w:rFonts w:ascii="標楷體" w:eastAsia="標楷體" w:hAnsi="標楷體"/>
                <w:b/>
                <w:bCs/>
                <w:sz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/>
                <w:bCs/>
                <w:sz w:val="28"/>
                <w:u w:val="single"/>
              </w:rPr>
              <w:t xml:space="preserve">   </w:t>
            </w:r>
          </w:p>
        </w:tc>
        <w:tc>
          <w:tcPr>
            <w:tcW w:w="2346" w:type="dxa"/>
            <w:vAlign w:val="center"/>
          </w:tcPr>
          <w:p w:rsidR="00645DDB" w:rsidRPr="00150701" w:rsidRDefault="00645DDB" w:rsidP="00362A2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屬實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  <w:bCs/>
              </w:rPr>
              <w:t>項</w:t>
            </w:r>
          </w:p>
          <w:p w:rsidR="00645DDB" w:rsidRPr="00150701" w:rsidRDefault="00645DDB" w:rsidP="00362A2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不符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  <w:bCs/>
              </w:rPr>
              <w:t>項</w:t>
            </w:r>
          </w:p>
        </w:tc>
        <w:tc>
          <w:tcPr>
            <w:tcW w:w="2885" w:type="dxa"/>
            <w:vAlign w:val="center"/>
          </w:tcPr>
          <w:p w:rsidR="00645DDB" w:rsidRPr="00150701" w:rsidRDefault="00645DDB" w:rsidP="00362A2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屬實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  <w:bCs/>
              </w:rPr>
              <w:t>項</w:t>
            </w:r>
          </w:p>
          <w:p w:rsidR="00645DDB" w:rsidRPr="00150701" w:rsidRDefault="00645DDB" w:rsidP="00362A2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150701">
              <w:rPr>
                <w:rFonts w:ascii="標楷體" w:eastAsia="標楷體" w:hAnsi="標楷體" w:hint="eastAsia"/>
                <w:b/>
                <w:bCs/>
                <w:sz w:val="28"/>
              </w:rPr>
              <w:t>□</w:t>
            </w:r>
            <w:r w:rsidRPr="00150701">
              <w:rPr>
                <w:rFonts w:ascii="標楷體" w:eastAsia="標楷體" w:hAnsi="標楷體" w:hint="eastAsia"/>
                <w:b/>
                <w:bCs/>
              </w:rPr>
              <w:t>不符</w:t>
            </w:r>
            <w:r w:rsidRPr="00150701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b/>
                <w:bCs/>
              </w:rPr>
              <w:t>項</w:t>
            </w:r>
          </w:p>
        </w:tc>
      </w:tr>
      <w:tr w:rsidR="00645DDB" w:rsidRPr="00150701" w:rsidTr="00B02B4F">
        <w:trPr>
          <w:cantSplit/>
          <w:trHeight w:val="533"/>
        </w:trPr>
        <w:tc>
          <w:tcPr>
            <w:tcW w:w="1235" w:type="dxa"/>
            <w:vAlign w:val="center"/>
          </w:tcPr>
          <w:p w:rsidR="00645DDB" w:rsidRDefault="00645DDB" w:rsidP="008D337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2</w:t>
            </w:r>
          </w:p>
        </w:tc>
        <w:tc>
          <w:tcPr>
            <w:tcW w:w="8834" w:type="dxa"/>
            <w:vAlign w:val="center"/>
          </w:tcPr>
          <w:p w:rsidR="00645DDB" w:rsidRPr="000A64BE" w:rsidRDefault="00645DDB" w:rsidP="00362A2E">
            <w:pPr>
              <w:jc w:val="both"/>
              <w:rPr>
                <w:rFonts w:ascii="標楷體" w:eastAsia="標楷體" w:hAnsi="標楷體"/>
                <w:b/>
              </w:rPr>
            </w:pPr>
            <w:r w:rsidRPr="000A64BE">
              <w:rPr>
                <w:rFonts w:ascii="標楷體" w:eastAsia="標楷體" w:hAnsi="標楷體" w:hint="eastAsia"/>
                <w:b/>
              </w:rPr>
              <w:t>近五年未曾獲政府其他</w:t>
            </w:r>
            <w:r w:rsidRPr="000A64BE">
              <w:rPr>
                <w:rFonts w:ascii="標楷體" w:eastAsia="標楷體" w:hAnsi="Calibri" w:cs="標楷體" w:hint="eastAsia"/>
                <w:b/>
                <w:kern w:val="0"/>
              </w:rPr>
              <w:t>相關計畫補助。</w:t>
            </w:r>
          </w:p>
        </w:tc>
        <w:tc>
          <w:tcPr>
            <w:tcW w:w="5231" w:type="dxa"/>
            <w:gridSpan w:val="2"/>
            <w:vAlign w:val="center"/>
          </w:tcPr>
          <w:p w:rsidR="00645DDB" w:rsidRPr="00150701" w:rsidRDefault="00645DDB" w:rsidP="00362A2E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352A4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□符合</w:t>
            </w:r>
            <w:r>
              <w:rPr>
                <w:rFonts w:ascii="標楷體" w:eastAsia="標楷體" w:hAnsi="標楷體"/>
                <w:b/>
                <w:bCs/>
                <w:sz w:val="22"/>
                <w:szCs w:val="22"/>
              </w:rPr>
              <w:t xml:space="preserve">  </w:t>
            </w:r>
            <w:r w:rsidRPr="00352A4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□</w:t>
            </w:r>
            <w:r w:rsidRPr="00937847">
              <w:rPr>
                <w:rFonts w:ascii="標楷體" w:eastAsia="標楷體" w:hAnsi="標楷體" w:hint="eastAsia"/>
                <w:b/>
                <w:bCs/>
                <w:color w:val="FF0000"/>
              </w:rPr>
              <w:t>不符合</w:t>
            </w:r>
          </w:p>
        </w:tc>
      </w:tr>
    </w:tbl>
    <w:p w:rsidR="00645DDB" w:rsidRPr="00492BC5" w:rsidRDefault="00645DDB" w:rsidP="00E178FE">
      <w:pPr>
        <w:ind w:leftChars="-150" w:hangingChars="150" w:hanging="36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參</w:t>
      </w:r>
      <w:r w:rsidRPr="00492BC5">
        <w:rPr>
          <w:rFonts w:ascii="標楷體" w:eastAsia="標楷體" w:hAnsi="標楷體" w:hint="eastAsia"/>
          <w:b/>
          <w:bCs/>
        </w:rPr>
        <w:t>、初審意見：（鄉、鎮、市公所）</w:t>
      </w:r>
      <w:r w:rsidRPr="00492BC5">
        <w:rPr>
          <w:rFonts w:ascii="標楷體" w:eastAsia="標楷體" w:hAnsi="標楷體"/>
          <w:b/>
          <w:bCs/>
        </w:rPr>
        <w:t xml:space="preserve">                    </w:t>
      </w:r>
      <w:r>
        <w:rPr>
          <w:rFonts w:ascii="標楷體" w:eastAsia="標楷體" w:hAnsi="標楷體"/>
          <w:b/>
          <w:bCs/>
        </w:rPr>
        <w:t xml:space="preserve">      </w:t>
      </w:r>
      <w:r w:rsidRPr="00492BC5">
        <w:rPr>
          <w:rFonts w:ascii="標楷體" w:eastAsia="標楷體" w:hAnsi="標楷體" w:hint="eastAsia"/>
          <w:b/>
          <w:bCs/>
        </w:rPr>
        <w:t>核定意見：（縣政府）</w:t>
      </w:r>
    </w:p>
    <w:tbl>
      <w:tblPr>
        <w:tblpPr w:leftFromText="180" w:rightFromText="180" w:vertAnchor="text" w:tblpX="-844" w:tblpY="1"/>
        <w:tblOverlap w:val="never"/>
        <w:tblW w:w="1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525"/>
        <w:gridCol w:w="2126"/>
        <w:gridCol w:w="2693"/>
        <w:gridCol w:w="1985"/>
        <w:gridCol w:w="2126"/>
        <w:gridCol w:w="3873"/>
      </w:tblGrid>
      <w:tr w:rsidR="00645DDB" w:rsidRPr="00150701" w:rsidTr="00941242">
        <w:trPr>
          <w:cantSplit/>
          <w:trHeight w:val="598"/>
        </w:trPr>
        <w:tc>
          <w:tcPr>
            <w:tcW w:w="2525" w:type="dxa"/>
            <w:vMerge w:val="restart"/>
            <w:vAlign w:val="center"/>
          </w:tcPr>
          <w:p w:rsidR="00645DDB" w:rsidRDefault="00645DDB" w:rsidP="00941242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352A4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□符合</w:t>
            </w:r>
          </w:p>
          <w:p w:rsidR="00645DDB" w:rsidRPr="00352A4B" w:rsidRDefault="00645DDB" w:rsidP="00941242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352A4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□</w:t>
            </w:r>
            <w:r w:rsidRPr="00937847">
              <w:rPr>
                <w:rFonts w:ascii="標楷體" w:eastAsia="標楷體" w:hAnsi="標楷體" w:hint="eastAsia"/>
                <w:b/>
                <w:bCs/>
                <w:color w:val="FF0000"/>
              </w:rPr>
              <w:t>不符合</w:t>
            </w:r>
          </w:p>
        </w:tc>
        <w:tc>
          <w:tcPr>
            <w:tcW w:w="2126" w:type="dxa"/>
            <w:vAlign w:val="center"/>
          </w:tcPr>
          <w:p w:rsidR="00645DDB" w:rsidRPr="00352A4B" w:rsidRDefault="00645DDB" w:rsidP="0094124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352A4B">
              <w:rPr>
                <w:rFonts w:ascii="標楷體" w:eastAsia="標楷體" w:hAnsi="標楷體" w:hint="eastAsia"/>
                <w:b/>
                <w:bCs/>
              </w:rPr>
              <w:t>調查員</w:t>
            </w:r>
          </w:p>
        </w:tc>
        <w:tc>
          <w:tcPr>
            <w:tcW w:w="2693" w:type="dxa"/>
            <w:vAlign w:val="center"/>
          </w:tcPr>
          <w:p w:rsidR="00645DDB" w:rsidRPr="00352A4B" w:rsidRDefault="00645DDB" w:rsidP="0094124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45DDB" w:rsidRDefault="00645DDB" w:rsidP="00941242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352A4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□符合</w:t>
            </w:r>
          </w:p>
          <w:p w:rsidR="00645DDB" w:rsidRPr="00352A4B" w:rsidRDefault="00645DDB" w:rsidP="00941242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352A4B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□</w:t>
            </w:r>
            <w:r w:rsidRPr="00937847">
              <w:rPr>
                <w:rFonts w:ascii="標楷體" w:eastAsia="標楷體" w:hAnsi="標楷體" w:hint="eastAsia"/>
                <w:b/>
                <w:bCs/>
                <w:color w:val="FF0000"/>
              </w:rPr>
              <w:t>不符合</w:t>
            </w:r>
          </w:p>
        </w:tc>
        <w:tc>
          <w:tcPr>
            <w:tcW w:w="2126" w:type="dxa"/>
            <w:vAlign w:val="center"/>
          </w:tcPr>
          <w:p w:rsidR="00645DDB" w:rsidRPr="00352A4B" w:rsidRDefault="00645DDB" w:rsidP="0094124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352A4B">
              <w:rPr>
                <w:rFonts w:ascii="標楷體" w:eastAsia="標楷體" w:hAnsi="標楷體" w:hint="eastAsia"/>
                <w:b/>
                <w:bCs/>
              </w:rPr>
              <w:t>承辦員</w:t>
            </w:r>
          </w:p>
        </w:tc>
        <w:tc>
          <w:tcPr>
            <w:tcW w:w="3873" w:type="dxa"/>
            <w:vAlign w:val="center"/>
          </w:tcPr>
          <w:p w:rsidR="00645DDB" w:rsidRPr="00352A4B" w:rsidRDefault="00645DDB" w:rsidP="0094124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</w:tr>
      <w:tr w:rsidR="00645DDB" w:rsidRPr="00150701" w:rsidTr="00941242">
        <w:trPr>
          <w:cantSplit/>
          <w:trHeight w:val="598"/>
        </w:trPr>
        <w:tc>
          <w:tcPr>
            <w:tcW w:w="2525" w:type="dxa"/>
            <w:vMerge/>
          </w:tcPr>
          <w:p w:rsidR="00645DDB" w:rsidRPr="00352A4B" w:rsidRDefault="00645DDB" w:rsidP="00941242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2126" w:type="dxa"/>
            <w:vAlign w:val="center"/>
          </w:tcPr>
          <w:p w:rsidR="00645DDB" w:rsidRPr="00352A4B" w:rsidRDefault="00645DDB" w:rsidP="0094124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352A4B">
              <w:rPr>
                <w:rFonts w:ascii="標楷體" w:eastAsia="標楷體" w:hAnsi="標楷體" w:hint="eastAsia"/>
                <w:b/>
                <w:bCs/>
              </w:rPr>
              <w:t>承辦員</w:t>
            </w:r>
          </w:p>
        </w:tc>
        <w:tc>
          <w:tcPr>
            <w:tcW w:w="2693" w:type="dxa"/>
            <w:vAlign w:val="center"/>
          </w:tcPr>
          <w:p w:rsidR="00645DDB" w:rsidRPr="00352A4B" w:rsidRDefault="00645DDB" w:rsidP="0094124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1985" w:type="dxa"/>
            <w:vMerge/>
          </w:tcPr>
          <w:p w:rsidR="00645DDB" w:rsidRPr="00352A4B" w:rsidRDefault="00645DDB" w:rsidP="00941242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2126" w:type="dxa"/>
            <w:vAlign w:val="center"/>
          </w:tcPr>
          <w:p w:rsidR="00645DDB" w:rsidRPr="00352A4B" w:rsidRDefault="00645DDB" w:rsidP="0094124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652A3A">
              <w:rPr>
                <w:rFonts w:ascii="標楷體" w:eastAsia="標楷體" w:hAnsi="標楷體" w:hint="eastAsia"/>
                <w:b/>
                <w:bCs/>
              </w:rPr>
              <w:t>科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352A4B">
              <w:rPr>
                <w:rFonts w:ascii="標楷體" w:eastAsia="標楷體" w:hAnsi="標楷體" w:hint="eastAsia"/>
                <w:b/>
                <w:bCs/>
              </w:rPr>
              <w:t>長</w:t>
            </w:r>
          </w:p>
        </w:tc>
        <w:tc>
          <w:tcPr>
            <w:tcW w:w="3873" w:type="dxa"/>
            <w:vAlign w:val="center"/>
          </w:tcPr>
          <w:p w:rsidR="00645DDB" w:rsidRPr="00352A4B" w:rsidRDefault="00645DDB" w:rsidP="0094124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</w:tr>
      <w:tr w:rsidR="00645DDB" w:rsidRPr="00150701" w:rsidTr="00941242">
        <w:trPr>
          <w:cantSplit/>
          <w:trHeight w:val="599"/>
        </w:trPr>
        <w:tc>
          <w:tcPr>
            <w:tcW w:w="2525" w:type="dxa"/>
            <w:vMerge/>
          </w:tcPr>
          <w:p w:rsidR="00645DDB" w:rsidRPr="00352A4B" w:rsidRDefault="00645DDB" w:rsidP="00941242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2126" w:type="dxa"/>
            <w:vAlign w:val="center"/>
          </w:tcPr>
          <w:p w:rsidR="00645DDB" w:rsidRPr="00352A4B" w:rsidRDefault="00645DDB" w:rsidP="0094124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352A4B">
              <w:rPr>
                <w:rFonts w:ascii="標楷體" w:eastAsia="標楷體" w:hAnsi="標楷體" w:hint="eastAsia"/>
                <w:b/>
                <w:bCs/>
              </w:rPr>
              <w:t>課</w:t>
            </w:r>
            <w:r w:rsidRPr="00352A4B">
              <w:rPr>
                <w:rFonts w:ascii="標楷體" w:eastAsia="標楷體" w:hAnsi="標楷體"/>
                <w:b/>
                <w:bCs/>
              </w:rPr>
              <w:t xml:space="preserve">  </w:t>
            </w:r>
            <w:r w:rsidRPr="00352A4B">
              <w:rPr>
                <w:rFonts w:ascii="標楷體" w:eastAsia="標楷體" w:hAnsi="標楷體" w:hint="eastAsia"/>
                <w:b/>
                <w:bCs/>
              </w:rPr>
              <w:t>長</w:t>
            </w:r>
          </w:p>
        </w:tc>
        <w:tc>
          <w:tcPr>
            <w:tcW w:w="2693" w:type="dxa"/>
            <w:vAlign w:val="center"/>
          </w:tcPr>
          <w:p w:rsidR="00645DDB" w:rsidRPr="00352A4B" w:rsidRDefault="00645DDB" w:rsidP="0094124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1985" w:type="dxa"/>
            <w:vMerge/>
          </w:tcPr>
          <w:p w:rsidR="00645DDB" w:rsidRPr="00352A4B" w:rsidRDefault="00645DDB" w:rsidP="00941242">
            <w:pPr>
              <w:adjustRightInd w:val="0"/>
              <w:snapToGrid w:val="0"/>
              <w:spacing w:line="240" w:lineRule="atLeast"/>
              <w:ind w:left="280" w:hanging="280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  <w:tc>
          <w:tcPr>
            <w:tcW w:w="2126" w:type="dxa"/>
            <w:vAlign w:val="center"/>
          </w:tcPr>
          <w:p w:rsidR="00645DDB" w:rsidRPr="00352A4B" w:rsidRDefault="00645DDB" w:rsidP="0094124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652A3A">
              <w:rPr>
                <w:rFonts w:ascii="標楷體" w:eastAsia="標楷體" w:hAnsi="標楷體" w:hint="eastAsia"/>
                <w:b/>
                <w:bCs/>
              </w:rPr>
              <w:t>處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 w:rsidRPr="00352A4B">
              <w:rPr>
                <w:rFonts w:ascii="標楷體" w:eastAsia="標楷體" w:hAnsi="標楷體" w:hint="eastAsia"/>
                <w:b/>
                <w:bCs/>
              </w:rPr>
              <w:t>長</w:t>
            </w:r>
          </w:p>
        </w:tc>
        <w:tc>
          <w:tcPr>
            <w:tcW w:w="3873" w:type="dxa"/>
            <w:vAlign w:val="center"/>
          </w:tcPr>
          <w:p w:rsidR="00645DDB" w:rsidRPr="00352A4B" w:rsidRDefault="00645DDB" w:rsidP="00941242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</w:tr>
    </w:tbl>
    <w:p w:rsidR="00645DDB" w:rsidRPr="00150701" w:rsidRDefault="00645DDB" w:rsidP="00B02B4F">
      <w:pPr>
        <w:adjustRightInd w:val="0"/>
        <w:snapToGrid w:val="0"/>
        <w:spacing w:line="360" w:lineRule="auto"/>
      </w:pPr>
    </w:p>
    <w:sectPr w:rsidR="00645DDB" w:rsidRPr="00150701" w:rsidSect="00941242">
      <w:pgSz w:w="16839" w:h="11907" w:orient="landscape" w:code="9"/>
      <w:pgMar w:top="539" w:right="999" w:bottom="360" w:left="1450" w:header="709" w:footer="709" w:gutter="17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DDB" w:rsidRDefault="00645DDB" w:rsidP="00172D9E">
      <w:r>
        <w:separator/>
      </w:r>
    </w:p>
  </w:endnote>
  <w:endnote w:type="continuationSeparator" w:id="0">
    <w:p w:rsidR="00645DDB" w:rsidRDefault="00645DDB" w:rsidP="00172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黑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特粗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DDB" w:rsidRDefault="00645DDB" w:rsidP="00172D9E">
      <w:r>
        <w:separator/>
      </w:r>
    </w:p>
  </w:footnote>
  <w:footnote w:type="continuationSeparator" w:id="0">
    <w:p w:rsidR="00645DDB" w:rsidRDefault="00645DDB" w:rsidP="00172D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35CE9DC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850EDE12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97D20106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EE7C978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3528ADB4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E363928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D185EEE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4686FAE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AA215B4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4F2A7E82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0A56018"/>
    <w:multiLevelType w:val="hybridMultilevel"/>
    <w:tmpl w:val="7D84CE22"/>
    <w:lvl w:ilvl="0" w:tplc="7D6278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01ED7E8C"/>
    <w:multiLevelType w:val="multilevel"/>
    <w:tmpl w:val="2C7015E6"/>
    <w:lvl w:ilvl="0">
      <w:start w:val="1"/>
      <w:numFmt w:val="taiwaneseCountingThousand"/>
      <w:lvlText w:val="(%1)"/>
      <w:lvlJc w:val="left"/>
      <w:pPr>
        <w:tabs>
          <w:tab w:val="num" w:pos="1052"/>
        </w:tabs>
        <w:ind w:left="1052" w:hanging="655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892"/>
        </w:tabs>
        <w:ind w:left="892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372"/>
        </w:tabs>
        <w:ind w:left="1372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52"/>
        </w:tabs>
        <w:ind w:left="1852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332"/>
        </w:tabs>
        <w:ind w:left="2332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12"/>
        </w:tabs>
        <w:ind w:left="2812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92"/>
        </w:tabs>
        <w:ind w:left="3292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772"/>
        </w:tabs>
        <w:ind w:left="3772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52"/>
        </w:tabs>
        <w:ind w:left="4252" w:hanging="480"/>
      </w:pPr>
      <w:rPr>
        <w:rFonts w:cs="Times New Roman"/>
      </w:rPr>
    </w:lvl>
  </w:abstractNum>
  <w:abstractNum w:abstractNumId="12">
    <w:nsid w:val="0D367A11"/>
    <w:multiLevelType w:val="hybridMultilevel"/>
    <w:tmpl w:val="DBD89184"/>
    <w:lvl w:ilvl="0" w:tplc="AACE3FE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b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0E447C81"/>
    <w:multiLevelType w:val="hybridMultilevel"/>
    <w:tmpl w:val="94144840"/>
    <w:lvl w:ilvl="0" w:tplc="ED509690">
      <w:start w:val="1"/>
      <w:numFmt w:val="decimalFullWidth"/>
      <w:lvlText w:val="%1、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56E61EF6">
      <w:start w:val="1"/>
      <w:numFmt w:val="decimalFullWidth"/>
      <w:lvlText w:val="（%2）"/>
      <w:lvlJc w:val="left"/>
      <w:pPr>
        <w:tabs>
          <w:tab w:val="num" w:pos="2055"/>
        </w:tabs>
        <w:ind w:left="2055" w:hanging="855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4">
    <w:nsid w:val="10F942C0"/>
    <w:multiLevelType w:val="singleLevel"/>
    <w:tmpl w:val="23DAC930"/>
    <w:lvl w:ilvl="0">
      <w:start w:val="1"/>
      <w:numFmt w:val="decimalFullWidth"/>
      <w:lvlText w:val="%1、"/>
      <w:lvlJc w:val="left"/>
      <w:pPr>
        <w:tabs>
          <w:tab w:val="num" w:pos="1050"/>
        </w:tabs>
        <w:ind w:left="1050" w:hanging="570"/>
      </w:pPr>
      <w:rPr>
        <w:rFonts w:cs="Times New Roman" w:hint="eastAsia"/>
      </w:rPr>
    </w:lvl>
  </w:abstractNum>
  <w:abstractNum w:abstractNumId="15">
    <w:nsid w:val="1A6A797A"/>
    <w:multiLevelType w:val="multilevel"/>
    <w:tmpl w:val="D8584436"/>
    <w:lvl w:ilvl="0">
      <w:start w:val="1"/>
      <w:numFmt w:val="taiwaneseCountingThousand"/>
      <w:lvlText w:val="(%1)"/>
      <w:lvlJc w:val="left"/>
      <w:pPr>
        <w:tabs>
          <w:tab w:val="num" w:pos="1120"/>
        </w:tabs>
        <w:ind w:left="1120" w:hanging="480"/>
      </w:pPr>
      <w:rPr>
        <w:rFonts w:eastAsia="標楷體" w:cs="Times New Roman" w:hint="eastAsia"/>
        <w:sz w:val="32"/>
      </w:rPr>
    </w:lvl>
    <w:lvl w:ilvl="1">
      <w:start w:val="10"/>
      <w:numFmt w:val="decimal"/>
      <w:lvlText w:val="%2."/>
      <w:lvlJc w:val="left"/>
      <w:pPr>
        <w:tabs>
          <w:tab w:val="num" w:pos="880"/>
        </w:tabs>
        <w:ind w:left="880" w:hanging="480"/>
      </w:pPr>
      <w:rPr>
        <w:rFonts w:cs="Times New Roman" w:hint="eastAsia"/>
      </w:rPr>
    </w:lvl>
    <w:lvl w:ilvl="2">
      <w:start w:val="1"/>
      <w:numFmt w:val="decimalFullWidth"/>
      <w:lvlText w:val="%3．"/>
      <w:lvlJc w:val="left"/>
      <w:pPr>
        <w:tabs>
          <w:tab w:val="num" w:pos="1600"/>
        </w:tabs>
        <w:ind w:left="1600" w:hanging="720"/>
      </w:pPr>
      <w:rPr>
        <w:rFonts w:cs="Times New Roman" w:hint="eastAsia"/>
      </w:rPr>
    </w:lvl>
    <w:lvl w:ilvl="3">
      <w:start w:val="1"/>
      <w:numFmt w:val="decimalFullWidth"/>
      <w:lvlText w:val="（%4）"/>
      <w:lvlJc w:val="left"/>
      <w:pPr>
        <w:tabs>
          <w:tab w:val="num" w:pos="2440"/>
        </w:tabs>
        <w:ind w:left="2440" w:hanging="1080"/>
      </w:pPr>
      <w:rPr>
        <w:rFonts w:cs="Times New Roman" w:hint="eastAsia"/>
      </w:rPr>
    </w:lvl>
    <w:lvl w:ilvl="4">
      <w:start w:val="1"/>
      <w:numFmt w:val="taiwaneseCountingThousand"/>
      <w:lvlText w:val="(%5)"/>
      <w:lvlJc w:val="left"/>
      <w:pPr>
        <w:tabs>
          <w:tab w:val="num" w:pos="2320"/>
        </w:tabs>
        <w:ind w:left="2320" w:hanging="480"/>
      </w:pPr>
      <w:rPr>
        <w:rFonts w:cs="Times New Roman" w:hint="eastAsia"/>
      </w:rPr>
    </w:lvl>
    <w:lvl w:ilvl="5">
      <w:start w:val="1"/>
      <w:numFmt w:val="taiwaneseCountingThousand"/>
      <w:lvlText w:val="（%6）"/>
      <w:lvlJc w:val="left"/>
      <w:pPr>
        <w:tabs>
          <w:tab w:val="num" w:pos="1134"/>
        </w:tabs>
        <w:ind w:left="1134" w:hanging="85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760"/>
        </w:tabs>
        <w:ind w:left="37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40"/>
        </w:tabs>
        <w:ind w:left="4240" w:hanging="480"/>
      </w:pPr>
      <w:rPr>
        <w:rFonts w:cs="Times New Roman"/>
      </w:rPr>
    </w:lvl>
  </w:abstractNum>
  <w:abstractNum w:abstractNumId="16">
    <w:nsid w:val="1D7415F7"/>
    <w:multiLevelType w:val="hybridMultilevel"/>
    <w:tmpl w:val="A1D60544"/>
    <w:lvl w:ilvl="0" w:tplc="0A50F416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儷粗黑" w:eastAsia="華康儷粗黑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20FE69CF"/>
    <w:multiLevelType w:val="hybridMultilevel"/>
    <w:tmpl w:val="1B76C930"/>
    <w:lvl w:ilvl="0" w:tplc="AC6066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22D46043"/>
    <w:multiLevelType w:val="hybridMultilevel"/>
    <w:tmpl w:val="027A5096"/>
    <w:lvl w:ilvl="0" w:tplc="75F6EB4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28FE5D0E"/>
    <w:multiLevelType w:val="multilevel"/>
    <w:tmpl w:val="EE9201AA"/>
    <w:lvl w:ilvl="0">
      <w:start w:val="2"/>
      <w:numFmt w:val="taiwaneseCountingThousand"/>
      <w:lvlText w:val="（%1）"/>
      <w:lvlJc w:val="left"/>
      <w:pPr>
        <w:tabs>
          <w:tab w:val="num" w:pos="1320"/>
        </w:tabs>
        <w:ind w:left="1320" w:hanging="1080"/>
      </w:pPr>
      <w:rPr>
        <w:rFonts w:cs="Times New Roman" w:hint="eastAsia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 w:hint="eastAsia"/>
      </w:rPr>
    </w:lvl>
  </w:abstractNum>
  <w:abstractNum w:abstractNumId="20">
    <w:nsid w:val="2CCA0360"/>
    <w:multiLevelType w:val="hybridMultilevel"/>
    <w:tmpl w:val="38CEBD4C"/>
    <w:lvl w:ilvl="0" w:tplc="937A146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特粗楷體" w:eastAsia="華康特粗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30F154E4"/>
    <w:multiLevelType w:val="hybridMultilevel"/>
    <w:tmpl w:val="78245EB6"/>
    <w:lvl w:ilvl="0" w:tplc="F8C428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特粗楷體" w:eastAsia="華康特粗楷體" w:hAnsi="Times New Roman" w:hint="eastAsia"/>
        <w:b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33C4146B"/>
    <w:multiLevelType w:val="hybridMultilevel"/>
    <w:tmpl w:val="E2FC90B0"/>
    <w:lvl w:ilvl="0" w:tplc="CF0C8AB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36BC1279"/>
    <w:multiLevelType w:val="hybridMultilevel"/>
    <w:tmpl w:val="B642A24C"/>
    <w:lvl w:ilvl="0" w:tplc="B7C8E5F6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eastAsia="標楷體" w:cs="Times New Roman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3B9F7014"/>
    <w:multiLevelType w:val="hybridMultilevel"/>
    <w:tmpl w:val="1E1A2D4C"/>
    <w:lvl w:ilvl="0" w:tplc="68528754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>
    <w:nsid w:val="3D4B32EB"/>
    <w:multiLevelType w:val="hybridMultilevel"/>
    <w:tmpl w:val="FE78FC6C"/>
    <w:lvl w:ilvl="0" w:tplc="79567B2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>
    <w:nsid w:val="3EF56F8A"/>
    <w:multiLevelType w:val="hybridMultilevel"/>
    <w:tmpl w:val="85824AB8"/>
    <w:lvl w:ilvl="0" w:tplc="5B4042F2">
      <w:start w:val="4"/>
      <w:numFmt w:val="taiwaneseCountingThousand"/>
      <w:lvlText w:val="(%1)"/>
      <w:lvlJc w:val="left"/>
      <w:pPr>
        <w:tabs>
          <w:tab w:val="num" w:pos="1248"/>
        </w:tabs>
        <w:ind w:left="1248" w:hanging="851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487A46BE"/>
    <w:multiLevelType w:val="hybridMultilevel"/>
    <w:tmpl w:val="46E8A84E"/>
    <w:lvl w:ilvl="0" w:tplc="7D080FA6">
      <w:start w:val="1"/>
      <w:numFmt w:val="taiwaneseCountingThousand"/>
      <w:lvlText w:val="（%1）"/>
      <w:lvlJc w:val="left"/>
      <w:pPr>
        <w:tabs>
          <w:tab w:val="num" w:pos="1252"/>
        </w:tabs>
        <w:ind w:left="1252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79"/>
        </w:tabs>
        <w:ind w:left="47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59"/>
        </w:tabs>
        <w:ind w:left="95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39"/>
        </w:tabs>
        <w:ind w:left="143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19"/>
        </w:tabs>
        <w:ind w:left="191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99"/>
        </w:tabs>
        <w:ind w:left="239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79"/>
        </w:tabs>
        <w:ind w:left="287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59"/>
        </w:tabs>
        <w:ind w:left="335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39"/>
        </w:tabs>
        <w:ind w:left="3839" w:hanging="480"/>
      </w:pPr>
      <w:rPr>
        <w:rFonts w:cs="Times New Roman"/>
      </w:rPr>
    </w:lvl>
  </w:abstractNum>
  <w:abstractNum w:abstractNumId="28">
    <w:nsid w:val="579E084A"/>
    <w:multiLevelType w:val="hybridMultilevel"/>
    <w:tmpl w:val="B7108BE4"/>
    <w:lvl w:ilvl="0" w:tplc="1AB0179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580862EC"/>
    <w:multiLevelType w:val="singleLevel"/>
    <w:tmpl w:val="A9580602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855"/>
      </w:pPr>
      <w:rPr>
        <w:rFonts w:cs="Times New Roman" w:hint="eastAsia"/>
      </w:rPr>
    </w:lvl>
  </w:abstractNum>
  <w:abstractNum w:abstractNumId="30">
    <w:nsid w:val="5AF82E1B"/>
    <w:multiLevelType w:val="hybridMultilevel"/>
    <w:tmpl w:val="070EE030"/>
    <w:lvl w:ilvl="0" w:tplc="AC1050D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5BDA7582"/>
    <w:multiLevelType w:val="hybridMultilevel"/>
    <w:tmpl w:val="1F068904"/>
    <w:lvl w:ilvl="0" w:tplc="BCA22A0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5DDB59BF"/>
    <w:multiLevelType w:val="hybridMultilevel"/>
    <w:tmpl w:val="99C82AAC"/>
    <w:lvl w:ilvl="0" w:tplc="1120495A">
      <w:start w:val="1"/>
      <w:numFmt w:val="decimalFullWidth"/>
      <w:lvlText w:val="%1、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33">
    <w:nsid w:val="6A8D6CF8"/>
    <w:multiLevelType w:val="hybridMultilevel"/>
    <w:tmpl w:val="CB7CEA80"/>
    <w:lvl w:ilvl="0" w:tplc="A24A790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6E3066D9"/>
    <w:multiLevelType w:val="hybridMultilevel"/>
    <w:tmpl w:val="E1A88860"/>
    <w:lvl w:ilvl="0" w:tplc="55A2A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7FE66042"/>
    <w:multiLevelType w:val="hybridMultilevel"/>
    <w:tmpl w:val="C44071C6"/>
    <w:lvl w:ilvl="0" w:tplc="31B2CDB8">
      <w:start w:val="3"/>
      <w:numFmt w:val="bullet"/>
      <w:lvlText w:val="□"/>
      <w:lvlJc w:val="left"/>
      <w:pPr>
        <w:tabs>
          <w:tab w:val="num" w:pos="691"/>
        </w:tabs>
        <w:ind w:left="691" w:hanging="360"/>
      </w:pPr>
      <w:rPr>
        <w:rFonts w:ascii="Times New Roman" w:eastAsia="標楷體" w:hAnsi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1"/>
        </w:tabs>
        <w:ind w:left="12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1"/>
        </w:tabs>
        <w:ind w:left="17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1"/>
        </w:tabs>
        <w:ind w:left="22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1"/>
        </w:tabs>
        <w:ind w:left="27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1"/>
        </w:tabs>
        <w:ind w:left="32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1"/>
        </w:tabs>
        <w:ind w:left="36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1"/>
        </w:tabs>
        <w:ind w:left="41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1"/>
        </w:tabs>
        <w:ind w:left="4651" w:hanging="480"/>
      </w:pPr>
      <w:rPr>
        <w:rFonts w:ascii="Wingdings" w:hAnsi="Wingdings" w:hint="default"/>
      </w:rPr>
    </w:lvl>
  </w:abstractNum>
  <w:num w:numId="1">
    <w:abstractNumId w:val="33"/>
  </w:num>
  <w:num w:numId="2">
    <w:abstractNumId w:val="20"/>
  </w:num>
  <w:num w:numId="3">
    <w:abstractNumId w:val="30"/>
  </w:num>
  <w:num w:numId="4">
    <w:abstractNumId w:val="16"/>
  </w:num>
  <w:num w:numId="5">
    <w:abstractNumId w:val="14"/>
  </w:num>
  <w:num w:numId="6">
    <w:abstractNumId w:val="29"/>
  </w:num>
  <w:num w:numId="7">
    <w:abstractNumId w:val="25"/>
  </w:num>
  <w:num w:numId="8">
    <w:abstractNumId w:val="21"/>
  </w:num>
  <w:num w:numId="9">
    <w:abstractNumId w:val="10"/>
  </w:num>
  <w:num w:numId="10">
    <w:abstractNumId w:val="13"/>
  </w:num>
  <w:num w:numId="11">
    <w:abstractNumId w:val="32"/>
  </w:num>
  <w:num w:numId="12">
    <w:abstractNumId w:val="15"/>
  </w:num>
  <w:num w:numId="13">
    <w:abstractNumId w:val="11"/>
  </w:num>
  <w:num w:numId="14">
    <w:abstractNumId w:val="24"/>
  </w:num>
  <w:num w:numId="15">
    <w:abstractNumId w:val="27"/>
  </w:num>
  <w:num w:numId="16">
    <w:abstractNumId w:val="26"/>
  </w:num>
  <w:num w:numId="17">
    <w:abstractNumId w:val="19"/>
  </w:num>
  <w:num w:numId="18">
    <w:abstractNumId w:val="23"/>
  </w:num>
  <w:num w:numId="19">
    <w:abstractNumId w:val="34"/>
  </w:num>
  <w:num w:numId="20">
    <w:abstractNumId w:val="35"/>
  </w:num>
  <w:num w:numId="21">
    <w:abstractNumId w:val="31"/>
  </w:num>
  <w:num w:numId="22">
    <w:abstractNumId w:val="22"/>
  </w:num>
  <w:num w:numId="23">
    <w:abstractNumId w:val="28"/>
  </w:num>
  <w:num w:numId="24">
    <w:abstractNumId w:val="12"/>
  </w:num>
  <w:num w:numId="25">
    <w:abstractNumId w:val="17"/>
  </w:num>
  <w:num w:numId="26">
    <w:abstractNumId w:val="18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313"/>
    <w:rsid w:val="00005D15"/>
    <w:rsid w:val="0003124A"/>
    <w:rsid w:val="000600E3"/>
    <w:rsid w:val="000772D9"/>
    <w:rsid w:val="000822F3"/>
    <w:rsid w:val="000A64BE"/>
    <w:rsid w:val="000B0196"/>
    <w:rsid w:val="000E03B8"/>
    <w:rsid w:val="000E1E25"/>
    <w:rsid w:val="00145760"/>
    <w:rsid w:val="00150701"/>
    <w:rsid w:val="00165E0A"/>
    <w:rsid w:val="00172D9E"/>
    <w:rsid w:val="001A1383"/>
    <w:rsid w:val="001C2942"/>
    <w:rsid w:val="001C2F68"/>
    <w:rsid w:val="001C5489"/>
    <w:rsid w:val="001E7E80"/>
    <w:rsid w:val="001F7313"/>
    <w:rsid w:val="00201BC9"/>
    <w:rsid w:val="002226E8"/>
    <w:rsid w:val="0023368E"/>
    <w:rsid w:val="00251595"/>
    <w:rsid w:val="002A4F9B"/>
    <w:rsid w:val="002B3DDF"/>
    <w:rsid w:val="002B4561"/>
    <w:rsid w:val="002D0DA3"/>
    <w:rsid w:val="002E707B"/>
    <w:rsid w:val="003164FD"/>
    <w:rsid w:val="00352A4B"/>
    <w:rsid w:val="00362A2E"/>
    <w:rsid w:val="003C3518"/>
    <w:rsid w:val="003E001A"/>
    <w:rsid w:val="003F1FA9"/>
    <w:rsid w:val="003F542E"/>
    <w:rsid w:val="00403E70"/>
    <w:rsid w:val="00426E7C"/>
    <w:rsid w:val="004322E2"/>
    <w:rsid w:val="004324D6"/>
    <w:rsid w:val="0044186B"/>
    <w:rsid w:val="004629FB"/>
    <w:rsid w:val="004701DF"/>
    <w:rsid w:val="004718AE"/>
    <w:rsid w:val="00475241"/>
    <w:rsid w:val="00492BC5"/>
    <w:rsid w:val="004D6D4A"/>
    <w:rsid w:val="00525048"/>
    <w:rsid w:val="0055046A"/>
    <w:rsid w:val="0056185E"/>
    <w:rsid w:val="005813D5"/>
    <w:rsid w:val="00593E8B"/>
    <w:rsid w:val="005C3520"/>
    <w:rsid w:val="00600EF4"/>
    <w:rsid w:val="0061562D"/>
    <w:rsid w:val="00621BEE"/>
    <w:rsid w:val="006260CE"/>
    <w:rsid w:val="006400F6"/>
    <w:rsid w:val="00641BC8"/>
    <w:rsid w:val="00645DDB"/>
    <w:rsid w:val="00652A3A"/>
    <w:rsid w:val="0068574F"/>
    <w:rsid w:val="006903B7"/>
    <w:rsid w:val="006C7910"/>
    <w:rsid w:val="006D233D"/>
    <w:rsid w:val="00721997"/>
    <w:rsid w:val="00726A95"/>
    <w:rsid w:val="00766797"/>
    <w:rsid w:val="007858B7"/>
    <w:rsid w:val="00791DB2"/>
    <w:rsid w:val="007A67A7"/>
    <w:rsid w:val="007F35A6"/>
    <w:rsid w:val="007F6B93"/>
    <w:rsid w:val="00800BFB"/>
    <w:rsid w:val="008057B9"/>
    <w:rsid w:val="008069FA"/>
    <w:rsid w:val="0083702C"/>
    <w:rsid w:val="0083724E"/>
    <w:rsid w:val="00855DF5"/>
    <w:rsid w:val="00856499"/>
    <w:rsid w:val="00860F33"/>
    <w:rsid w:val="00877CE5"/>
    <w:rsid w:val="008B27D9"/>
    <w:rsid w:val="008D337C"/>
    <w:rsid w:val="009221AC"/>
    <w:rsid w:val="00935ADD"/>
    <w:rsid w:val="00937847"/>
    <w:rsid w:val="00941242"/>
    <w:rsid w:val="0095465A"/>
    <w:rsid w:val="009836E0"/>
    <w:rsid w:val="009B3B1E"/>
    <w:rsid w:val="009D2DB3"/>
    <w:rsid w:val="00A11D6B"/>
    <w:rsid w:val="00A14408"/>
    <w:rsid w:val="00A21089"/>
    <w:rsid w:val="00A3251E"/>
    <w:rsid w:val="00A37D4A"/>
    <w:rsid w:val="00AB2863"/>
    <w:rsid w:val="00AE5131"/>
    <w:rsid w:val="00B02B4F"/>
    <w:rsid w:val="00B228A0"/>
    <w:rsid w:val="00B47A7A"/>
    <w:rsid w:val="00B57546"/>
    <w:rsid w:val="00B766C9"/>
    <w:rsid w:val="00B846F0"/>
    <w:rsid w:val="00B93BBC"/>
    <w:rsid w:val="00BE3793"/>
    <w:rsid w:val="00BE5825"/>
    <w:rsid w:val="00BF1ED9"/>
    <w:rsid w:val="00BF72AA"/>
    <w:rsid w:val="00C00C6D"/>
    <w:rsid w:val="00C1507F"/>
    <w:rsid w:val="00C20226"/>
    <w:rsid w:val="00C41D61"/>
    <w:rsid w:val="00C46D1F"/>
    <w:rsid w:val="00C52709"/>
    <w:rsid w:val="00C57B57"/>
    <w:rsid w:val="00C61D98"/>
    <w:rsid w:val="00C90389"/>
    <w:rsid w:val="00CA32A8"/>
    <w:rsid w:val="00D37273"/>
    <w:rsid w:val="00D54D25"/>
    <w:rsid w:val="00D57945"/>
    <w:rsid w:val="00D67642"/>
    <w:rsid w:val="00D91E26"/>
    <w:rsid w:val="00D91E32"/>
    <w:rsid w:val="00D94B7B"/>
    <w:rsid w:val="00DA0380"/>
    <w:rsid w:val="00DD4A81"/>
    <w:rsid w:val="00DF5CCC"/>
    <w:rsid w:val="00E0319E"/>
    <w:rsid w:val="00E178FE"/>
    <w:rsid w:val="00E83665"/>
    <w:rsid w:val="00E96B39"/>
    <w:rsid w:val="00E97B78"/>
    <w:rsid w:val="00E97D08"/>
    <w:rsid w:val="00EA74D0"/>
    <w:rsid w:val="00EB14EB"/>
    <w:rsid w:val="00EC3667"/>
    <w:rsid w:val="00F07D08"/>
    <w:rsid w:val="00F14523"/>
    <w:rsid w:val="00F34710"/>
    <w:rsid w:val="00F95498"/>
    <w:rsid w:val="00FA2EF9"/>
    <w:rsid w:val="00FA7565"/>
    <w:rsid w:val="00FB020E"/>
    <w:rsid w:val="00FD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2C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83702C"/>
    <w:pPr>
      <w:widowControl/>
    </w:pPr>
    <w:rPr>
      <w:kern w:val="0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66C9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83702C"/>
    <w:pPr>
      <w:spacing w:line="240" w:lineRule="atLeast"/>
      <w:ind w:left="332" w:hanging="332"/>
    </w:pPr>
    <w:rPr>
      <w:rFonts w:ascii="標楷體" w:eastAsia="標楷體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766C9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432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24D6"/>
    <w:rPr>
      <w:rFonts w:cs="Times New Roman"/>
      <w:kern w:val="2"/>
    </w:rPr>
  </w:style>
  <w:style w:type="paragraph" w:styleId="Footer">
    <w:name w:val="footer"/>
    <w:basedOn w:val="Normal"/>
    <w:link w:val="FooterChar"/>
    <w:uiPriority w:val="99"/>
    <w:semiHidden/>
    <w:rsid w:val="004324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24D6"/>
    <w:rPr>
      <w:rFonts w:cs="Times New Roman"/>
      <w:kern w:val="2"/>
    </w:rPr>
  </w:style>
  <w:style w:type="paragraph" w:styleId="NormalWeb">
    <w:name w:val="Normal (Web)"/>
    <w:basedOn w:val="Normal"/>
    <w:uiPriority w:val="99"/>
    <w:rsid w:val="00652A3A"/>
    <w:pPr>
      <w:widowControl/>
      <w:spacing w:before="100" w:beforeAutospacing="1"/>
    </w:pPr>
    <w:rPr>
      <w:rFonts w:ascii="新細明體" w:hAnsi="新細明體" w:cs="新細明體"/>
      <w:kern w:val="0"/>
    </w:rPr>
  </w:style>
  <w:style w:type="paragraph" w:customStyle="1" w:styleId="-cjk">
    <w:name w:val="本文縮排-cjk"/>
    <w:basedOn w:val="Normal"/>
    <w:uiPriority w:val="99"/>
    <w:rsid w:val="00652A3A"/>
    <w:pPr>
      <w:widowControl/>
      <w:spacing w:before="100" w:beforeAutospacing="1"/>
      <w:ind w:left="335" w:hanging="335"/>
    </w:pPr>
    <w:rPr>
      <w:rFonts w:ascii="標楷體" w:eastAsia="標楷體" w:hAnsi="標楷體" w:cs="新細明體"/>
      <w:kern w:val="0"/>
    </w:rPr>
  </w:style>
  <w:style w:type="paragraph" w:styleId="BalloonText">
    <w:name w:val="Balloon Text"/>
    <w:basedOn w:val="Normal"/>
    <w:link w:val="BalloonTextChar"/>
    <w:uiPriority w:val="99"/>
    <w:semiHidden/>
    <w:rsid w:val="00C1507F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507F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136</Words>
  <Characters>778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縣（市）　　   　鄉（鎮、市、區）中低收入戶原住民建購、修繕住宅補助申請表</dc:title>
  <dc:subject/>
  <dc:creator>achih_簡旭志</dc:creator>
  <cp:keywords/>
  <dc:description/>
  <cp:lastModifiedBy>ab5971</cp:lastModifiedBy>
  <cp:revision>2</cp:revision>
  <cp:lastPrinted>2019-06-19T07:59:00Z</cp:lastPrinted>
  <dcterms:created xsi:type="dcterms:W3CDTF">2020-03-10T03:13:00Z</dcterms:created>
  <dcterms:modified xsi:type="dcterms:W3CDTF">2020-03-10T03:13:00Z</dcterms:modified>
</cp:coreProperties>
</file>