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6C" w:rsidRDefault="0089186C" w:rsidP="00CA2C9F">
      <w:pPr>
        <w:spacing w:after="180"/>
        <w:rPr>
          <w:rFonts w:ascii="標楷體" w:eastAsia="標楷體" w:hAnsi="標楷體"/>
          <w:sz w:val="32"/>
          <w:szCs w:val="32"/>
        </w:rPr>
      </w:pPr>
      <w:r w:rsidRPr="005C57CE">
        <w:rPr>
          <w:rFonts w:ascii="標楷體" w:eastAsia="標楷體" w:hAnsi="標楷體"/>
          <w:sz w:val="32"/>
          <w:szCs w:val="32"/>
        </w:rPr>
        <w:t>104</w:t>
      </w:r>
      <w:r w:rsidRPr="005C57CE">
        <w:rPr>
          <w:rFonts w:ascii="標楷體" w:eastAsia="標楷體" w:hAnsi="標楷體" w:hint="eastAsia"/>
          <w:sz w:val="32"/>
          <w:szCs w:val="32"/>
        </w:rPr>
        <w:t>年度原住民族產業示範區經營管理專業人才就業計畫</w:t>
      </w:r>
    </w:p>
    <w:p w:rsidR="0089186C" w:rsidRPr="005C57CE" w:rsidRDefault="0089186C" w:rsidP="00144A09">
      <w:pPr>
        <w:spacing w:after="18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徵才簡章</w:t>
      </w:r>
    </w:p>
    <w:p w:rsidR="0089186C" w:rsidRPr="00A17A5C" w:rsidRDefault="0089186C" w:rsidP="007F609A">
      <w:pPr>
        <w:widowControl/>
        <w:spacing w:line="600" w:lineRule="exact"/>
        <w:rPr>
          <w:rFonts w:ascii="標楷體" w:eastAsia="標楷體" w:hAnsi="標楷體"/>
          <w:sz w:val="28"/>
          <w:szCs w:val="28"/>
        </w:rPr>
      </w:pPr>
      <w:r w:rsidRPr="00A17A5C">
        <w:rPr>
          <w:rFonts w:ascii="標楷體" w:eastAsia="標楷體" w:hAnsi="標楷體" w:hint="eastAsia"/>
          <w:sz w:val="28"/>
          <w:szCs w:val="28"/>
        </w:rPr>
        <w:t>一、緣起：</w:t>
      </w:r>
    </w:p>
    <w:p w:rsidR="0089186C" w:rsidRPr="00A17A5C" w:rsidRDefault="0089186C" w:rsidP="00940B26">
      <w:pPr>
        <w:widowControl/>
        <w:spacing w:line="600" w:lineRule="exact"/>
        <w:ind w:leftChars="236" w:left="566" w:firstLineChars="202" w:firstLine="566"/>
        <w:rPr>
          <w:rFonts w:ascii="標楷體" w:eastAsia="標楷體" w:hAnsi="標楷體"/>
          <w:sz w:val="28"/>
          <w:szCs w:val="28"/>
        </w:rPr>
      </w:pPr>
      <w:r w:rsidRPr="00A17A5C">
        <w:rPr>
          <w:rFonts w:ascii="標楷體" w:eastAsia="標楷體" w:hAnsi="標楷體" w:hint="eastAsia"/>
          <w:sz w:val="28"/>
          <w:szCs w:val="28"/>
        </w:rPr>
        <w:t>落實原住民族地區產業深根，才是創造在地永續就業及吸引原住民族青壯年返鄉就業的基礎，原住民族委員會以特色農業、文化創意</w:t>
      </w:r>
      <w:r>
        <w:rPr>
          <w:rFonts w:ascii="標楷體" w:eastAsia="標楷體" w:hAnsi="標楷體" w:hint="eastAsia"/>
          <w:sz w:val="28"/>
          <w:szCs w:val="28"/>
        </w:rPr>
        <w:t>產業</w:t>
      </w:r>
      <w:r w:rsidRPr="00A17A5C">
        <w:rPr>
          <w:rFonts w:ascii="標楷體" w:eastAsia="標楷體" w:hAnsi="標楷體" w:hint="eastAsia"/>
          <w:sz w:val="28"/>
          <w:szCs w:val="28"/>
        </w:rPr>
        <w:t>及生態旅遊產業等</w:t>
      </w:r>
      <w:r w:rsidRPr="00A17A5C">
        <w:rPr>
          <w:rFonts w:ascii="標楷體" w:eastAsia="標楷體" w:hAnsi="標楷體"/>
          <w:sz w:val="28"/>
          <w:szCs w:val="28"/>
        </w:rPr>
        <w:t>3</w:t>
      </w:r>
      <w:r w:rsidRPr="00A17A5C">
        <w:rPr>
          <w:rFonts w:ascii="標楷體" w:eastAsia="標楷體" w:hAnsi="標楷體" w:hint="eastAsia"/>
          <w:sz w:val="28"/>
          <w:szCs w:val="28"/>
        </w:rPr>
        <w:t>大主軸作為部落產業營造</w:t>
      </w:r>
      <w:r>
        <w:rPr>
          <w:rFonts w:ascii="標楷體" w:eastAsia="標楷體" w:hAnsi="標楷體" w:hint="eastAsia"/>
          <w:sz w:val="28"/>
          <w:szCs w:val="28"/>
        </w:rPr>
        <w:t>發展</w:t>
      </w:r>
      <w:r w:rsidRPr="00A17A5C">
        <w:rPr>
          <w:rFonts w:ascii="標楷體" w:eastAsia="標楷體" w:hAnsi="標楷體" w:hint="eastAsia"/>
          <w:sz w:val="28"/>
          <w:szCs w:val="28"/>
        </w:rPr>
        <w:t>核心，</w:t>
      </w:r>
      <w:r>
        <w:rPr>
          <w:rFonts w:ascii="標楷體" w:eastAsia="標楷體" w:hAnsi="標楷體" w:hint="eastAsia"/>
          <w:sz w:val="28"/>
          <w:szCs w:val="28"/>
        </w:rPr>
        <w:t>以形</w:t>
      </w:r>
      <w:r w:rsidRPr="00A17A5C">
        <w:rPr>
          <w:rFonts w:ascii="標楷體" w:eastAsia="標楷體" w:hAnsi="標楷體" w:hint="eastAsia"/>
          <w:sz w:val="28"/>
          <w:szCs w:val="28"/>
        </w:rPr>
        <w:t>塑產業鏈，提升區域經濟發展。</w:t>
      </w:r>
    </w:p>
    <w:p w:rsidR="0089186C" w:rsidRDefault="0089186C" w:rsidP="00940B26">
      <w:pPr>
        <w:widowControl/>
        <w:spacing w:line="600" w:lineRule="exact"/>
        <w:ind w:leftChars="236" w:left="566" w:firstLineChars="202" w:firstLine="566"/>
        <w:rPr>
          <w:rFonts w:ascii="標楷體" w:eastAsia="標楷體" w:hAnsi="標楷體"/>
          <w:sz w:val="28"/>
          <w:szCs w:val="28"/>
        </w:rPr>
      </w:pPr>
      <w:r w:rsidRPr="00A17A5C">
        <w:rPr>
          <w:rFonts w:ascii="標楷體" w:eastAsia="標楷體" w:hAnsi="標楷體"/>
          <w:sz w:val="28"/>
          <w:szCs w:val="28"/>
        </w:rPr>
        <w:t xml:space="preserve"> </w:t>
      </w:r>
      <w:r w:rsidRPr="00A17A5C">
        <w:rPr>
          <w:rFonts w:ascii="標楷體" w:eastAsia="標楷體" w:hAnsi="標楷體" w:hint="eastAsia"/>
          <w:sz w:val="28"/>
          <w:szCs w:val="28"/>
        </w:rPr>
        <w:t>本計畫</w:t>
      </w:r>
      <w:r>
        <w:rPr>
          <w:rFonts w:ascii="標楷體" w:eastAsia="標楷體" w:hAnsi="標楷體" w:hint="eastAsia"/>
          <w:sz w:val="28"/>
          <w:szCs w:val="28"/>
        </w:rPr>
        <w:t>預計聘用</w:t>
      </w:r>
      <w:r w:rsidRPr="00A17A5C">
        <w:rPr>
          <w:rFonts w:ascii="標楷體" w:eastAsia="標楷體" w:hAnsi="標楷體" w:hint="eastAsia"/>
          <w:sz w:val="28"/>
          <w:szCs w:val="28"/>
        </w:rPr>
        <w:t>產業示範區專管人力</w:t>
      </w:r>
      <w:r>
        <w:rPr>
          <w:rFonts w:ascii="標楷體" w:eastAsia="標楷體" w:hAnsi="標楷體"/>
          <w:sz w:val="28"/>
          <w:szCs w:val="28"/>
        </w:rPr>
        <w:t>16</w:t>
      </w:r>
      <w:r>
        <w:rPr>
          <w:rFonts w:ascii="標楷體" w:eastAsia="標楷體" w:hAnsi="標楷體" w:hint="eastAsia"/>
          <w:sz w:val="28"/>
          <w:szCs w:val="28"/>
        </w:rPr>
        <w:t>人</w:t>
      </w:r>
      <w:r w:rsidRPr="00A17A5C">
        <w:rPr>
          <w:rFonts w:ascii="標楷體" w:eastAsia="標楷體" w:hAnsi="標楷體" w:hint="eastAsia"/>
          <w:sz w:val="28"/>
          <w:szCs w:val="28"/>
        </w:rPr>
        <w:t>，於聘用期間進行教學</w:t>
      </w:r>
      <w:r w:rsidRPr="00A17A5C">
        <w:rPr>
          <w:rFonts w:ascii="標楷體" w:eastAsia="標楷體" w:hAnsi="標楷體"/>
          <w:sz w:val="28"/>
          <w:szCs w:val="28"/>
        </w:rPr>
        <w:t>(</w:t>
      </w:r>
      <w:r w:rsidRPr="00A17A5C">
        <w:rPr>
          <w:rFonts w:ascii="標楷體" w:eastAsia="標楷體" w:hAnsi="標楷體" w:hint="eastAsia"/>
          <w:sz w:val="28"/>
          <w:szCs w:val="28"/>
        </w:rPr>
        <w:t>進行產業知識、技能等專業能力培訓課程後，</w:t>
      </w:r>
      <w:r>
        <w:rPr>
          <w:rFonts w:ascii="標楷體" w:eastAsia="標楷體" w:hAnsi="標楷體" w:hint="eastAsia"/>
          <w:sz w:val="28"/>
          <w:szCs w:val="28"/>
        </w:rPr>
        <w:t>分發</w:t>
      </w:r>
      <w:r w:rsidRPr="00A17A5C">
        <w:rPr>
          <w:rFonts w:ascii="標楷體" w:eastAsia="標楷體" w:hAnsi="標楷體" w:hint="eastAsia"/>
          <w:sz w:val="28"/>
          <w:szCs w:val="28"/>
        </w:rPr>
        <w:t>至產業示範區負責產業行銷、經營管理等事項</w:t>
      </w:r>
      <w:r w:rsidRPr="00A17A5C">
        <w:rPr>
          <w:rFonts w:ascii="標楷體" w:eastAsia="標楷體" w:hAnsi="標楷體"/>
          <w:sz w:val="28"/>
          <w:szCs w:val="28"/>
        </w:rPr>
        <w:t>)</w:t>
      </w:r>
      <w:r w:rsidRPr="00A17A5C">
        <w:rPr>
          <w:rFonts w:ascii="標楷體" w:eastAsia="標楷體" w:hAnsi="標楷體" w:hint="eastAsia"/>
          <w:sz w:val="28"/>
          <w:szCs w:val="28"/>
        </w:rPr>
        <w:t>，共同推動產業示範區計畫，讓產業帶動部落發展與生存，創造更多的就業機會，</w:t>
      </w:r>
      <w:r>
        <w:rPr>
          <w:rFonts w:ascii="標楷體" w:eastAsia="標楷體" w:hAnsi="標楷體" w:hint="eastAsia"/>
          <w:sz w:val="28"/>
          <w:szCs w:val="28"/>
        </w:rPr>
        <w:t>朝</w:t>
      </w:r>
      <w:r w:rsidRPr="00A17A5C">
        <w:rPr>
          <w:rFonts w:ascii="標楷體" w:eastAsia="標楷體" w:hAnsi="標楷體" w:hint="eastAsia"/>
          <w:sz w:val="28"/>
          <w:szCs w:val="28"/>
        </w:rPr>
        <w:t>向產業永續發展</w:t>
      </w:r>
      <w:r>
        <w:rPr>
          <w:rFonts w:ascii="標楷體" w:eastAsia="標楷體" w:hAnsi="標楷體" w:hint="eastAsia"/>
          <w:sz w:val="28"/>
          <w:szCs w:val="28"/>
        </w:rPr>
        <w:t>的目標前進</w:t>
      </w:r>
      <w:r w:rsidRPr="00A17A5C">
        <w:rPr>
          <w:rFonts w:ascii="標楷體" w:eastAsia="標楷體" w:hAnsi="標楷體" w:hint="eastAsia"/>
          <w:sz w:val="28"/>
          <w:szCs w:val="28"/>
        </w:rPr>
        <w:t>。</w:t>
      </w:r>
    </w:p>
    <w:p w:rsidR="0089186C" w:rsidRPr="00425035" w:rsidRDefault="0089186C" w:rsidP="00940B26">
      <w:pPr>
        <w:widowControl/>
        <w:spacing w:line="600" w:lineRule="exact"/>
        <w:ind w:leftChars="236" w:left="566" w:firstLineChars="202" w:firstLine="566"/>
        <w:rPr>
          <w:rFonts w:ascii="標楷體" w:eastAsia="標楷體" w:hAnsi="標楷體"/>
          <w:sz w:val="28"/>
          <w:szCs w:val="28"/>
        </w:rPr>
      </w:pPr>
    </w:p>
    <w:p w:rsidR="0089186C" w:rsidRPr="00A17A5C" w:rsidRDefault="0089186C" w:rsidP="00940B26">
      <w:pPr>
        <w:spacing w:after="180" w:line="600" w:lineRule="exact"/>
        <w:rPr>
          <w:rFonts w:ascii="標楷體" w:eastAsia="標楷體" w:hAnsi="標楷體"/>
          <w:sz w:val="28"/>
          <w:szCs w:val="28"/>
        </w:rPr>
      </w:pPr>
      <w:r w:rsidRPr="00A17A5C">
        <w:rPr>
          <w:rFonts w:ascii="標楷體" w:eastAsia="標楷體" w:hAnsi="標楷體" w:hint="eastAsia"/>
          <w:sz w:val="28"/>
          <w:szCs w:val="28"/>
        </w:rPr>
        <w:t>二、資格條件：</w:t>
      </w:r>
    </w:p>
    <w:p w:rsidR="0089186C" w:rsidRPr="00A17A5C" w:rsidRDefault="0089186C" w:rsidP="00940B26">
      <w:pPr>
        <w:spacing w:after="180" w:line="600" w:lineRule="exact"/>
        <w:ind w:leftChars="236" w:left="1414" w:hangingChars="303" w:hanging="848"/>
        <w:rPr>
          <w:rFonts w:ascii="標楷體" w:eastAsia="標楷體" w:hAnsi="標楷體"/>
          <w:sz w:val="28"/>
          <w:szCs w:val="28"/>
        </w:rPr>
      </w:pPr>
      <w:r w:rsidRPr="00A17A5C">
        <w:rPr>
          <w:rFonts w:ascii="標楷體" w:eastAsia="標楷體" w:hAnsi="標楷體" w:hint="eastAsia"/>
          <w:sz w:val="28"/>
          <w:szCs w:val="28"/>
        </w:rPr>
        <w:t>職稱：專案管理員</w:t>
      </w:r>
    </w:p>
    <w:p w:rsidR="0089186C" w:rsidRDefault="0089186C" w:rsidP="00940B26">
      <w:pPr>
        <w:spacing w:after="180" w:line="600" w:lineRule="exact"/>
        <w:ind w:leftChars="236" w:left="1414" w:hangingChars="303" w:hanging="84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學歷：國內外學士</w:t>
      </w:r>
      <w:r w:rsidRPr="00A17A5C">
        <w:rPr>
          <w:rFonts w:ascii="標楷體" w:eastAsia="標楷體" w:hAnsi="標楷體" w:hint="eastAsia"/>
          <w:sz w:val="28"/>
          <w:szCs w:val="28"/>
        </w:rPr>
        <w:t>以上畢業（領有外國學歷者需有駐外機構認證），且具產業行銷、經營管理相關工作經驗者﹙具有原住民身分者優</w:t>
      </w:r>
      <w:r>
        <w:rPr>
          <w:rFonts w:ascii="標楷體" w:eastAsia="標楷體" w:hAnsi="標楷體" w:hint="eastAsia"/>
          <w:sz w:val="28"/>
          <w:szCs w:val="28"/>
        </w:rPr>
        <w:t>先</w:t>
      </w:r>
      <w:r w:rsidRPr="00A17A5C">
        <w:rPr>
          <w:rFonts w:ascii="標楷體" w:eastAsia="標楷體" w:hAnsi="標楷體" w:hint="eastAsia"/>
          <w:sz w:val="28"/>
          <w:szCs w:val="28"/>
        </w:rPr>
        <w:t>考量﹚。</w:t>
      </w:r>
    </w:p>
    <w:p w:rsidR="0089186C" w:rsidRDefault="0089186C" w:rsidP="00CA2C9F">
      <w:pPr>
        <w:spacing w:after="180"/>
        <w:rPr>
          <w:rFonts w:ascii="標楷體" w:eastAsia="標楷體" w:hAnsi="標楷體"/>
          <w:sz w:val="28"/>
          <w:szCs w:val="28"/>
        </w:rPr>
      </w:pPr>
    </w:p>
    <w:p w:rsidR="0089186C" w:rsidRDefault="0089186C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89186C" w:rsidRPr="00A17A5C" w:rsidRDefault="0089186C" w:rsidP="00CA2C9F">
      <w:pPr>
        <w:spacing w:after="180"/>
        <w:rPr>
          <w:rFonts w:ascii="標楷體" w:eastAsia="標楷體" w:hAnsi="標楷體"/>
          <w:sz w:val="28"/>
          <w:szCs w:val="28"/>
        </w:rPr>
      </w:pPr>
      <w:r w:rsidRPr="00A17A5C">
        <w:rPr>
          <w:rFonts w:ascii="標楷體" w:eastAsia="標楷體" w:hAnsi="標楷體" w:hint="eastAsia"/>
          <w:sz w:val="28"/>
          <w:szCs w:val="28"/>
        </w:rPr>
        <w:t>三、薪資待遇</w:t>
      </w:r>
    </w:p>
    <w:tbl>
      <w:tblPr>
        <w:tblW w:w="822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678"/>
        <w:gridCol w:w="2126"/>
        <w:gridCol w:w="1418"/>
      </w:tblGrid>
      <w:tr w:rsidR="0089186C" w:rsidRPr="005779C0" w:rsidTr="008C2C44">
        <w:trPr>
          <w:trHeight w:val="558"/>
        </w:trPr>
        <w:tc>
          <w:tcPr>
            <w:tcW w:w="4678" w:type="dxa"/>
            <w:vAlign w:val="center"/>
          </w:tcPr>
          <w:p w:rsidR="0089186C" w:rsidRPr="005779C0" w:rsidRDefault="0089186C" w:rsidP="00F6604E">
            <w:pPr>
              <w:spacing w:beforeLines="50" w:afterLines="50" w:line="400" w:lineRule="exact"/>
              <w:jc w:val="center"/>
              <w:rPr>
                <w:rFonts w:eastAsia="標楷體"/>
                <w:szCs w:val="24"/>
              </w:rPr>
            </w:pPr>
            <w:r w:rsidRPr="005779C0">
              <w:rPr>
                <w:rFonts w:eastAsia="標楷體" w:hAnsi="標楷體" w:hint="eastAsia"/>
                <w:szCs w:val="24"/>
              </w:rPr>
              <w:t>所具資格條件</w:t>
            </w:r>
          </w:p>
        </w:tc>
        <w:tc>
          <w:tcPr>
            <w:tcW w:w="2126" w:type="dxa"/>
            <w:vAlign w:val="center"/>
          </w:tcPr>
          <w:p w:rsidR="0089186C" w:rsidRPr="005779C0" w:rsidRDefault="0089186C" w:rsidP="00F6604E">
            <w:pPr>
              <w:spacing w:beforeLines="50" w:afterLines="50" w:line="400" w:lineRule="exact"/>
              <w:jc w:val="center"/>
              <w:rPr>
                <w:rFonts w:eastAsia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薪資支給標準</w:t>
            </w:r>
          </w:p>
        </w:tc>
        <w:tc>
          <w:tcPr>
            <w:tcW w:w="1418" w:type="dxa"/>
          </w:tcPr>
          <w:p w:rsidR="0089186C" w:rsidRPr="005779C0" w:rsidRDefault="0089186C" w:rsidP="00F6604E">
            <w:pPr>
              <w:spacing w:beforeLines="50" w:afterLines="50"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福利</w:t>
            </w:r>
          </w:p>
        </w:tc>
      </w:tr>
      <w:tr w:rsidR="0089186C" w:rsidRPr="005779C0" w:rsidTr="008C2C44">
        <w:trPr>
          <w:trHeight w:val="540"/>
        </w:trPr>
        <w:tc>
          <w:tcPr>
            <w:tcW w:w="4678" w:type="dxa"/>
            <w:vAlign w:val="center"/>
          </w:tcPr>
          <w:p w:rsidR="0089186C" w:rsidRPr="00A17A5C" w:rsidRDefault="0089186C" w:rsidP="00F6604E">
            <w:pPr>
              <w:pStyle w:val="a"/>
              <w:numPr>
                <w:ilvl w:val="0"/>
                <w:numId w:val="1"/>
              </w:numPr>
              <w:spacing w:beforeLines="50" w:afterLines="50" w:line="400" w:lineRule="exact"/>
              <w:ind w:leftChars="65" w:left="481" w:rightChars="105" w:right="252" w:hangingChars="140" w:hanging="3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17A5C">
              <w:rPr>
                <w:rFonts w:ascii="Times New Roman" w:hAnsi="標楷體" w:hint="eastAsia"/>
                <w:spacing w:val="-4"/>
                <w:sz w:val="24"/>
                <w:szCs w:val="24"/>
              </w:rPr>
              <w:t>具碩士以上學位且從事示範區需求專業人才相關專業工作</w:t>
            </w:r>
            <w:r w:rsidRPr="00A17A5C">
              <w:rPr>
                <w:rFonts w:ascii="Times New Roman" w:hAnsi="標楷體"/>
                <w:spacing w:val="-4"/>
                <w:sz w:val="24"/>
                <w:szCs w:val="24"/>
              </w:rPr>
              <w:t>5</w:t>
            </w:r>
            <w:r w:rsidRPr="00A17A5C">
              <w:rPr>
                <w:rFonts w:ascii="Times New Roman" w:hAnsi="標楷體" w:hint="eastAsia"/>
                <w:spacing w:val="-4"/>
                <w:sz w:val="24"/>
                <w:szCs w:val="24"/>
              </w:rPr>
              <w:t>年以上，或具學士學位且從事相關專業工作</w:t>
            </w:r>
            <w:r w:rsidRPr="00A17A5C">
              <w:rPr>
                <w:rFonts w:ascii="Times New Roman" w:hAnsi="標楷體"/>
                <w:spacing w:val="-4"/>
                <w:sz w:val="24"/>
                <w:szCs w:val="24"/>
              </w:rPr>
              <w:t>8</w:t>
            </w:r>
            <w:r w:rsidRPr="00A17A5C">
              <w:rPr>
                <w:rFonts w:ascii="Times New Roman" w:hAnsi="標楷體" w:hint="eastAsia"/>
                <w:spacing w:val="-4"/>
                <w:sz w:val="24"/>
                <w:szCs w:val="24"/>
              </w:rPr>
              <w:t>年以上。工作年資中包含擔任經理人等管理職經驗</w:t>
            </w:r>
            <w:r w:rsidRPr="00A17A5C">
              <w:rPr>
                <w:rFonts w:ascii="Times New Roman" w:hAnsi="標楷體"/>
                <w:spacing w:val="-4"/>
                <w:sz w:val="24"/>
                <w:szCs w:val="24"/>
              </w:rPr>
              <w:t>2</w:t>
            </w:r>
            <w:r w:rsidRPr="00A17A5C">
              <w:rPr>
                <w:rFonts w:ascii="Times New Roman" w:hAnsi="標楷體" w:hint="eastAsia"/>
                <w:spacing w:val="-4"/>
                <w:sz w:val="24"/>
                <w:szCs w:val="24"/>
              </w:rPr>
              <w:t>年以上。</w:t>
            </w:r>
          </w:p>
          <w:p w:rsidR="0089186C" w:rsidRPr="005779C0" w:rsidRDefault="0089186C" w:rsidP="00F6604E">
            <w:pPr>
              <w:pStyle w:val="ListParagraph"/>
              <w:numPr>
                <w:ilvl w:val="0"/>
                <w:numId w:val="1"/>
              </w:numPr>
              <w:spacing w:beforeLines="50" w:afterLines="50" w:line="400" w:lineRule="exact"/>
              <w:ind w:leftChars="65" w:left="492" w:rightChars="105" w:right="252" w:hangingChars="140" w:hanging="336"/>
              <w:rPr>
                <w:rFonts w:eastAsia="標楷體"/>
                <w:kern w:val="2"/>
                <w:sz w:val="24"/>
                <w:szCs w:val="24"/>
                <w:lang w:bidi="he-IL"/>
              </w:rPr>
            </w:pPr>
            <w:r w:rsidRPr="005779C0">
              <w:rPr>
                <w:rFonts w:eastAsia="標楷體" w:hAnsi="標楷體" w:hint="eastAsia"/>
                <w:kern w:val="2"/>
                <w:sz w:val="24"/>
                <w:szCs w:val="24"/>
                <w:lang w:bidi="he-IL"/>
              </w:rPr>
              <w:t>前項實務經驗須提出管理績效優越之佐證資料。</w:t>
            </w:r>
          </w:p>
        </w:tc>
        <w:tc>
          <w:tcPr>
            <w:tcW w:w="2126" w:type="dxa"/>
            <w:vAlign w:val="center"/>
          </w:tcPr>
          <w:p w:rsidR="0089186C" w:rsidRPr="00A17A5C" w:rsidRDefault="0089186C" w:rsidP="00F6604E">
            <w:pPr>
              <w:pStyle w:val="a"/>
              <w:spacing w:beforeLines="50" w:afterLines="50" w:line="400" w:lineRule="exact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17A5C">
              <w:rPr>
                <w:rFonts w:ascii="Times New Roman" w:hAnsi="Times New Roman" w:hint="eastAsia"/>
                <w:spacing w:val="-4"/>
                <w:sz w:val="24"/>
                <w:szCs w:val="24"/>
              </w:rPr>
              <w:t>每月</w:t>
            </w:r>
            <w:r w:rsidRPr="00A17A5C">
              <w:rPr>
                <w:rFonts w:ascii="Times New Roman" w:hAnsi="Times New Roman"/>
                <w:spacing w:val="-4"/>
                <w:sz w:val="24"/>
                <w:szCs w:val="24"/>
              </w:rPr>
              <w:t>45,000</w:t>
            </w:r>
            <w:r w:rsidRPr="00A17A5C">
              <w:rPr>
                <w:rFonts w:ascii="Times New Roman" w:hAnsi="Times New Roman" w:hint="eastAsia"/>
                <w:spacing w:val="-4"/>
                <w:sz w:val="24"/>
                <w:szCs w:val="24"/>
              </w:rPr>
              <w:t>元</w:t>
            </w:r>
          </w:p>
        </w:tc>
        <w:tc>
          <w:tcPr>
            <w:tcW w:w="1418" w:type="dxa"/>
            <w:vMerge w:val="restart"/>
          </w:tcPr>
          <w:p w:rsidR="0089186C" w:rsidRPr="00071751" w:rsidRDefault="0089186C" w:rsidP="00F6604E">
            <w:pPr>
              <w:pStyle w:val="a"/>
              <w:spacing w:beforeLines="50" w:afterLines="50" w:line="400" w:lineRule="exact"/>
              <w:rPr>
                <w:rFonts w:ascii="標楷體"/>
                <w:spacing w:val="-4"/>
                <w:sz w:val="24"/>
                <w:szCs w:val="24"/>
              </w:rPr>
            </w:pPr>
            <w:r>
              <w:rPr>
                <w:rFonts w:ascii="標楷體" w:hAnsi="標楷體"/>
                <w:spacing w:val="-4"/>
                <w:sz w:val="24"/>
                <w:szCs w:val="24"/>
              </w:rPr>
              <w:t>1.</w:t>
            </w:r>
            <w:r w:rsidRPr="00071751">
              <w:rPr>
                <w:rFonts w:ascii="標楷體" w:hAnsi="標楷體" w:hint="eastAsia"/>
                <w:spacing w:val="-4"/>
                <w:sz w:val="24"/>
                <w:szCs w:val="24"/>
              </w:rPr>
              <w:t>人事規則比照勞基法辦理</w:t>
            </w:r>
          </w:p>
          <w:p w:rsidR="0089186C" w:rsidRPr="00A17A5C" w:rsidRDefault="0089186C" w:rsidP="00F6604E">
            <w:pPr>
              <w:pStyle w:val="a"/>
              <w:spacing w:beforeLines="50" w:afterLines="50" w:line="400" w:lineRule="exact"/>
              <w:rPr>
                <w:szCs w:val="24"/>
              </w:rPr>
            </w:pPr>
            <w:r>
              <w:rPr>
                <w:rFonts w:ascii="標楷體" w:hAnsi="標楷體"/>
                <w:sz w:val="24"/>
                <w:szCs w:val="24"/>
              </w:rPr>
              <w:t>2.</w:t>
            </w:r>
            <w:r w:rsidRPr="00071751">
              <w:rPr>
                <w:rFonts w:ascii="標楷體" w:hAnsi="標楷體" w:hint="eastAsia"/>
                <w:sz w:val="24"/>
                <w:szCs w:val="24"/>
              </w:rPr>
              <w:t>年終比照公務人員發放標準辦理</w:t>
            </w:r>
          </w:p>
        </w:tc>
      </w:tr>
      <w:tr w:rsidR="0089186C" w:rsidRPr="005779C0" w:rsidTr="008C2C44">
        <w:trPr>
          <w:trHeight w:val="540"/>
        </w:trPr>
        <w:tc>
          <w:tcPr>
            <w:tcW w:w="4678" w:type="dxa"/>
            <w:vAlign w:val="center"/>
          </w:tcPr>
          <w:p w:rsidR="0089186C" w:rsidRPr="00A17A5C" w:rsidRDefault="0089186C" w:rsidP="00F6604E">
            <w:pPr>
              <w:pStyle w:val="a"/>
              <w:numPr>
                <w:ilvl w:val="0"/>
                <w:numId w:val="2"/>
              </w:numPr>
              <w:spacing w:beforeLines="50" w:afterLines="50" w:line="400" w:lineRule="exact"/>
              <w:ind w:leftChars="65" w:left="481" w:rightChars="105" w:right="252" w:hangingChars="140" w:hanging="325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17A5C">
              <w:rPr>
                <w:rFonts w:ascii="Times New Roman" w:hAnsi="標楷體" w:hint="eastAsia"/>
                <w:spacing w:val="-4"/>
                <w:sz w:val="24"/>
                <w:szCs w:val="24"/>
              </w:rPr>
              <w:t>具碩士以上學位從且從事示範區需求專業人才相關專業工作</w:t>
            </w:r>
            <w:r w:rsidRPr="00A17A5C">
              <w:rPr>
                <w:rFonts w:ascii="Times New Roman" w:hAnsi="標楷體"/>
                <w:spacing w:val="-4"/>
                <w:sz w:val="24"/>
                <w:szCs w:val="24"/>
              </w:rPr>
              <w:t>3</w:t>
            </w:r>
            <w:r w:rsidRPr="00A17A5C">
              <w:rPr>
                <w:rFonts w:ascii="Times New Roman" w:hAnsi="標楷體" w:hint="eastAsia"/>
                <w:spacing w:val="-4"/>
                <w:sz w:val="24"/>
                <w:szCs w:val="24"/>
              </w:rPr>
              <w:t>年以上，或具學士學位從事相關專業工作</w:t>
            </w:r>
            <w:r w:rsidRPr="00A17A5C">
              <w:rPr>
                <w:rFonts w:ascii="Times New Roman" w:hAnsi="標楷體"/>
                <w:spacing w:val="-4"/>
                <w:sz w:val="24"/>
                <w:szCs w:val="24"/>
              </w:rPr>
              <w:t>5</w:t>
            </w:r>
            <w:r w:rsidRPr="00A17A5C">
              <w:rPr>
                <w:rFonts w:ascii="Times New Roman" w:hAnsi="標楷體" w:hint="eastAsia"/>
                <w:spacing w:val="-4"/>
                <w:sz w:val="24"/>
                <w:szCs w:val="24"/>
              </w:rPr>
              <w:t>年以上。工作年資中包含擔任經理人等管理職經驗</w:t>
            </w:r>
            <w:r w:rsidRPr="00A17A5C">
              <w:rPr>
                <w:rFonts w:ascii="Times New Roman" w:hAnsi="標楷體"/>
                <w:spacing w:val="-4"/>
                <w:sz w:val="24"/>
                <w:szCs w:val="24"/>
              </w:rPr>
              <w:t>1</w:t>
            </w:r>
            <w:r w:rsidRPr="00A17A5C">
              <w:rPr>
                <w:rFonts w:ascii="Times New Roman" w:hAnsi="標楷體" w:hint="eastAsia"/>
                <w:spacing w:val="-4"/>
                <w:sz w:val="24"/>
                <w:szCs w:val="24"/>
              </w:rPr>
              <w:t>年以上。</w:t>
            </w:r>
          </w:p>
          <w:p w:rsidR="0089186C" w:rsidRPr="00A17A5C" w:rsidRDefault="0089186C" w:rsidP="00F6604E">
            <w:pPr>
              <w:pStyle w:val="a"/>
              <w:numPr>
                <w:ilvl w:val="0"/>
                <w:numId w:val="2"/>
              </w:numPr>
              <w:spacing w:beforeLines="50" w:afterLines="50" w:line="400" w:lineRule="exact"/>
              <w:ind w:leftChars="65" w:left="548" w:rightChars="105" w:right="252" w:hangingChars="140" w:hanging="392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17A5C">
              <w:rPr>
                <w:rFonts w:ascii="Times New Roman" w:hAnsi="標楷體" w:hint="eastAsia"/>
                <w:sz w:val="24"/>
                <w:szCs w:val="24"/>
              </w:rPr>
              <w:t>前項實務經驗須提出管理績效優越之佐證資料。</w:t>
            </w:r>
          </w:p>
        </w:tc>
        <w:tc>
          <w:tcPr>
            <w:tcW w:w="2126" w:type="dxa"/>
            <w:vAlign w:val="center"/>
          </w:tcPr>
          <w:p w:rsidR="0089186C" w:rsidRPr="00A17A5C" w:rsidRDefault="0089186C" w:rsidP="00F6604E">
            <w:pPr>
              <w:pStyle w:val="a"/>
              <w:spacing w:beforeLines="50" w:afterLines="50" w:line="400" w:lineRule="exact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17A5C">
              <w:rPr>
                <w:rFonts w:ascii="Times New Roman" w:hAnsi="Times New Roman" w:hint="eastAsia"/>
                <w:spacing w:val="-4"/>
                <w:sz w:val="24"/>
                <w:szCs w:val="24"/>
              </w:rPr>
              <w:t>每月</w:t>
            </w:r>
            <w:r w:rsidRPr="00A17A5C">
              <w:rPr>
                <w:rFonts w:ascii="Times New Roman" w:hAnsi="Times New Roman"/>
                <w:spacing w:val="-4"/>
                <w:sz w:val="24"/>
                <w:szCs w:val="24"/>
              </w:rPr>
              <w:t>40,000</w:t>
            </w:r>
            <w:r w:rsidRPr="00A17A5C">
              <w:rPr>
                <w:rFonts w:ascii="Times New Roman" w:hAnsi="Times New Roman" w:hint="eastAsia"/>
                <w:spacing w:val="-4"/>
                <w:sz w:val="24"/>
                <w:szCs w:val="24"/>
              </w:rPr>
              <w:t>元</w:t>
            </w:r>
          </w:p>
        </w:tc>
        <w:tc>
          <w:tcPr>
            <w:tcW w:w="1418" w:type="dxa"/>
            <w:vMerge/>
          </w:tcPr>
          <w:p w:rsidR="0089186C" w:rsidRPr="00A17A5C" w:rsidRDefault="0089186C" w:rsidP="00F6604E">
            <w:pPr>
              <w:pStyle w:val="a"/>
              <w:spacing w:beforeLines="50" w:afterLines="50" w:line="400" w:lineRule="exact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89186C" w:rsidRPr="005779C0" w:rsidTr="008C2C44">
        <w:trPr>
          <w:trHeight w:val="540"/>
        </w:trPr>
        <w:tc>
          <w:tcPr>
            <w:tcW w:w="4678" w:type="dxa"/>
            <w:vAlign w:val="center"/>
          </w:tcPr>
          <w:p w:rsidR="0089186C" w:rsidRPr="00A17A5C" w:rsidRDefault="0089186C" w:rsidP="00F6604E">
            <w:pPr>
              <w:pStyle w:val="a"/>
              <w:spacing w:beforeLines="50" w:afterLines="50" w:line="400" w:lineRule="exact"/>
              <w:ind w:leftChars="47" w:left="114" w:rightChars="105" w:right="252" w:hanging="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17A5C">
              <w:rPr>
                <w:rFonts w:ascii="Times New Roman" w:hAnsi="標楷體" w:hint="eastAsia"/>
                <w:spacing w:val="-4"/>
                <w:sz w:val="24"/>
                <w:szCs w:val="24"/>
              </w:rPr>
              <w:t>具碩士以上學位且從事示範區需求專業人才相關專業工作</w:t>
            </w:r>
            <w:r w:rsidRPr="00A17A5C">
              <w:rPr>
                <w:rFonts w:ascii="Times New Roman" w:hAnsi="標楷體"/>
                <w:spacing w:val="-4"/>
                <w:sz w:val="24"/>
                <w:szCs w:val="24"/>
              </w:rPr>
              <w:t>1</w:t>
            </w:r>
            <w:r w:rsidRPr="00A17A5C">
              <w:rPr>
                <w:rFonts w:ascii="Times New Roman" w:hAnsi="標楷體" w:hint="eastAsia"/>
                <w:spacing w:val="-4"/>
                <w:sz w:val="24"/>
                <w:szCs w:val="24"/>
              </w:rPr>
              <w:t>年以上，或具學士學位從事相關專業工作</w:t>
            </w:r>
            <w:r w:rsidRPr="00A17A5C">
              <w:rPr>
                <w:rFonts w:ascii="Times New Roman" w:hAnsi="標楷體"/>
                <w:spacing w:val="-4"/>
                <w:sz w:val="24"/>
                <w:szCs w:val="24"/>
              </w:rPr>
              <w:t>3</w:t>
            </w:r>
            <w:r w:rsidRPr="00A17A5C">
              <w:rPr>
                <w:rFonts w:ascii="Times New Roman" w:hAnsi="標楷體" w:hint="eastAsia"/>
                <w:spacing w:val="-4"/>
                <w:sz w:val="24"/>
                <w:szCs w:val="24"/>
              </w:rPr>
              <w:t>年以上。</w:t>
            </w:r>
          </w:p>
        </w:tc>
        <w:tc>
          <w:tcPr>
            <w:tcW w:w="2126" w:type="dxa"/>
            <w:vAlign w:val="center"/>
          </w:tcPr>
          <w:p w:rsidR="0089186C" w:rsidRPr="00A17A5C" w:rsidRDefault="0089186C" w:rsidP="00F6604E">
            <w:pPr>
              <w:pStyle w:val="a"/>
              <w:spacing w:beforeLines="50" w:afterLines="50" w:line="400" w:lineRule="exact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17A5C">
              <w:rPr>
                <w:rFonts w:ascii="Times New Roman" w:hAnsi="Times New Roman" w:hint="eastAsia"/>
                <w:spacing w:val="-4"/>
                <w:sz w:val="24"/>
                <w:szCs w:val="24"/>
              </w:rPr>
              <w:t>每月</w:t>
            </w:r>
            <w:r w:rsidRPr="00A17A5C">
              <w:rPr>
                <w:rFonts w:ascii="Times New Roman" w:hAnsi="Times New Roman"/>
                <w:spacing w:val="-4"/>
                <w:sz w:val="24"/>
                <w:szCs w:val="24"/>
              </w:rPr>
              <w:t>38,000</w:t>
            </w:r>
            <w:r w:rsidRPr="00A17A5C">
              <w:rPr>
                <w:rFonts w:ascii="Times New Roman" w:hAnsi="Times New Roman" w:hint="eastAsia"/>
                <w:spacing w:val="-4"/>
                <w:sz w:val="24"/>
                <w:szCs w:val="24"/>
              </w:rPr>
              <w:t>元</w:t>
            </w:r>
          </w:p>
        </w:tc>
        <w:tc>
          <w:tcPr>
            <w:tcW w:w="1418" w:type="dxa"/>
            <w:vMerge/>
          </w:tcPr>
          <w:p w:rsidR="0089186C" w:rsidRPr="00A17A5C" w:rsidRDefault="0089186C" w:rsidP="00F6604E">
            <w:pPr>
              <w:pStyle w:val="a"/>
              <w:spacing w:beforeLines="50" w:afterLines="50" w:line="400" w:lineRule="exact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89186C" w:rsidRDefault="0089186C" w:rsidP="00CA2C9F">
      <w:pPr>
        <w:spacing w:after="180"/>
        <w:rPr>
          <w:rFonts w:ascii="標楷體" w:eastAsia="標楷體" w:hAnsi="標楷體"/>
        </w:rPr>
      </w:pPr>
    </w:p>
    <w:p w:rsidR="0089186C" w:rsidRDefault="0089186C" w:rsidP="00940B26">
      <w:pPr>
        <w:spacing w:after="180" w:line="600" w:lineRule="exact"/>
        <w:rPr>
          <w:rFonts w:ascii="標楷體" w:eastAsia="標楷體" w:hAnsi="標楷體"/>
          <w:sz w:val="28"/>
          <w:szCs w:val="28"/>
        </w:rPr>
      </w:pPr>
      <w:r w:rsidRPr="00144A09">
        <w:rPr>
          <w:rFonts w:ascii="標楷體" w:eastAsia="標楷體" w:hAnsi="標楷體" w:hint="eastAsia"/>
          <w:sz w:val="28"/>
          <w:szCs w:val="28"/>
        </w:rPr>
        <w:t>四、</w:t>
      </w:r>
      <w:r>
        <w:rPr>
          <w:rFonts w:ascii="標楷體" w:eastAsia="標楷體" w:hAnsi="標楷體" w:hint="eastAsia"/>
          <w:sz w:val="28"/>
          <w:szCs w:val="28"/>
        </w:rPr>
        <w:t>聘用期間</w:t>
      </w:r>
    </w:p>
    <w:p w:rsidR="0089186C" w:rsidRDefault="0089186C" w:rsidP="00940B26">
      <w:pPr>
        <w:spacing w:after="180"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聘用期間預計</w:t>
      </w:r>
      <w:r>
        <w:rPr>
          <w:rFonts w:ascii="標楷體" w:eastAsia="標楷體" w:hAnsi="標楷體"/>
          <w:sz w:val="28"/>
          <w:szCs w:val="28"/>
        </w:rPr>
        <w:t>104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月至</w:t>
      </w:r>
      <w:r>
        <w:rPr>
          <w:rFonts w:ascii="標楷體" w:eastAsia="標楷體" w:hAnsi="標楷體"/>
          <w:sz w:val="28"/>
          <w:szCs w:val="28"/>
        </w:rPr>
        <w:t>105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31</w:t>
      </w:r>
      <w:r>
        <w:rPr>
          <w:rFonts w:ascii="標楷體" w:eastAsia="標楷體" w:hAnsi="標楷體" w:hint="eastAsia"/>
          <w:sz w:val="28"/>
          <w:szCs w:val="28"/>
        </w:rPr>
        <w:t>日止。</w:t>
      </w:r>
      <w:r>
        <w:rPr>
          <w:rFonts w:ascii="標楷體" w:eastAsia="標楷體" w:hAnsi="標楷體"/>
          <w:sz w:val="28"/>
          <w:szCs w:val="28"/>
        </w:rPr>
        <w:br w:type="page"/>
      </w:r>
    </w:p>
    <w:p w:rsidR="0089186C" w:rsidRPr="00A17A5C" w:rsidRDefault="0089186C" w:rsidP="00CA2C9F">
      <w:pPr>
        <w:spacing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Pr="00A17A5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工作地點</w:t>
      </w:r>
      <w:r w:rsidRPr="00A17A5C">
        <w:rPr>
          <w:rFonts w:ascii="標楷體" w:eastAsia="標楷體" w:hAnsi="標楷體" w:hint="eastAsia"/>
          <w:sz w:val="28"/>
          <w:szCs w:val="28"/>
        </w:rPr>
        <w:t>一覽表</w:t>
      </w:r>
    </w:p>
    <w:tbl>
      <w:tblPr>
        <w:tblW w:w="8168" w:type="dxa"/>
        <w:jc w:val="center"/>
        <w:tblLayout w:type="fixed"/>
        <w:tblCellMar>
          <w:left w:w="28" w:type="dxa"/>
          <w:right w:w="28" w:type="dxa"/>
        </w:tblCellMar>
        <w:tblLook w:val="00A0"/>
      </w:tblPr>
      <w:tblGrid>
        <w:gridCol w:w="661"/>
        <w:gridCol w:w="850"/>
        <w:gridCol w:w="4232"/>
        <w:gridCol w:w="1559"/>
        <w:gridCol w:w="866"/>
      </w:tblGrid>
      <w:tr w:rsidR="0089186C" w:rsidRPr="005779C0" w:rsidTr="008C2C44">
        <w:trPr>
          <w:trHeight w:val="607"/>
          <w:tblHeader/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89186C" w:rsidRPr="005779C0" w:rsidRDefault="0089186C" w:rsidP="00D259E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區域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89186C" w:rsidRPr="005779C0" w:rsidRDefault="0089186C" w:rsidP="00D259E1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縣市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89186C" w:rsidRPr="005779C0" w:rsidRDefault="0089186C" w:rsidP="00D259E1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人才需求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89186C" w:rsidRPr="005779C0" w:rsidRDefault="0089186C" w:rsidP="00D259E1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工作範圍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89186C" w:rsidRPr="005779C0" w:rsidRDefault="0089186C" w:rsidP="00EE154D">
            <w:pPr>
              <w:spacing w:after="12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名額</w:t>
            </w:r>
          </w:p>
        </w:tc>
      </w:tr>
      <w:tr w:rsidR="0089186C" w:rsidRPr="005779C0" w:rsidTr="008C2C44">
        <w:trPr>
          <w:trHeight w:val="660"/>
          <w:jc w:val="center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D259E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北區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D259E1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新竹縣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D259E1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農產業行銷、經營管理相關工作經驗者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D259E1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五峰鄉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EE154D">
            <w:pPr>
              <w:spacing w:after="120"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79C0">
              <w:rPr>
                <w:rFonts w:ascii="標楷體" w:eastAsia="標楷體" w:hAnsi="標楷體"/>
                <w:szCs w:val="24"/>
              </w:rPr>
              <w:t>1</w:t>
            </w:r>
            <w:r w:rsidRPr="005779C0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</w:tr>
      <w:tr w:rsidR="0089186C" w:rsidRPr="005779C0" w:rsidTr="008C2C44">
        <w:trPr>
          <w:trHeight w:val="660"/>
          <w:jc w:val="center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D259E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D259E1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新竹縣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D259E1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農產業行銷、經營管理相關工作經驗者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D259E1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尖石鄉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EE154D">
            <w:pPr>
              <w:spacing w:after="12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/>
                <w:szCs w:val="24"/>
              </w:rPr>
              <w:t>1</w:t>
            </w:r>
            <w:r w:rsidRPr="005779C0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</w:tr>
      <w:tr w:rsidR="0089186C" w:rsidRPr="005779C0" w:rsidTr="008C2C44">
        <w:trPr>
          <w:trHeight w:val="660"/>
          <w:jc w:val="center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D259E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D259E1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宜蘭縣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D259E1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生態旅遊產業行銷、經營管理相關工作經驗者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D259E1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南澳鄉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EE154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/>
                <w:szCs w:val="24"/>
              </w:rPr>
              <w:t>1</w:t>
            </w:r>
            <w:r w:rsidRPr="005779C0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</w:tr>
      <w:tr w:rsidR="0089186C" w:rsidRPr="005779C0" w:rsidTr="008C2C44">
        <w:trPr>
          <w:trHeight w:val="660"/>
          <w:jc w:val="center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D259E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中區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D259E1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苗栗縣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D259E1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文化創意產業行銷、經營管理相關工作經驗者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8C2C4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泰安鄉、南庄鄉、臺中市和平區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EE154D">
            <w:pPr>
              <w:spacing w:after="12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/>
                <w:szCs w:val="24"/>
              </w:rPr>
              <w:t>1</w:t>
            </w:r>
            <w:r w:rsidRPr="005779C0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</w:tr>
      <w:tr w:rsidR="0089186C" w:rsidRPr="005779C0" w:rsidTr="008C2C44">
        <w:trPr>
          <w:trHeight w:val="660"/>
          <w:jc w:val="center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D259E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D259E1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嘉義縣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D259E1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生態旅遊產業行銷、經營管理相關工作經驗者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8C2C4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番路鄉、阿里山鄉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EE154D">
            <w:pPr>
              <w:spacing w:after="12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/>
                <w:szCs w:val="24"/>
              </w:rPr>
              <w:t>1</w:t>
            </w:r>
            <w:r w:rsidRPr="005779C0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</w:tr>
      <w:tr w:rsidR="0089186C" w:rsidRPr="005779C0" w:rsidTr="008C2C44">
        <w:trPr>
          <w:trHeight w:val="660"/>
          <w:jc w:val="center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D259E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D259E1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南投縣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D259E1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生態旅遊產業行銷、經營管理相關工作經驗者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D259E1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仁愛鄉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EE154D">
            <w:pPr>
              <w:spacing w:after="12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/>
                <w:szCs w:val="24"/>
              </w:rPr>
              <w:t>1</w:t>
            </w:r>
            <w:r w:rsidRPr="005779C0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</w:tr>
      <w:tr w:rsidR="0089186C" w:rsidRPr="005779C0" w:rsidTr="008C2C44">
        <w:trPr>
          <w:trHeight w:val="660"/>
          <w:jc w:val="center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D259E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東區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D259E1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花蓮縣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D259E1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農產業行銷、經營管理相關工作經驗者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8C2C4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光復鄉、卓溪鄉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EE154D">
            <w:pPr>
              <w:spacing w:after="12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/>
                <w:szCs w:val="24"/>
              </w:rPr>
              <w:t>1</w:t>
            </w:r>
            <w:r w:rsidRPr="005779C0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</w:tr>
      <w:tr w:rsidR="0089186C" w:rsidRPr="005779C0" w:rsidTr="008C2C44">
        <w:trPr>
          <w:trHeight w:val="660"/>
          <w:jc w:val="center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186C" w:rsidRPr="005779C0" w:rsidRDefault="0089186C" w:rsidP="00D259E1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D259E1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花蓮縣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D259E1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生態旅遊產業行銷、經營管理相關工作經驗者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8C2C4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壽豐鄉、豐濱鄉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EE154D">
            <w:pPr>
              <w:spacing w:after="12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/>
                <w:szCs w:val="24"/>
              </w:rPr>
              <w:t>1</w:t>
            </w:r>
            <w:r w:rsidRPr="005779C0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</w:tr>
      <w:tr w:rsidR="0089186C" w:rsidRPr="005779C0" w:rsidTr="008C2C44">
        <w:trPr>
          <w:trHeight w:val="660"/>
          <w:jc w:val="center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186C" w:rsidRPr="005779C0" w:rsidRDefault="0089186C" w:rsidP="00D259E1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D259E1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臺東縣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D259E1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農業產業行銷、經營管理相關工作經驗者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8C2C4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太麻里鄉、金峰鄉、大武鄉、達仁鄉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EE154D">
            <w:pPr>
              <w:spacing w:after="12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/>
                <w:szCs w:val="24"/>
              </w:rPr>
              <w:t>1</w:t>
            </w:r>
            <w:r w:rsidRPr="005779C0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</w:tr>
      <w:tr w:rsidR="0089186C" w:rsidRPr="005779C0" w:rsidTr="008C2C44">
        <w:trPr>
          <w:trHeight w:val="660"/>
          <w:jc w:val="center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186C" w:rsidRPr="005779C0" w:rsidRDefault="0089186C" w:rsidP="00D259E1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D259E1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臺東縣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D259E1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文化創意產業行銷、經營管理相關工作經驗者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8C2C4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臺東市、卑南鄉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EE154D">
            <w:pPr>
              <w:spacing w:after="12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/>
                <w:szCs w:val="24"/>
              </w:rPr>
              <w:t>1</w:t>
            </w:r>
            <w:r w:rsidRPr="005779C0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</w:tr>
      <w:tr w:rsidR="0089186C" w:rsidRPr="005779C0" w:rsidTr="008C2C44">
        <w:trPr>
          <w:trHeight w:val="778"/>
          <w:jc w:val="center"/>
        </w:trPr>
        <w:tc>
          <w:tcPr>
            <w:tcW w:w="6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D259E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南區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D259E1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高雄市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D259E1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文化創意產業行銷、經營管理相關工作經驗者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D259E1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高雄市都會區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EE154D">
            <w:pPr>
              <w:spacing w:after="12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/>
                <w:szCs w:val="24"/>
              </w:rPr>
              <w:t>1</w:t>
            </w:r>
            <w:r w:rsidRPr="005779C0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</w:tr>
      <w:tr w:rsidR="0089186C" w:rsidRPr="005779C0" w:rsidTr="008C2C44">
        <w:trPr>
          <w:trHeight w:val="690"/>
          <w:jc w:val="center"/>
        </w:trPr>
        <w:tc>
          <w:tcPr>
            <w:tcW w:w="66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186C" w:rsidRPr="005779C0" w:rsidRDefault="0089186C" w:rsidP="00D259E1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D259E1">
            <w:pPr>
              <w:spacing w:after="120" w:line="240" w:lineRule="exact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高雄市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D259E1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生態旅遊產業行銷、經營管理相關工作經驗者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8C2C4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那瑪夏區、桃源區、茂林區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EE154D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/>
                <w:szCs w:val="24"/>
              </w:rPr>
              <w:t>1</w:t>
            </w:r>
            <w:r w:rsidRPr="005779C0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</w:tr>
      <w:tr w:rsidR="0089186C" w:rsidRPr="005779C0" w:rsidTr="008C2C44">
        <w:trPr>
          <w:trHeight w:val="1381"/>
          <w:jc w:val="center"/>
        </w:trPr>
        <w:tc>
          <w:tcPr>
            <w:tcW w:w="66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186C" w:rsidRPr="005779C0" w:rsidRDefault="0089186C" w:rsidP="00D259E1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D259E1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屏東縣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D259E1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農產業行銷、經營管理相關工作經驗者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8C2C4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霧台鄉、三地門鄉、瑪家鄉</w:t>
            </w:r>
            <w:r w:rsidRPr="005779C0">
              <w:rPr>
                <w:rFonts w:ascii="標楷體" w:eastAsia="標楷體" w:hAnsi="標楷體"/>
                <w:szCs w:val="24"/>
              </w:rPr>
              <w:br/>
            </w:r>
            <w:r w:rsidRPr="005779C0">
              <w:rPr>
                <w:rFonts w:ascii="標楷體" w:eastAsia="標楷體" w:hAnsi="標楷體" w:hint="eastAsia"/>
                <w:szCs w:val="24"/>
              </w:rPr>
              <w:t>泰武鄉、來義鄉、春日鄉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EE154D">
            <w:pPr>
              <w:spacing w:after="12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/>
                <w:szCs w:val="24"/>
              </w:rPr>
              <w:t>1</w:t>
            </w:r>
            <w:r w:rsidRPr="005779C0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</w:tr>
      <w:tr w:rsidR="0089186C" w:rsidRPr="005779C0" w:rsidTr="008C2C44">
        <w:trPr>
          <w:trHeight w:val="508"/>
          <w:jc w:val="center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186C" w:rsidRPr="005779C0" w:rsidRDefault="0089186C" w:rsidP="00D259E1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D259E1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屏東縣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D259E1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生態旅遊產業行銷、經營管理相關工作經驗者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D259E1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牡丹鄉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EE154D">
            <w:pPr>
              <w:spacing w:after="12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/>
                <w:szCs w:val="24"/>
              </w:rPr>
              <w:t>1</w:t>
            </w:r>
            <w:r w:rsidRPr="005779C0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</w:tr>
      <w:tr w:rsidR="0089186C" w:rsidRPr="005779C0" w:rsidTr="008C2C44">
        <w:trPr>
          <w:trHeight w:val="828"/>
          <w:jc w:val="center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186C" w:rsidRPr="005779C0" w:rsidRDefault="0089186C" w:rsidP="00D259E1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D259E1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屏東縣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D259E1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生態旅遊產業行銷、經營管理相關工作經驗者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8C2C4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瑪家鄉、三地門鄉、霧台鄉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EE154D">
            <w:pPr>
              <w:spacing w:after="12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/>
                <w:szCs w:val="24"/>
              </w:rPr>
              <w:t>1</w:t>
            </w:r>
            <w:r w:rsidRPr="005779C0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</w:tr>
      <w:tr w:rsidR="0089186C" w:rsidRPr="005779C0" w:rsidTr="008C2C44">
        <w:trPr>
          <w:trHeight w:val="840"/>
          <w:jc w:val="center"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6C" w:rsidRPr="005779C0" w:rsidRDefault="0089186C" w:rsidP="00D259E1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86C" w:rsidRPr="005779C0" w:rsidRDefault="0089186C" w:rsidP="00D259E1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屏東縣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86C" w:rsidRPr="005779C0" w:rsidRDefault="0089186C" w:rsidP="00D259E1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農產業行銷、經營管理相關工作經驗者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86C" w:rsidRPr="005779C0" w:rsidRDefault="0089186C" w:rsidP="008C2C44">
            <w:pPr>
              <w:widowControl/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霧台鄉、瑪家鄉、獅子鄉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186C" w:rsidRPr="005779C0" w:rsidRDefault="0089186C" w:rsidP="00EE154D">
            <w:pPr>
              <w:spacing w:after="12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/>
                <w:szCs w:val="24"/>
              </w:rPr>
              <w:t>1</w:t>
            </w:r>
            <w:r w:rsidRPr="005779C0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</w:tr>
    </w:tbl>
    <w:p w:rsidR="0089186C" w:rsidRPr="00A17A5C" w:rsidRDefault="0089186C" w:rsidP="00CA2C9F">
      <w:pPr>
        <w:spacing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Pr="00A17A5C">
        <w:rPr>
          <w:rFonts w:ascii="標楷體" w:eastAsia="標楷體" w:hAnsi="標楷體" w:hint="eastAsia"/>
          <w:sz w:val="28"/>
          <w:szCs w:val="28"/>
        </w:rPr>
        <w:t>、應徵方式</w:t>
      </w:r>
    </w:p>
    <w:p w:rsidR="0089186C" w:rsidRPr="006E197D" w:rsidRDefault="0089186C" w:rsidP="00D66500">
      <w:pPr>
        <w:spacing w:after="180"/>
        <w:ind w:leftChars="235" w:left="564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★</w:t>
      </w:r>
      <w:r w:rsidRPr="006E197D">
        <w:rPr>
          <w:rFonts w:ascii="標楷體" w:eastAsia="標楷體" w:hAnsi="標楷體" w:hint="eastAsia"/>
          <w:sz w:val="28"/>
          <w:szCs w:val="28"/>
          <w:u w:val="single"/>
        </w:rPr>
        <w:t>第一階段：書面審查</w:t>
      </w:r>
    </w:p>
    <w:p w:rsidR="0089186C" w:rsidRDefault="0089186C" w:rsidP="00D66500">
      <w:pPr>
        <w:spacing w:after="180"/>
        <w:ind w:leftChars="235" w:left="564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符合上述條件及</w:t>
      </w:r>
      <w:r w:rsidRPr="00A17A5C">
        <w:rPr>
          <w:rFonts w:ascii="標楷體" w:eastAsia="標楷體" w:hAnsi="標楷體" w:hint="eastAsia"/>
          <w:sz w:val="28"/>
          <w:szCs w:val="28"/>
        </w:rPr>
        <w:t>有意願者</w:t>
      </w:r>
      <w:r>
        <w:rPr>
          <w:rFonts w:ascii="標楷體" w:eastAsia="標楷體" w:hAnsi="標楷體" w:hint="eastAsia"/>
          <w:sz w:val="28"/>
          <w:szCs w:val="28"/>
        </w:rPr>
        <w:t>請填寫求職履歷表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A17A5C">
        <w:rPr>
          <w:rFonts w:ascii="標楷體" w:eastAsia="標楷體" w:hAnsi="標楷體" w:hint="eastAsia"/>
          <w:sz w:val="28"/>
          <w:szCs w:val="28"/>
        </w:rPr>
        <w:t>於</w:t>
      </w:r>
      <w:r w:rsidRPr="00D66500">
        <w:rPr>
          <w:rFonts w:ascii="標楷體" w:eastAsia="標楷體" w:hAnsi="標楷體"/>
          <w:b/>
          <w:sz w:val="28"/>
          <w:szCs w:val="28"/>
        </w:rPr>
        <w:t>104</w:t>
      </w:r>
      <w:r w:rsidRPr="00D66500">
        <w:rPr>
          <w:rFonts w:ascii="標楷體" w:eastAsia="標楷體" w:hAnsi="標楷體" w:hint="eastAsia"/>
          <w:b/>
          <w:sz w:val="28"/>
          <w:szCs w:val="28"/>
        </w:rPr>
        <w:t>年</w:t>
      </w:r>
      <w:r>
        <w:rPr>
          <w:rFonts w:ascii="標楷體" w:eastAsia="標楷體" w:hAnsi="標楷體"/>
          <w:b/>
          <w:sz w:val="28"/>
          <w:szCs w:val="28"/>
        </w:rPr>
        <w:t>8</w:t>
      </w:r>
      <w:r w:rsidRPr="00D66500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14</w:t>
      </w:r>
      <w:r w:rsidRPr="00D66500">
        <w:rPr>
          <w:rFonts w:ascii="標楷體" w:eastAsia="標楷體" w:hAnsi="標楷體" w:hint="eastAsia"/>
          <w:b/>
          <w:sz w:val="28"/>
          <w:szCs w:val="28"/>
        </w:rPr>
        <w:t>日</w:t>
      </w: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五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>下午</w:t>
      </w:r>
      <w:r>
        <w:rPr>
          <w:rFonts w:ascii="標楷體" w:eastAsia="標楷體" w:hAnsi="標楷體"/>
          <w:b/>
          <w:sz w:val="28"/>
          <w:szCs w:val="28"/>
        </w:rPr>
        <w:t>5</w:t>
      </w:r>
      <w:r>
        <w:rPr>
          <w:rFonts w:ascii="標楷體" w:eastAsia="標楷體" w:hAnsi="標楷體" w:hint="eastAsia"/>
          <w:b/>
          <w:sz w:val="28"/>
          <w:szCs w:val="28"/>
        </w:rPr>
        <w:t>時</w:t>
      </w:r>
      <w:r w:rsidRPr="00567455">
        <w:rPr>
          <w:rFonts w:ascii="標楷體" w:eastAsia="標楷體" w:hAnsi="標楷體" w:hint="eastAsia"/>
          <w:b/>
          <w:color w:val="FF0000"/>
          <w:sz w:val="28"/>
          <w:szCs w:val="28"/>
        </w:rPr>
        <w:t>前送達</w:t>
      </w:r>
      <w:r w:rsidRPr="00A17A5C">
        <w:rPr>
          <w:rFonts w:ascii="標楷體" w:eastAsia="標楷體" w:hAnsi="標楷體" w:hint="eastAsia"/>
          <w:sz w:val="28"/>
          <w:szCs w:val="28"/>
        </w:rPr>
        <w:t>至</w:t>
      </w:r>
      <w:r w:rsidRPr="00A17A5C">
        <w:rPr>
          <w:rFonts w:ascii="標楷體" w:eastAsia="標楷體" w:hAnsi="標楷體" w:hint="eastAsia"/>
          <w:b/>
          <w:sz w:val="28"/>
          <w:szCs w:val="28"/>
        </w:rPr>
        <w:t>屏東縣長治鄉德和村園西二路</w:t>
      </w:r>
      <w:r w:rsidRPr="00A17A5C">
        <w:rPr>
          <w:rFonts w:ascii="標楷體" w:eastAsia="標楷體" w:hAnsi="標楷體"/>
          <w:b/>
          <w:sz w:val="28"/>
          <w:szCs w:val="28"/>
        </w:rPr>
        <w:t>16</w:t>
      </w:r>
      <w:r w:rsidRPr="00A17A5C">
        <w:rPr>
          <w:rFonts w:ascii="標楷體" w:eastAsia="標楷體" w:hAnsi="標楷體" w:hint="eastAsia"/>
          <w:b/>
          <w:sz w:val="28"/>
          <w:szCs w:val="28"/>
        </w:rPr>
        <w:t>號</w:t>
      </w:r>
      <w:r w:rsidRPr="00A17A5C">
        <w:rPr>
          <w:rFonts w:ascii="標楷體" w:eastAsia="標楷體" w:hAnsi="標楷體"/>
          <w:b/>
          <w:sz w:val="28"/>
          <w:szCs w:val="28"/>
        </w:rPr>
        <w:t>B402</w:t>
      </w:r>
      <w:r w:rsidRPr="00A17A5C">
        <w:rPr>
          <w:rFonts w:ascii="標楷體" w:eastAsia="標楷體" w:hAnsi="標楷體" w:hint="eastAsia"/>
          <w:b/>
          <w:sz w:val="28"/>
          <w:szCs w:val="28"/>
        </w:rPr>
        <w:t>茂泰行銷有限公司</w:t>
      </w:r>
      <w:r w:rsidRPr="00A17A5C"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>『</w:t>
      </w:r>
      <w:r w:rsidRPr="00A17A5C">
        <w:rPr>
          <w:rFonts w:ascii="標楷體" w:eastAsia="標楷體" w:hAnsi="標楷體"/>
          <w:b/>
          <w:sz w:val="28"/>
          <w:szCs w:val="28"/>
        </w:rPr>
        <w:t>104</w:t>
      </w:r>
      <w:r w:rsidRPr="00A17A5C">
        <w:rPr>
          <w:rFonts w:ascii="標楷體" w:eastAsia="標楷體" w:hAnsi="標楷體" w:hint="eastAsia"/>
          <w:b/>
          <w:sz w:val="28"/>
          <w:szCs w:val="28"/>
        </w:rPr>
        <w:t>年度原住民族產業示範區經營管理專業人才就業計畫</w:t>
      </w:r>
      <w:r>
        <w:rPr>
          <w:rFonts w:ascii="標楷體" w:eastAsia="標楷體" w:hAnsi="標楷體" w:hint="eastAsia"/>
          <w:b/>
          <w:sz w:val="28"/>
          <w:szCs w:val="28"/>
        </w:rPr>
        <w:t>』室收。</w:t>
      </w:r>
      <w:r w:rsidRPr="00A17A5C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89186C" w:rsidRPr="006153D6" w:rsidRDefault="0089186C" w:rsidP="00D66500">
      <w:pPr>
        <w:spacing w:after="180"/>
        <w:ind w:leftChars="235" w:left="564"/>
        <w:rPr>
          <w:rFonts w:ascii="標楷體" w:eastAsia="標楷體" w:hAnsi="標楷體"/>
          <w:color w:val="000000"/>
          <w:sz w:val="28"/>
          <w:szCs w:val="28"/>
        </w:rPr>
      </w:pPr>
      <w:hyperlink r:id="rId7" w:history="1">
        <w:r w:rsidRPr="006153D6">
          <w:rPr>
            <w:rStyle w:val="Hyperlink"/>
            <w:rFonts w:ascii="標楷體" w:eastAsia="標楷體" w:hAnsi="標楷體" w:hint="eastAsia"/>
            <w:b/>
            <w:color w:val="000000"/>
            <w:sz w:val="28"/>
            <w:szCs w:val="28"/>
            <w:u w:val="none"/>
          </w:rPr>
          <w:t>或</w:t>
        </w:r>
        <w:r w:rsidRPr="00862E01">
          <w:rPr>
            <w:rStyle w:val="Hyperlink"/>
            <w:rFonts w:ascii="標楷體" w:eastAsia="標楷體" w:hAnsi="標楷體"/>
            <w:b/>
            <w:color w:val="FF0000"/>
            <w:sz w:val="28"/>
            <w:szCs w:val="28"/>
            <w:u w:val="none"/>
          </w:rPr>
          <w:t>mail</w:t>
        </w:r>
        <w:r w:rsidRPr="00862E01">
          <w:rPr>
            <w:rStyle w:val="Hyperlink"/>
            <w:rFonts w:ascii="標楷體" w:eastAsia="標楷體" w:hAnsi="標楷體" w:hint="eastAsia"/>
            <w:b/>
            <w:color w:val="FF0000"/>
            <w:sz w:val="28"/>
            <w:szCs w:val="28"/>
            <w:u w:val="none"/>
          </w:rPr>
          <w:t>至</w:t>
        </w:r>
        <w:r w:rsidRPr="00862E01">
          <w:rPr>
            <w:rStyle w:val="Hyperlink"/>
            <w:rFonts w:ascii="標楷體" w:eastAsia="標楷體" w:hAnsi="標楷體"/>
            <w:b/>
            <w:color w:val="FF0000"/>
            <w:sz w:val="28"/>
            <w:szCs w:val="28"/>
            <w:u w:val="none"/>
          </w:rPr>
          <w:t>ka_vulungancoffee@yahoo.com.tw</w:t>
        </w:r>
      </w:hyperlink>
    </w:p>
    <w:p w:rsidR="0089186C" w:rsidRDefault="0089186C" w:rsidP="00D66500">
      <w:pPr>
        <w:spacing w:after="180"/>
        <w:ind w:leftChars="235" w:left="564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洽詢電話</w:t>
      </w:r>
      <w:r>
        <w:rPr>
          <w:rFonts w:ascii="標楷體" w:eastAsia="標楷體" w:hAnsi="標楷體"/>
          <w:sz w:val="28"/>
          <w:szCs w:val="28"/>
        </w:rPr>
        <w:t>08-7625821</w:t>
      </w:r>
      <w:r>
        <w:rPr>
          <w:rFonts w:ascii="標楷體" w:eastAsia="標楷體" w:hAnsi="標楷體" w:hint="eastAsia"/>
          <w:sz w:val="28"/>
          <w:szCs w:val="28"/>
        </w:rPr>
        <w:t>轉謝小姐（茂泰行銷公司）</w:t>
      </w:r>
    </w:p>
    <w:p w:rsidR="0089186C" w:rsidRDefault="0089186C" w:rsidP="00D66500">
      <w:pPr>
        <w:spacing w:after="180"/>
        <w:ind w:leftChars="235" w:left="56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02-89953218 </w:t>
      </w:r>
      <w:r>
        <w:rPr>
          <w:rFonts w:ascii="標楷體" w:eastAsia="標楷體" w:hAnsi="標楷體" w:hint="eastAsia"/>
          <w:sz w:val="28"/>
          <w:szCs w:val="28"/>
        </w:rPr>
        <w:t>潘先生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（原住民族委員會）</w:t>
      </w:r>
    </w:p>
    <w:p w:rsidR="0089186C" w:rsidRPr="006E197D" w:rsidRDefault="0089186C" w:rsidP="00D66500">
      <w:pPr>
        <w:spacing w:after="180"/>
        <w:ind w:leftChars="235" w:left="564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★</w:t>
      </w:r>
      <w:r w:rsidRPr="006E197D">
        <w:rPr>
          <w:rFonts w:ascii="標楷體" w:eastAsia="標楷體" w:hAnsi="標楷體" w:hint="eastAsia"/>
          <w:sz w:val="28"/>
          <w:szCs w:val="28"/>
          <w:u w:val="single"/>
        </w:rPr>
        <w:t>第二階段：面試</w:t>
      </w:r>
    </w:p>
    <w:p w:rsidR="0089186C" w:rsidRDefault="0089186C" w:rsidP="006131B3">
      <w:pPr>
        <w:spacing w:after="180"/>
        <w:ind w:leftChars="235" w:left="56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通過第一階段審查的人員即通知第二階段面試，時間如下：</w:t>
      </w:r>
    </w:p>
    <w:tbl>
      <w:tblPr>
        <w:tblW w:w="5862" w:type="dxa"/>
        <w:jc w:val="center"/>
        <w:tblInd w:w="2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1559"/>
        <w:gridCol w:w="3486"/>
      </w:tblGrid>
      <w:tr w:rsidR="0089186C" w:rsidRPr="005779C0" w:rsidTr="0022042D">
        <w:trPr>
          <w:jc w:val="center"/>
        </w:trPr>
        <w:tc>
          <w:tcPr>
            <w:tcW w:w="817" w:type="dxa"/>
          </w:tcPr>
          <w:p w:rsidR="0089186C" w:rsidRPr="005779C0" w:rsidRDefault="0089186C" w:rsidP="00F6604E">
            <w:pPr>
              <w:spacing w:beforeLines="50" w:line="3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779C0">
              <w:rPr>
                <w:rFonts w:ascii="標楷體" w:eastAsia="標楷體" w:hAnsi="標楷體" w:hint="eastAsia"/>
                <w:color w:val="FF0000"/>
                <w:szCs w:val="24"/>
              </w:rPr>
              <w:t>區域</w:t>
            </w:r>
          </w:p>
        </w:tc>
        <w:tc>
          <w:tcPr>
            <w:tcW w:w="1559" w:type="dxa"/>
          </w:tcPr>
          <w:p w:rsidR="0089186C" w:rsidRPr="005779C0" w:rsidRDefault="0089186C" w:rsidP="00F6604E">
            <w:pPr>
              <w:spacing w:beforeLines="50" w:line="3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779C0">
              <w:rPr>
                <w:rFonts w:ascii="標楷體" w:eastAsia="標楷體" w:hAnsi="標楷體" w:hint="eastAsia"/>
                <w:color w:val="FF0000"/>
                <w:szCs w:val="24"/>
              </w:rPr>
              <w:t>日期</w:t>
            </w:r>
          </w:p>
        </w:tc>
        <w:tc>
          <w:tcPr>
            <w:tcW w:w="3486" w:type="dxa"/>
          </w:tcPr>
          <w:p w:rsidR="0089186C" w:rsidRPr="005779C0" w:rsidRDefault="0089186C" w:rsidP="00F6604E">
            <w:pPr>
              <w:spacing w:beforeLines="50" w:line="3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779C0">
              <w:rPr>
                <w:rFonts w:ascii="標楷體" w:eastAsia="標楷體" w:hAnsi="標楷體" w:hint="eastAsia"/>
                <w:color w:val="FF0000"/>
                <w:szCs w:val="24"/>
              </w:rPr>
              <w:t>地點</w:t>
            </w:r>
          </w:p>
        </w:tc>
      </w:tr>
      <w:tr w:rsidR="0089186C" w:rsidRPr="005779C0" w:rsidTr="0022042D">
        <w:trPr>
          <w:jc w:val="center"/>
        </w:trPr>
        <w:tc>
          <w:tcPr>
            <w:tcW w:w="817" w:type="dxa"/>
            <w:vAlign w:val="center"/>
          </w:tcPr>
          <w:p w:rsidR="0089186C" w:rsidRPr="005779C0" w:rsidRDefault="0089186C" w:rsidP="00F6604E">
            <w:pPr>
              <w:spacing w:beforeLines="50" w:line="3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779C0">
              <w:rPr>
                <w:rFonts w:ascii="標楷體" w:eastAsia="標楷體" w:hAnsi="標楷體" w:hint="eastAsia"/>
                <w:color w:val="FF0000"/>
                <w:szCs w:val="24"/>
              </w:rPr>
              <w:t>北</w:t>
            </w:r>
          </w:p>
        </w:tc>
        <w:tc>
          <w:tcPr>
            <w:tcW w:w="1559" w:type="dxa"/>
            <w:vAlign w:val="center"/>
          </w:tcPr>
          <w:p w:rsidR="0089186C" w:rsidRPr="005779C0" w:rsidRDefault="0089186C" w:rsidP="00F6604E">
            <w:pPr>
              <w:spacing w:beforeLines="50" w:line="3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779C0">
              <w:rPr>
                <w:rFonts w:ascii="標楷體" w:eastAsia="標楷體" w:hAnsi="標楷體"/>
                <w:color w:val="FF0000"/>
                <w:szCs w:val="24"/>
              </w:rPr>
              <w:t>8/21(</w:t>
            </w:r>
            <w:r w:rsidRPr="005779C0">
              <w:rPr>
                <w:rFonts w:ascii="標楷體" w:eastAsia="標楷體" w:hAnsi="標楷體" w:hint="eastAsia"/>
                <w:color w:val="FF0000"/>
                <w:szCs w:val="24"/>
              </w:rPr>
              <w:t>五</w:t>
            </w:r>
            <w:r w:rsidRPr="005779C0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</w:tc>
        <w:tc>
          <w:tcPr>
            <w:tcW w:w="3486" w:type="dxa"/>
            <w:vAlign w:val="center"/>
          </w:tcPr>
          <w:p w:rsidR="0089186C" w:rsidRPr="005779C0" w:rsidRDefault="0089186C" w:rsidP="00F6604E">
            <w:pPr>
              <w:spacing w:beforeLines="50" w:line="3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779C0">
              <w:rPr>
                <w:rFonts w:ascii="標楷體" w:eastAsia="標楷體" w:hAnsi="標楷體" w:hint="eastAsia"/>
                <w:color w:val="FF0000"/>
                <w:szCs w:val="24"/>
              </w:rPr>
              <w:t>原住民族委員會</w:t>
            </w:r>
          </w:p>
        </w:tc>
      </w:tr>
      <w:tr w:rsidR="0089186C" w:rsidRPr="005779C0" w:rsidTr="0022042D">
        <w:trPr>
          <w:jc w:val="center"/>
        </w:trPr>
        <w:tc>
          <w:tcPr>
            <w:tcW w:w="817" w:type="dxa"/>
            <w:vAlign w:val="center"/>
          </w:tcPr>
          <w:p w:rsidR="0089186C" w:rsidRPr="005779C0" w:rsidRDefault="0089186C" w:rsidP="00F6604E">
            <w:pPr>
              <w:spacing w:beforeLines="50" w:line="3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779C0">
              <w:rPr>
                <w:rFonts w:ascii="標楷體" w:eastAsia="標楷體" w:hAnsi="標楷體" w:hint="eastAsia"/>
                <w:color w:val="FF0000"/>
                <w:szCs w:val="24"/>
              </w:rPr>
              <w:t>中</w:t>
            </w:r>
          </w:p>
        </w:tc>
        <w:tc>
          <w:tcPr>
            <w:tcW w:w="1559" w:type="dxa"/>
            <w:vAlign w:val="center"/>
          </w:tcPr>
          <w:p w:rsidR="0089186C" w:rsidRPr="005779C0" w:rsidRDefault="0089186C" w:rsidP="00F6604E">
            <w:pPr>
              <w:spacing w:beforeLines="50" w:line="3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779C0">
              <w:rPr>
                <w:rFonts w:ascii="標楷體" w:eastAsia="標楷體" w:hAnsi="標楷體"/>
                <w:color w:val="FF0000"/>
                <w:szCs w:val="24"/>
              </w:rPr>
              <w:t>8/24(</w:t>
            </w:r>
            <w:r w:rsidRPr="005779C0">
              <w:rPr>
                <w:rFonts w:ascii="標楷體" w:eastAsia="標楷體" w:hAnsi="標楷體" w:hint="eastAsia"/>
                <w:color w:val="FF0000"/>
                <w:szCs w:val="24"/>
              </w:rPr>
              <w:t>一</w:t>
            </w:r>
            <w:r w:rsidRPr="005779C0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</w:tc>
        <w:tc>
          <w:tcPr>
            <w:tcW w:w="3486" w:type="dxa"/>
            <w:vAlign w:val="center"/>
          </w:tcPr>
          <w:p w:rsidR="0089186C" w:rsidRPr="005779C0" w:rsidRDefault="0089186C" w:rsidP="00F6604E">
            <w:pPr>
              <w:spacing w:beforeLines="50" w:line="3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779C0">
              <w:rPr>
                <w:rFonts w:ascii="標楷體" w:eastAsia="標楷體" w:hAnsi="標楷體" w:hint="eastAsia"/>
                <w:color w:val="FF0000"/>
                <w:szCs w:val="24"/>
              </w:rPr>
              <w:t>行政院中部聯合服務中心</w:t>
            </w:r>
          </w:p>
        </w:tc>
      </w:tr>
      <w:tr w:rsidR="0089186C" w:rsidRPr="005779C0" w:rsidTr="0022042D">
        <w:trPr>
          <w:jc w:val="center"/>
        </w:trPr>
        <w:tc>
          <w:tcPr>
            <w:tcW w:w="817" w:type="dxa"/>
            <w:vAlign w:val="center"/>
          </w:tcPr>
          <w:p w:rsidR="0089186C" w:rsidRPr="005779C0" w:rsidRDefault="0089186C" w:rsidP="00F6604E">
            <w:pPr>
              <w:spacing w:beforeLines="50" w:line="3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779C0">
              <w:rPr>
                <w:rFonts w:ascii="標楷體" w:eastAsia="標楷體" w:hAnsi="標楷體" w:hint="eastAsia"/>
                <w:color w:val="FF0000"/>
                <w:szCs w:val="24"/>
              </w:rPr>
              <w:t>東</w:t>
            </w:r>
          </w:p>
        </w:tc>
        <w:tc>
          <w:tcPr>
            <w:tcW w:w="1559" w:type="dxa"/>
            <w:vAlign w:val="center"/>
          </w:tcPr>
          <w:p w:rsidR="0089186C" w:rsidRPr="005779C0" w:rsidRDefault="0089186C" w:rsidP="00F6604E">
            <w:pPr>
              <w:spacing w:beforeLines="50" w:line="3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779C0">
              <w:rPr>
                <w:rFonts w:ascii="標楷體" w:eastAsia="標楷體" w:hAnsi="標楷體"/>
                <w:color w:val="FF0000"/>
                <w:szCs w:val="24"/>
              </w:rPr>
              <w:t>8/25(</w:t>
            </w:r>
            <w:r w:rsidRPr="005779C0">
              <w:rPr>
                <w:rFonts w:ascii="標楷體" w:eastAsia="標楷體" w:hAnsi="標楷體" w:hint="eastAsia"/>
                <w:color w:val="FF0000"/>
                <w:szCs w:val="24"/>
              </w:rPr>
              <w:t>二</w:t>
            </w:r>
            <w:r w:rsidRPr="005779C0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</w:tc>
        <w:tc>
          <w:tcPr>
            <w:tcW w:w="3486" w:type="dxa"/>
            <w:vAlign w:val="center"/>
          </w:tcPr>
          <w:p w:rsidR="0089186C" w:rsidRPr="005779C0" w:rsidRDefault="0089186C" w:rsidP="00F6604E">
            <w:pPr>
              <w:spacing w:beforeLines="50" w:line="3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779C0">
              <w:rPr>
                <w:rFonts w:ascii="標楷體" w:eastAsia="標楷體" w:hAnsi="標楷體" w:hint="eastAsia"/>
                <w:color w:val="FF0000"/>
                <w:szCs w:val="24"/>
              </w:rPr>
              <w:t>行政院東部聯合服務中心</w:t>
            </w:r>
          </w:p>
        </w:tc>
      </w:tr>
      <w:tr w:rsidR="0089186C" w:rsidRPr="005779C0" w:rsidTr="0022042D">
        <w:trPr>
          <w:jc w:val="center"/>
        </w:trPr>
        <w:tc>
          <w:tcPr>
            <w:tcW w:w="817" w:type="dxa"/>
            <w:vAlign w:val="center"/>
          </w:tcPr>
          <w:p w:rsidR="0089186C" w:rsidRPr="005779C0" w:rsidRDefault="0089186C" w:rsidP="00F6604E">
            <w:pPr>
              <w:spacing w:beforeLines="50" w:line="3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779C0">
              <w:rPr>
                <w:rFonts w:ascii="標楷體" w:eastAsia="標楷體" w:hAnsi="標楷體" w:hint="eastAsia"/>
                <w:color w:val="FF0000"/>
                <w:szCs w:val="24"/>
              </w:rPr>
              <w:t>南</w:t>
            </w:r>
          </w:p>
        </w:tc>
        <w:tc>
          <w:tcPr>
            <w:tcW w:w="1559" w:type="dxa"/>
            <w:vAlign w:val="center"/>
          </w:tcPr>
          <w:p w:rsidR="0089186C" w:rsidRPr="005779C0" w:rsidRDefault="0089186C" w:rsidP="00F6604E">
            <w:pPr>
              <w:spacing w:beforeLines="50" w:line="3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779C0">
              <w:rPr>
                <w:rFonts w:ascii="標楷體" w:eastAsia="標楷體" w:hAnsi="標楷體"/>
                <w:color w:val="FF0000"/>
                <w:szCs w:val="24"/>
              </w:rPr>
              <w:t>8/26(</w:t>
            </w:r>
            <w:r w:rsidRPr="005779C0">
              <w:rPr>
                <w:rFonts w:ascii="標楷體" w:eastAsia="標楷體" w:hAnsi="標楷體" w:hint="eastAsia"/>
                <w:color w:val="FF0000"/>
                <w:szCs w:val="24"/>
              </w:rPr>
              <w:t>三</w:t>
            </w:r>
            <w:r w:rsidRPr="005779C0">
              <w:rPr>
                <w:rFonts w:ascii="標楷體" w:eastAsia="標楷體" w:hAnsi="標楷體"/>
                <w:color w:val="FF0000"/>
                <w:szCs w:val="24"/>
              </w:rPr>
              <w:t>)</w:t>
            </w:r>
          </w:p>
        </w:tc>
        <w:tc>
          <w:tcPr>
            <w:tcW w:w="3486" w:type="dxa"/>
            <w:vAlign w:val="center"/>
          </w:tcPr>
          <w:p w:rsidR="0089186C" w:rsidRPr="005779C0" w:rsidRDefault="0089186C" w:rsidP="00F6604E">
            <w:pPr>
              <w:spacing w:beforeLines="50" w:line="300" w:lineRule="exac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5779C0">
              <w:rPr>
                <w:rFonts w:ascii="標楷體" w:eastAsia="標楷體" w:hAnsi="標楷體" w:hint="eastAsia"/>
                <w:color w:val="FF0000"/>
                <w:szCs w:val="24"/>
              </w:rPr>
              <w:t>行政院南部聯合服務中心</w:t>
            </w:r>
          </w:p>
        </w:tc>
      </w:tr>
    </w:tbl>
    <w:p w:rsidR="0089186C" w:rsidRDefault="0089186C">
      <w:pPr>
        <w:widowControl/>
        <w:rPr>
          <w:rFonts w:ascii="標楷體" w:eastAsia="標楷體" w:hAnsi="標楷體"/>
          <w:sz w:val="28"/>
          <w:szCs w:val="28"/>
        </w:rPr>
      </w:pPr>
    </w:p>
    <w:p w:rsidR="0089186C" w:rsidRPr="006131B3" w:rsidRDefault="0089186C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89186C" w:rsidRPr="000A20E4" w:rsidRDefault="0089186C" w:rsidP="000A20E4">
      <w:pPr>
        <w:spacing w:after="180"/>
        <w:ind w:left="1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414pt;margin-top:-24.4pt;width:70.75pt;height:22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" strokeweight=".5pt">
            <v:textbox>
              <w:txbxContent>
                <w:p w:rsidR="0089186C" w:rsidRPr="000A20E4" w:rsidRDefault="0089186C">
                  <w:pPr>
                    <w:rPr>
                      <w:sz w:val="16"/>
                      <w:szCs w:val="16"/>
                    </w:rPr>
                  </w:pPr>
                  <w:r w:rsidRPr="000A20E4">
                    <w:rPr>
                      <w:rFonts w:hint="eastAsia"/>
                      <w:sz w:val="16"/>
                      <w:szCs w:val="16"/>
                    </w:rPr>
                    <w:t>求職履歷表</w:t>
                  </w:r>
                  <w:r>
                    <w:rPr>
                      <w:sz w:val="16"/>
                      <w:szCs w:val="16"/>
                    </w:rPr>
                    <w:t>-P1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2" o:spid="_x0000_s1027" type="#_x0000_t202" style="position:absolute;left:0;text-align:left;margin-left:-58.7pt;margin-top:2.55pt;width:31.9pt;height:22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" strokeweight=".5pt">
            <v:textbox>
              <w:txbxContent>
                <w:p w:rsidR="0089186C" w:rsidRPr="000A20E4" w:rsidRDefault="0089186C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附件</w:t>
                  </w:r>
                </w:p>
              </w:txbxContent>
            </v:textbox>
          </v:shape>
        </w:pict>
      </w:r>
      <w:r w:rsidRPr="000A20E4">
        <w:rPr>
          <w:rFonts w:ascii="標楷體" w:eastAsia="標楷體" w:hAnsi="標楷體"/>
          <w:b/>
          <w:sz w:val="32"/>
          <w:szCs w:val="32"/>
        </w:rPr>
        <w:t>104</w:t>
      </w:r>
      <w:r w:rsidRPr="000A20E4">
        <w:rPr>
          <w:rFonts w:ascii="標楷體" w:eastAsia="標楷體" w:hAnsi="標楷體" w:hint="eastAsia"/>
          <w:b/>
          <w:sz w:val="32"/>
          <w:szCs w:val="32"/>
        </w:rPr>
        <w:t>年度原住民族產業示範區經營管理專業人才就業計畫</w:t>
      </w:r>
    </w:p>
    <w:p w:rsidR="0089186C" w:rsidRPr="000A20E4" w:rsidRDefault="0089186C" w:rsidP="000A20E4">
      <w:pPr>
        <w:spacing w:after="180"/>
        <w:ind w:left="1"/>
        <w:jc w:val="center"/>
        <w:rPr>
          <w:rFonts w:ascii="標楷體" w:eastAsia="標楷體" w:hAnsi="標楷體"/>
          <w:b/>
          <w:sz w:val="32"/>
          <w:szCs w:val="32"/>
        </w:rPr>
      </w:pPr>
      <w:r w:rsidRPr="000A20E4">
        <w:rPr>
          <w:rFonts w:ascii="標楷體" w:eastAsia="標楷體" w:hAnsi="標楷體" w:hint="eastAsia"/>
          <w:b/>
          <w:sz w:val="32"/>
          <w:szCs w:val="32"/>
        </w:rPr>
        <w:t>求職履歷表</w:t>
      </w:r>
    </w:p>
    <w:tbl>
      <w:tblPr>
        <w:tblW w:w="9508" w:type="dxa"/>
        <w:tblInd w:w="-332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814"/>
        <w:gridCol w:w="709"/>
        <w:gridCol w:w="317"/>
        <w:gridCol w:w="817"/>
        <w:gridCol w:w="567"/>
        <w:gridCol w:w="536"/>
        <w:gridCol w:w="31"/>
        <w:gridCol w:w="709"/>
        <w:gridCol w:w="1417"/>
        <w:gridCol w:w="762"/>
        <w:gridCol w:w="2055"/>
        <w:gridCol w:w="94"/>
      </w:tblGrid>
      <w:tr w:rsidR="0089186C" w:rsidRPr="005779C0" w:rsidTr="001E0956">
        <w:trPr>
          <w:gridAfter w:val="1"/>
          <w:wAfter w:w="94" w:type="dxa"/>
        </w:trPr>
        <w:tc>
          <w:tcPr>
            <w:tcW w:w="9414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9186C" w:rsidRPr="005779C0" w:rsidRDefault="0089186C" w:rsidP="003B4B78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779C0">
              <w:rPr>
                <w:rFonts w:ascii="標楷體" w:eastAsia="標楷體" w:hAnsi="標楷體" w:hint="eastAsia"/>
                <w:bCs/>
                <w:sz w:val="28"/>
                <w:szCs w:val="28"/>
              </w:rPr>
              <w:t>一、基本資料</w:t>
            </w:r>
          </w:p>
        </w:tc>
      </w:tr>
      <w:tr w:rsidR="0089186C" w:rsidRPr="005779C0" w:rsidTr="00EE154D">
        <w:trPr>
          <w:gridAfter w:val="1"/>
          <w:wAfter w:w="94" w:type="dxa"/>
          <w:cantSplit/>
          <w:trHeight w:val="475"/>
        </w:trPr>
        <w:tc>
          <w:tcPr>
            <w:tcW w:w="1494" w:type="dxa"/>
            <w:gridSpan w:val="2"/>
            <w:tcBorders>
              <w:top w:val="single" w:sz="12" w:space="0" w:color="auto"/>
            </w:tcBorders>
            <w:shd w:val="clear" w:color="auto" w:fill="DAEEF3"/>
            <w:vAlign w:val="center"/>
          </w:tcPr>
          <w:p w:rsidR="0089186C" w:rsidRPr="005779C0" w:rsidRDefault="0089186C" w:rsidP="008A1421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</w:tcBorders>
            <w:vAlign w:val="center"/>
          </w:tcPr>
          <w:p w:rsidR="0089186C" w:rsidRPr="005779C0" w:rsidRDefault="0089186C" w:rsidP="008A1421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</w:tcBorders>
            <w:shd w:val="clear" w:color="auto" w:fill="DAEEF3"/>
            <w:vAlign w:val="center"/>
          </w:tcPr>
          <w:p w:rsidR="0089186C" w:rsidRPr="005779C0" w:rsidRDefault="0089186C" w:rsidP="008A1421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出生日期</w:t>
            </w:r>
          </w:p>
        </w:tc>
        <w:tc>
          <w:tcPr>
            <w:tcW w:w="4234" w:type="dxa"/>
            <w:gridSpan w:val="3"/>
            <w:tcBorders>
              <w:top w:val="single" w:sz="12" w:space="0" w:color="auto"/>
            </w:tcBorders>
            <w:vAlign w:val="center"/>
          </w:tcPr>
          <w:p w:rsidR="0089186C" w:rsidRPr="005779C0" w:rsidRDefault="0089186C" w:rsidP="008A142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89186C" w:rsidRPr="005779C0" w:rsidTr="00EE154D">
        <w:trPr>
          <w:gridAfter w:val="1"/>
          <w:wAfter w:w="94" w:type="dxa"/>
          <w:cantSplit/>
          <w:trHeight w:val="457"/>
        </w:trPr>
        <w:tc>
          <w:tcPr>
            <w:tcW w:w="1494" w:type="dxa"/>
            <w:gridSpan w:val="2"/>
            <w:shd w:val="clear" w:color="auto" w:fill="DAEEF3"/>
            <w:vAlign w:val="center"/>
          </w:tcPr>
          <w:p w:rsidR="0089186C" w:rsidRPr="005779C0" w:rsidRDefault="0089186C" w:rsidP="008A1421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pacing w:val="-10"/>
                <w:szCs w:val="24"/>
              </w:rPr>
              <w:t>連絡電話</w:t>
            </w:r>
          </w:p>
        </w:tc>
        <w:tc>
          <w:tcPr>
            <w:tcW w:w="2410" w:type="dxa"/>
            <w:gridSpan w:val="4"/>
            <w:vAlign w:val="center"/>
          </w:tcPr>
          <w:p w:rsidR="0089186C" w:rsidRPr="005779C0" w:rsidRDefault="0089186C" w:rsidP="008A1421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DAEEF3"/>
            <w:vAlign w:val="center"/>
          </w:tcPr>
          <w:p w:rsidR="0089186C" w:rsidRPr="005779C0" w:rsidRDefault="0089186C" w:rsidP="008A1421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pacing w:val="-10"/>
                <w:szCs w:val="24"/>
              </w:rPr>
              <w:t>通訊地址</w:t>
            </w:r>
          </w:p>
        </w:tc>
        <w:tc>
          <w:tcPr>
            <w:tcW w:w="4234" w:type="dxa"/>
            <w:gridSpan w:val="3"/>
            <w:tcBorders>
              <w:top w:val="single" w:sz="4" w:space="0" w:color="auto"/>
            </w:tcBorders>
          </w:tcPr>
          <w:p w:rsidR="0089186C" w:rsidRPr="005779C0" w:rsidRDefault="0089186C" w:rsidP="008A1421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/>
                <w:szCs w:val="24"/>
              </w:rPr>
              <w:t xml:space="preserve">  </w:t>
            </w:r>
          </w:p>
        </w:tc>
      </w:tr>
      <w:tr w:rsidR="0089186C" w:rsidRPr="005779C0" w:rsidTr="00EE154D">
        <w:trPr>
          <w:gridAfter w:val="1"/>
          <w:wAfter w:w="94" w:type="dxa"/>
          <w:cantSplit/>
          <w:trHeight w:val="567"/>
        </w:trPr>
        <w:tc>
          <w:tcPr>
            <w:tcW w:w="680" w:type="dxa"/>
            <w:shd w:val="clear" w:color="auto" w:fill="DAEEF3"/>
            <w:vAlign w:val="center"/>
          </w:tcPr>
          <w:p w:rsidR="0089186C" w:rsidRPr="005779C0" w:rsidRDefault="0089186C" w:rsidP="008A1421">
            <w:pPr>
              <w:spacing w:line="500" w:lineRule="exact"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 w:rsidRPr="005779C0">
              <w:rPr>
                <w:rFonts w:ascii="標楷體" w:eastAsia="標楷體" w:hAnsi="標楷體" w:hint="eastAsia"/>
                <w:spacing w:val="-10"/>
                <w:szCs w:val="24"/>
              </w:rPr>
              <w:t>性別</w:t>
            </w:r>
          </w:p>
        </w:tc>
        <w:tc>
          <w:tcPr>
            <w:tcW w:w="814" w:type="dxa"/>
            <w:vAlign w:val="center"/>
          </w:tcPr>
          <w:p w:rsidR="0089186C" w:rsidRPr="005779C0" w:rsidRDefault="0089186C" w:rsidP="008A1421">
            <w:pPr>
              <w:spacing w:line="500" w:lineRule="exact"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  <w:tc>
          <w:tcPr>
            <w:tcW w:w="709" w:type="dxa"/>
            <w:shd w:val="clear" w:color="auto" w:fill="DAEEF3"/>
            <w:vAlign w:val="center"/>
          </w:tcPr>
          <w:p w:rsidR="0089186C" w:rsidRPr="005779C0" w:rsidRDefault="0089186C" w:rsidP="008A1421">
            <w:pPr>
              <w:spacing w:line="500" w:lineRule="exact"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 w:rsidRPr="005779C0">
              <w:rPr>
                <w:rFonts w:ascii="標楷體" w:eastAsia="標楷體" w:hAnsi="標楷體" w:hint="eastAsia"/>
                <w:spacing w:val="-10"/>
                <w:szCs w:val="24"/>
              </w:rPr>
              <w:t>族別</w:t>
            </w:r>
          </w:p>
        </w:tc>
        <w:tc>
          <w:tcPr>
            <w:tcW w:w="1134" w:type="dxa"/>
            <w:gridSpan w:val="2"/>
            <w:vAlign w:val="center"/>
          </w:tcPr>
          <w:p w:rsidR="0089186C" w:rsidRPr="005779C0" w:rsidRDefault="0089186C" w:rsidP="008A1421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DAEEF3"/>
            <w:vAlign w:val="center"/>
          </w:tcPr>
          <w:p w:rsidR="0089186C" w:rsidRPr="005779C0" w:rsidRDefault="0089186C" w:rsidP="008A1421">
            <w:pPr>
              <w:spacing w:line="500" w:lineRule="exact"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 w:rsidRPr="005779C0">
              <w:rPr>
                <w:rFonts w:ascii="標楷體" w:eastAsia="標楷體" w:hAnsi="標楷體"/>
                <w:spacing w:val="-10"/>
                <w:szCs w:val="24"/>
              </w:rPr>
              <w:t>e-mail</w:t>
            </w:r>
          </w:p>
        </w:tc>
        <w:tc>
          <w:tcPr>
            <w:tcW w:w="4943" w:type="dxa"/>
            <w:gridSpan w:val="4"/>
            <w:vAlign w:val="center"/>
          </w:tcPr>
          <w:p w:rsidR="0089186C" w:rsidRPr="005779C0" w:rsidRDefault="0089186C" w:rsidP="008A1421">
            <w:pPr>
              <w:spacing w:line="500" w:lineRule="exact"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</w:p>
        </w:tc>
      </w:tr>
      <w:tr w:rsidR="0089186C" w:rsidRPr="005779C0" w:rsidTr="001E0956">
        <w:trPr>
          <w:gridAfter w:val="1"/>
          <w:wAfter w:w="94" w:type="dxa"/>
        </w:trPr>
        <w:tc>
          <w:tcPr>
            <w:tcW w:w="9414" w:type="dxa"/>
            <w:gridSpan w:val="1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89186C" w:rsidRPr="005779C0" w:rsidRDefault="0089186C" w:rsidP="003B4B78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779C0">
              <w:rPr>
                <w:rFonts w:ascii="標楷體" w:eastAsia="標楷體" w:hAnsi="標楷體" w:hint="eastAsia"/>
                <w:bCs/>
                <w:sz w:val="28"/>
                <w:szCs w:val="28"/>
              </w:rPr>
              <w:t>二、最高學歷</w:t>
            </w:r>
            <w:r w:rsidRPr="005779C0">
              <w:rPr>
                <w:rFonts w:ascii="標楷體" w:eastAsia="標楷體" w:hAnsi="標楷體"/>
                <w:bCs/>
                <w:sz w:val="28"/>
                <w:szCs w:val="28"/>
              </w:rPr>
              <w:t>(</w:t>
            </w:r>
            <w:r w:rsidRPr="005779C0">
              <w:rPr>
                <w:rFonts w:ascii="標楷體" w:eastAsia="標楷體" w:hAnsi="標楷體" w:hint="eastAsia"/>
                <w:bCs/>
                <w:sz w:val="28"/>
                <w:szCs w:val="28"/>
              </w:rPr>
              <w:t>請附畢業證書影本</w:t>
            </w:r>
            <w:r w:rsidRPr="005779C0">
              <w:rPr>
                <w:rFonts w:ascii="標楷體" w:eastAsia="標楷體" w:hAnsi="標楷體"/>
                <w:bCs/>
                <w:sz w:val="28"/>
                <w:szCs w:val="28"/>
              </w:rPr>
              <w:t>)</w:t>
            </w:r>
          </w:p>
        </w:tc>
      </w:tr>
      <w:tr w:rsidR="0089186C" w:rsidRPr="005779C0" w:rsidTr="001E0956">
        <w:trPr>
          <w:gridAfter w:val="1"/>
          <w:wAfter w:w="94" w:type="dxa"/>
        </w:trPr>
        <w:tc>
          <w:tcPr>
            <w:tcW w:w="4440" w:type="dxa"/>
            <w:gridSpan w:val="7"/>
            <w:tcBorders>
              <w:top w:val="single" w:sz="4" w:space="0" w:color="auto"/>
            </w:tcBorders>
            <w:shd w:val="clear" w:color="auto" w:fill="DAEEF3"/>
          </w:tcPr>
          <w:p w:rsidR="0089186C" w:rsidRPr="005779C0" w:rsidRDefault="0089186C" w:rsidP="008A1421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</w:tcBorders>
            <w:shd w:val="clear" w:color="auto" w:fill="DAEEF3"/>
          </w:tcPr>
          <w:p w:rsidR="0089186C" w:rsidRPr="005779C0" w:rsidRDefault="0089186C" w:rsidP="008A1421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科系</w:t>
            </w:r>
          </w:p>
        </w:tc>
        <w:tc>
          <w:tcPr>
            <w:tcW w:w="2055" w:type="dxa"/>
            <w:tcBorders>
              <w:top w:val="single" w:sz="4" w:space="0" w:color="auto"/>
            </w:tcBorders>
            <w:shd w:val="clear" w:color="auto" w:fill="DAEEF3"/>
          </w:tcPr>
          <w:p w:rsidR="0089186C" w:rsidRPr="005779C0" w:rsidRDefault="0089186C" w:rsidP="008A1421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畢業日期</w:t>
            </w:r>
          </w:p>
        </w:tc>
      </w:tr>
      <w:tr w:rsidR="0089186C" w:rsidRPr="005779C0" w:rsidTr="00EE154D">
        <w:trPr>
          <w:gridAfter w:val="1"/>
          <w:wAfter w:w="94" w:type="dxa"/>
          <w:trHeight w:val="471"/>
        </w:trPr>
        <w:tc>
          <w:tcPr>
            <w:tcW w:w="4440" w:type="dxa"/>
            <w:gridSpan w:val="7"/>
          </w:tcPr>
          <w:p w:rsidR="0089186C" w:rsidRPr="005779C0" w:rsidRDefault="0089186C" w:rsidP="008A1421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19" w:type="dxa"/>
            <w:gridSpan w:val="4"/>
          </w:tcPr>
          <w:p w:rsidR="0089186C" w:rsidRPr="005779C0" w:rsidRDefault="0089186C" w:rsidP="008A1421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55" w:type="dxa"/>
          </w:tcPr>
          <w:p w:rsidR="0089186C" w:rsidRPr="005779C0" w:rsidRDefault="0089186C" w:rsidP="008A1421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/>
                <w:szCs w:val="24"/>
              </w:rPr>
              <w:t xml:space="preserve">    </w:t>
            </w:r>
            <w:r w:rsidRPr="005779C0">
              <w:rPr>
                <w:rFonts w:ascii="標楷體" w:eastAsia="標楷體" w:hAnsi="標楷體" w:hint="eastAsia"/>
                <w:szCs w:val="24"/>
              </w:rPr>
              <w:t>年</w:t>
            </w:r>
            <w:r w:rsidRPr="005779C0">
              <w:rPr>
                <w:rFonts w:ascii="標楷體" w:eastAsia="標楷體" w:hAnsi="標楷體"/>
                <w:szCs w:val="24"/>
              </w:rPr>
              <w:t xml:space="preserve">    </w:t>
            </w:r>
            <w:r w:rsidRPr="005779C0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</w:tr>
      <w:tr w:rsidR="0089186C" w:rsidRPr="005779C0" w:rsidTr="001E0956">
        <w:trPr>
          <w:gridAfter w:val="1"/>
          <w:wAfter w:w="94" w:type="dxa"/>
        </w:trPr>
        <w:tc>
          <w:tcPr>
            <w:tcW w:w="94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86C" w:rsidRPr="005779C0" w:rsidRDefault="0089186C" w:rsidP="00DF794C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779C0">
              <w:rPr>
                <w:rFonts w:ascii="標楷體" w:eastAsia="標楷體" w:hAnsi="標楷體" w:hint="eastAsia"/>
                <w:bCs/>
                <w:sz w:val="28"/>
                <w:szCs w:val="28"/>
              </w:rPr>
              <w:t>三、工作經歷</w:t>
            </w:r>
          </w:p>
          <w:p w:rsidR="0089186C" w:rsidRPr="005779C0" w:rsidRDefault="0089186C" w:rsidP="00DF794C">
            <w:pPr>
              <w:rPr>
                <w:rFonts w:ascii="標楷體" w:eastAsia="標楷體" w:hAnsi="標楷體"/>
                <w:bCs/>
                <w:szCs w:val="24"/>
              </w:rPr>
            </w:pPr>
            <w:r w:rsidRPr="005779C0">
              <w:rPr>
                <w:rFonts w:ascii="標楷體" w:eastAsia="標楷體" w:hAnsi="標楷體" w:hint="eastAsia"/>
                <w:bCs/>
                <w:szCs w:val="24"/>
              </w:rPr>
              <w:t>工作經歷</w:t>
            </w:r>
            <w:r w:rsidRPr="005779C0">
              <w:rPr>
                <w:rFonts w:ascii="標楷體" w:eastAsia="標楷體" w:hAnsi="標楷體"/>
                <w:bCs/>
                <w:szCs w:val="24"/>
              </w:rPr>
              <w:t>1</w:t>
            </w:r>
            <w:r w:rsidRPr="005779C0">
              <w:rPr>
                <w:rFonts w:ascii="標楷體" w:eastAsia="標楷體" w:hAnsi="標楷體" w:hint="eastAsia"/>
                <w:bCs/>
                <w:szCs w:val="24"/>
              </w:rPr>
              <w:t>：</w:t>
            </w:r>
          </w:p>
        </w:tc>
      </w:tr>
      <w:tr w:rsidR="0089186C" w:rsidRPr="005779C0" w:rsidTr="0094422D"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:rsidR="0089186C" w:rsidRPr="005779C0" w:rsidRDefault="0089186C" w:rsidP="008A1421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公司名稱</w:t>
            </w:r>
          </w:p>
        </w:tc>
        <w:tc>
          <w:tcPr>
            <w:tcW w:w="698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9186C" w:rsidRPr="005779C0" w:rsidRDefault="0089186C" w:rsidP="008A1421">
            <w:pPr>
              <w:spacing w:line="5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89186C" w:rsidRPr="005779C0" w:rsidTr="0094422D"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:rsidR="0089186C" w:rsidRPr="005779C0" w:rsidRDefault="0089186C" w:rsidP="008A1421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26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9186C" w:rsidRPr="005779C0" w:rsidRDefault="0089186C" w:rsidP="008A142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:rsidR="0089186C" w:rsidRPr="005779C0" w:rsidRDefault="0089186C" w:rsidP="00DF794C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管理人數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</w:tcBorders>
          </w:tcPr>
          <w:p w:rsidR="0089186C" w:rsidRPr="005779C0" w:rsidRDefault="0089186C" w:rsidP="008A1421">
            <w:pPr>
              <w:spacing w:line="5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89186C" w:rsidRPr="005779C0" w:rsidTr="0094422D"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:rsidR="0089186C" w:rsidRPr="005779C0" w:rsidRDefault="0089186C" w:rsidP="008A1421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任職期間</w:t>
            </w:r>
          </w:p>
        </w:tc>
        <w:tc>
          <w:tcPr>
            <w:tcW w:w="26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9186C" w:rsidRPr="005779C0" w:rsidRDefault="0089186C" w:rsidP="008A142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:rsidR="0089186C" w:rsidRPr="005779C0" w:rsidRDefault="0089186C" w:rsidP="00DF794C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年資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</w:tcBorders>
          </w:tcPr>
          <w:p w:rsidR="0089186C" w:rsidRPr="005779C0" w:rsidRDefault="0089186C" w:rsidP="008A1421">
            <w:pPr>
              <w:spacing w:line="5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89186C" w:rsidRPr="005779C0" w:rsidTr="0094422D">
        <w:trPr>
          <w:trHeight w:val="545"/>
        </w:trPr>
        <w:tc>
          <w:tcPr>
            <w:tcW w:w="2520" w:type="dxa"/>
            <w:gridSpan w:val="4"/>
            <w:tcBorders>
              <w:top w:val="single" w:sz="4" w:space="0" w:color="auto"/>
            </w:tcBorders>
            <w:shd w:val="clear" w:color="auto" w:fill="DAEEF3"/>
            <w:vAlign w:val="center"/>
          </w:tcPr>
          <w:p w:rsidR="0089186C" w:rsidRPr="005779C0" w:rsidRDefault="0089186C" w:rsidP="00DF794C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工作內容</w:t>
            </w:r>
          </w:p>
          <w:p w:rsidR="0089186C" w:rsidRPr="005779C0" w:rsidRDefault="0089186C" w:rsidP="00DF794C">
            <w:pPr>
              <w:spacing w:line="5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779C0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779C0">
              <w:rPr>
                <w:rFonts w:ascii="標楷體" w:eastAsia="標楷體" w:hAnsi="標楷體" w:hint="eastAsia"/>
                <w:sz w:val="20"/>
                <w:szCs w:val="20"/>
              </w:rPr>
              <w:t>請簡述</w:t>
            </w:r>
            <w:r w:rsidRPr="005779C0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6988" w:type="dxa"/>
            <w:gridSpan w:val="9"/>
            <w:tcBorders>
              <w:top w:val="single" w:sz="4" w:space="0" w:color="auto"/>
            </w:tcBorders>
          </w:tcPr>
          <w:p w:rsidR="0089186C" w:rsidRPr="005779C0" w:rsidRDefault="0089186C" w:rsidP="008A142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9186C" w:rsidRPr="005779C0" w:rsidRDefault="0089186C" w:rsidP="008A142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9186C" w:rsidRPr="005779C0" w:rsidRDefault="0089186C" w:rsidP="008A1421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186C" w:rsidRPr="005779C0" w:rsidTr="006F0F6D">
        <w:trPr>
          <w:gridAfter w:val="1"/>
          <w:wAfter w:w="94" w:type="dxa"/>
        </w:trPr>
        <w:tc>
          <w:tcPr>
            <w:tcW w:w="94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186C" w:rsidRPr="005779C0" w:rsidRDefault="0089186C" w:rsidP="002F45D9">
            <w:pPr>
              <w:rPr>
                <w:rFonts w:ascii="標楷體" w:eastAsia="標楷體" w:hAnsi="標楷體"/>
                <w:bCs/>
                <w:szCs w:val="24"/>
              </w:rPr>
            </w:pPr>
            <w:r w:rsidRPr="005779C0">
              <w:rPr>
                <w:rFonts w:ascii="標楷體" w:eastAsia="標楷體" w:hAnsi="標楷體" w:hint="eastAsia"/>
                <w:bCs/>
                <w:szCs w:val="24"/>
              </w:rPr>
              <w:t>工作經歷</w:t>
            </w:r>
            <w:r w:rsidRPr="005779C0">
              <w:rPr>
                <w:rFonts w:ascii="標楷體" w:eastAsia="標楷體" w:hAnsi="標楷體"/>
                <w:bCs/>
                <w:szCs w:val="24"/>
              </w:rPr>
              <w:t>2</w:t>
            </w:r>
            <w:r w:rsidRPr="005779C0">
              <w:rPr>
                <w:rFonts w:ascii="標楷體" w:eastAsia="標楷體" w:hAnsi="標楷體" w:hint="eastAsia"/>
                <w:bCs/>
                <w:szCs w:val="24"/>
              </w:rPr>
              <w:t>：</w:t>
            </w:r>
          </w:p>
        </w:tc>
      </w:tr>
      <w:tr w:rsidR="0089186C" w:rsidRPr="005779C0" w:rsidTr="0094422D"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:rsidR="0089186C" w:rsidRPr="005779C0" w:rsidRDefault="0089186C" w:rsidP="006F0F6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公司名稱</w:t>
            </w:r>
          </w:p>
        </w:tc>
        <w:tc>
          <w:tcPr>
            <w:tcW w:w="698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89186C" w:rsidRPr="005779C0" w:rsidRDefault="0089186C" w:rsidP="006F0F6D">
            <w:pPr>
              <w:spacing w:line="5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89186C" w:rsidRPr="005779C0" w:rsidTr="0094422D"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:rsidR="0089186C" w:rsidRPr="005779C0" w:rsidRDefault="0089186C" w:rsidP="006F0F6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26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9186C" w:rsidRPr="005779C0" w:rsidRDefault="0089186C" w:rsidP="006F0F6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:rsidR="0089186C" w:rsidRPr="005779C0" w:rsidRDefault="0089186C" w:rsidP="006F0F6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管理人數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</w:tcBorders>
          </w:tcPr>
          <w:p w:rsidR="0089186C" w:rsidRPr="005779C0" w:rsidRDefault="0089186C" w:rsidP="006F0F6D">
            <w:pPr>
              <w:spacing w:line="5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89186C" w:rsidRPr="005779C0" w:rsidTr="0094422D"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:rsidR="0089186C" w:rsidRPr="005779C0" w:rsidRDefault="0089186C" w:rsidP="006F0F6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任職期間</w:t>
            </w:r>
          </w:p>
        </w:tc>
        <w:tc>
          <w:tcPr>
            <w:tcW w:w="26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9186C" w:rsidRPr="005779C0" w:rsidRDefault="0089186C" w:rsidP="006F0F6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</w:tcPr>
          <w:p w:rsidR="0089186C" w:rsidRPr="005779C0" w:rsidRDefault="0089186C" w:rsidP="006F0F6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年資</w:t>
            </w:r>
          </w:p>
        </w:tc>
        <w:tc>
          <w:tcPr>
            <w:tcW w:w="2911" w:type="dxa"/>
            <w:gridSpan w:val="3"/>
            <w:tcBorders>
              <w:top w:val="single" w:sz="4" w:space="0" w:color="auto"/>
            </w:tcBorders>
          </w:tcPr>
          <w:p w:rsidR="0089186C" w:rsidRPr="005779C0" w:rsidRDefault="0089186C" w:rsidP="006F0F6D">
            <w:pPr>
              <w:spacing w:line="50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89186C" w:rsidRPr="005779C0" w:rsidTr="0094422D">
        <w:trPr>
          <w:trHeight w:val="545"/>
        </w:trPr>
        <w:tc>
          <w:tcPr>
            <w:tcW w:w="2520" w:type="dxa"/>
            <w:gridSpan w:val="4"/>
            <w:tcBorders>
              <w:top w:val="single" w:sz="4" w:space="0" w:color="auto"/>
            </w:tcBorders>
            <w:shd w:val="clear" w:color="auto" w:fill="DAEEF3"/>
            <w:vAlign w:val="center"/>
          </w:tcPr>
          <w:p w:rsidR="0089186C" w:rsidRPr="005779C0" w:rsidRDefault="0089186C" w:rsidP="006F0F6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 w:hint="eastAsia"/>
                <w:szCs w:val="24"/>
              </w:rPr>
              <w:t>工作內容</w:t>
            </w:r>
          </w:p>
          <w:p w:rsidR="0089186C" w:rsidRPr="005779C0" w:rsidRDefault="0089186C" w:rsidP="006F0F6D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779C0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5779C0">
              <w:rPr>
                <w:rFonts w:ascii="標楷體" w:eastAsia="標楷體" w:hAnsi="標楷體" w:hint="eastAsia"/>
                <w:sz w:val="20"/>
                <w:szCs w:val="20"/>
              </w:rPr>
              <w:t>請簡述</w:t>
            </w:r>
            <w:r w:rsidRPr="005779C0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6988" w:type="dxa"/>
            <w:gridSpan w:val="9"/>
            <w:tcBorders>
              <w:top w:val="single" w:sz="4" w:space="0" w:color="auto"/>
            </w:tcBorders>
          </w:tcPr>
          <w:p w:rsidR="0089186C" w:rsidRPr="005779C0" w:rsidRDefault="0089186C" w:rsidP="006F0F6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9186C" w:rsidRPr="005779C0" w:rsidRDefault="0089186C" w:rsidP="006F0F6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9186C" w:rsidRPr="005779C0" w:rsidRDefault="0089186C" w:rsidP="006F0F6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9186C" w:rsidRDefault="0089186C" w:rsidP="000A20E4">
      <w:pPr>
        <w:pStyle w:val="ListParagraph"/>
        <w:numPr>
          <w:ilvl w:val="0"/>
          <w:numId w:val="9"/>
        </w:numPr>
        <w:spacing w:after="180" w:line="3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 id="文字方塊 3" o:spid="_x0000_s1028" type="#_x0000_t202" style="position:absolute;left:0;text-align:left;margin-left:415.3pt;margin-top:-24.95pt;width:70.7pt;height:22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" strokeweight=".5pt">
            <v:textbox>
              <w:txbxContent>
                <w:p w:rsidR="0089186C" w:rsidRPr="000A20E4" w:rsidRDefault="0089186C" w:rsidP="000A20E4">
                  <w:pPr>
                    <w:rPr>
                      <w:sz w:val="16"/>
                      <w:szCs w:val="16"/>
                    </w:rPr>
                  </w:pPr>
                  <w:r w:rsidRPr="000A20E4">
                    <w:rPr>
                      <w:rFonts w:hint="eastAsia"/>
                      <w:sz w:val="16"/>
                      <w:szCs w:val="16"/>
                    </w:rPr>
                    <w:t>求職履歷表</w:t>
                  </w:r>
                  <w:r>
                    <w:rPr>
                      <w:sz w:val="16"/>
                      <w:szCs w:val="16"/>
                    </w:rPr>
                    <w:t>-P2</w:t>
                  </w:r>
                </w:p>
              </w:txbxContent>
            </v:textbox>
          </v:shape>
        </w:pict>
      </w:r>
      <w:r w:rsidRPr="00FD1C68">
        <w:rPr>
          <w:rFonts w:ascii="標楷體" w:eastAsia="標楷體" w:hAnsi="標楷體" w:hint="eastAsia"/>
          <w:sz w:val="28"/>
          <w:szCs w:val="28"/>
        </w:rPr>
        <w:t>應徵職缺</w:t>
      </w:r>
    </w:p>
    <w:p w:rsidR="0089186C" w:rsidRPr="000A20E4" w:rsidRDefault="0089186C" w:rsidP="000A20E4">
      <w:pPr>
        <w:pStyle w:val="ListParagraph"/>
        <w:spacing w:after="180" w:line="300" w:lineRule="exact"/>
        <w:ind w:leftChars="177" w:left="708" w:hangingChars="101" w:hanging="283"/>
        <w:rPr>
          <w:rFonts w:ascii="標楷體" w:eastAsia="標楷體" w:hAnsi="標楷體"/>
          <w:sz w:val="28"/>
          <w:szCs w:val="28"/>
        </w:rPr>
      </w:pPr>
      <w:r w:rsidRPr="000A20E4">
        <w:rPr>
          <w:rFonts w:ascii="標楷體" w:eastAsia="標楷體" w:hAnsi="標楷體"/>
          <w:sz w:val="28"/>
          <w:szCs w:val="28"/>
        </w:rPr>
        <w:t>1.</w:t>
      </w:r>
      <w:r w:rsidRPr="000A20E4">
        <w:rPr>
          <w:rFonts w:ascii="標楷體" w:eastAsia="標楷體" w:hAnsi="標楷體" w:hint="eastAsia"/>
          <w:sz w:val="28"/>
          <w:szCs w:val="28"/>
        </w:rPr>
        <w:t>依個人志願填入優先順序</w:t>
      </w:r>
      <w:r w:rsidRPr="000A20E4">
        <w:rPr>
          <w:rFonts w:ascii="標楷體" w:eastAsia="標楷體" w:hAnsi="標楷體"/>
          <w:sz w:val="28"/>
          <w:szCs w:val="28"/>
        </w:rPr>
        <w:t>(</w:t>
      </w:r>
      <w:r w:rsidRPr="000A20E4">
        <w:rPr>
          <w:rFonts w:ascii="標楷體" w:eastAsia="標楷體" w:hAnsi="標楷體" w:hint="eastAsia"/>
          <w:sz w:val="28"/>
          <w:szCs w:val="28"/>
        </w:rPr>
        <w:t>請填入</w:t>
      </w:r>
      <w:r w:rsidRPr="000A20E4">
        <w:rPr>
          <w:rFonts w:ascii="標楷體" w:eastAsia="標楷體" w:hAnsi="標楷體"/>
          <w:sz w:val="28"/>
          <w:szCs w:val="28"/>
        </w:rPr>
        <w:t>1~16</w:t>
      </w:r>
      <w:r w:rsidRPr="000A20E4">
        <w:rPr>
          <w:rFonts w:ascii="標楷體" w:eastAsia="標楷體" w:hAnsi="標楷體" w:hint="eastAsia"/>
          <w:sz w:val="28"/>
          <w:szCs w:val="28"/>
        </w:rPr>
        <w:t>或可選填</w:t>
      </w:r>
      <w:r w:rsidRPr="000A20E4">
        <w:rPr>
          <w:rFonts w:ascii="標楷體" w:eastAsia="標楷體" w:hAnsi="標楷體"/>
          <w:sz w:val="28"/>
          <w:szCs w:val="28"/>
        </w:rPr>
        <w:t>)</w:t>
      </w:r>
      <w:r w:rsidRPr="000A20E4">
        <w:rPr>
          <w:rFonts w:ascii="標楷體" w:eastAsia="標楷體" w:hAnsi="標楷體" w:hint="eastAsia"/>
          <w:sz w:val="28"/>
          <w:szCs w:val="28"/>
        </w:rPr>
        <w:t>，此為評分標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0A20E4">
        <w:rPr>
          <w:rFonts w:ascii="標楷體" w:eastAsia="標楷體" w:hAnsi="標楷體" w:hint="eastAsia"/>
          <w:sz w:val="28"/>
          <w:szCs w:val="28"/>
        </w:rPr>
        <w:t>準之一。</w:t>
      </w:r>
    </w:p>
    <w:p w:rsidR="0089186C" w:rsidRPr="00FD1C68" w:rsidRDefault="0089186C" w:rsidP="000A20E4">
      <w:pPr>
        <w:spacing w:after="180" w:line="400" w:lineRule="exact"/>
        <w:ind w:leftChars="177" w:left="708" w:rightChars="-201" w:right="-482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 w:rsidRPr="00FD1C68">
        <w:rPr>
          <w:rFonts w:ascii="標楷體" w:eastAsia="標楷體" w:hAnsi="標楷體" w:hint="eastAsia"/>
          <w:sz w:val="28"/>
          <w:szCs w:val="28"/>
        </w:rPr>
        <w:t>通過第一階段書審者以電話通知，應徵區域</w:t>
      </w:r>
      <w:r w:rsidRPr="00FD1C68">
        <w:rPr>
          <w:rFonts w:ascii="標楷體" w:eastAsia="標楷體" w:hAnsi="標楷體"/>
          <w:sz w:val="28"/>
          <w:szCs w:val="28"/>
        </w:rPr>
        <w:t>1</w:t>
      </w:r>
      <w:r w:rsidRPr="00FD1C68">
        <w:rPr>
          <w:rFonts w:ascii="標楷體" w:eastAsia="標楷體" w:hAnsi="標楷體" w:hint="eastAsia"/>
          <w:sz w:val="28"/>
          <w:szCs w:val="28"/>
        </w:rPr>
        <w:t>個以上者，第二階段請分別至指定地點進行面試。</w:t>
      </w:r>
    </w:p>
    <w:tbl>
      <w:tblPr>
        <w:tblW w:w="9272" w:type="dxa"/>
        <w:jc w:val="center"/>
        <w:tblInd w:w="-1159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625"/>
        <w:gridCol w:w="709"/>
        <w:gridCol w:w="1984"/>
        <w:gridCol w:w="1318"/>
        <w:gridCol w:w="667"/>
        <w:gridCol w:w="709"/>
        <w:gridCol w:w="2101"/>
        <w:gridCol w:w="1159"/>
      </w:tblGrid>
      <w:tr w:rsidR="0089186C" w:rsidRPr="005779C0" w:rsidTr="002F45D9">
        <w:trPr>
          <w:trHeight w:val="358"/>
          <w:tblHeader/>
          <w:jc w:val="center"/>
        </w:trPr>
        <w:tc>
          <w:tcPr>
            <w:tcW w:w="6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000000" w:fill="DBEEF3"/>
            <w:vAlign w:val="center"/>
          </w:tcPr>
          <w:p w:rsidR="0089186C" w:rsidRPr="005779C0" w:rsidRDefault="0089186C" w:rsidP="008A142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志願序</w:t>
            </w:r>
          </w:p>
        </w:tc>
        <w:tc>
          <w:tcPr>
            <w:tcW w:w="709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89186C" w:rsidRPr="005779C0" w:rsidRDefault="0089186C" w:rsidP="008A142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縣市</w:t>
            </w:r>
          </w:p>
        </w:tc>
        <w:tc>
          <w:tcPr>
            <w:tcW w:w="1984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89186C" w:rsidRPr="005779C0" w:rsidRDefault="0089186C" w:rsidP="008A142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工作範圍</w:t>
            </w:r>
          </w:p>
        </w:tc>
        <w:tc>
          <w:tcPr>
            <w:tcW w:w="1318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DBEEF3"/>
          </w:tcPr>
          <w:p w:rsidR="0089186C" w:rsidRPr="005779C0" w:rsidRDefault="0089186C" w:rsidP="008A142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面試地點</w:t>
            </w:r>
          </w:p>
        </w:tc>
        <w:tc>
          <w:tcPr>
            <w:tcW w:w="66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000000" w:fill="DBEEF3"/>
            <w:vAlign w:val="center"/>
          </w:tcPr>
          <w:p w:rsidR="0089186C" w:rsidRPr="005779C0" w:rsidRDefault="0089186C" w:rsidP="008A142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志願序</w:t>
            </w:r>
          </w:p>
        </w:tc>
        <w:tc>
          <w:tcPr>
            <w:tcW w:w="709" w:type="dxa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89186C" w:rsidRPr="005779C0" w:rsidRDefault="0089186C" w:rsidP="008A142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縣市</w:t>
            </w:r>
          </w:p>
        </w:tc>
        <w:tc>
          <w:tcPr>
            <w:tcW w:w="2101" w:type="dxa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89186C" w:rsidRPr="005779C0" w:rsidRDefault="0089186C" w:rsidP="008A142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工作範圍</w:t>
            </w:r>
          </w:p>
        </w:tc>
        <w:tc>
          <w:tcPr>
            <w:tcW w:w="1159" w:type="dxa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DBEEF3"/>
          </w:tcPr>
          <w:p w:rsidR="0089186C" w:rsidRPr="005779C0" w:rsidRDefault="0089186C" w:rsidP="008A1421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面試地點</w:t>
            </w:r>
          </w:p>
        </w:tc>
      </w:tr>
      <w:tr w:rsidR="0089186C" w:rsidRPr="005779C0" w:rsidTr="002F45D9">
        <w:trPr>
          <w:trHeight w:val="220"/>
          <w:jc w:val="center"/>
        </w:trPr>
        <w:tc>
          <w:tcPr>
            <w:tcW w:w="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新竹縣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五峰鄉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原住民族委員會</w:t>
            </w:r>
          </w:p>
        </w:tc>
        <w:tc>
          <w:tcPr>
            <w:tcW w:w="667" w:type="dxa"/>
            <w:tcBorders>
              <w:top w:val="nil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臺東縣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太麻里鄉、金峰鄉、大武鄉、達仁鄉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行政院東部聯合服務中心</w:t>
            </w:r>
          </w:p>
        </w:tc>
      </w:tr>
      <w:tr w:rsidR="0089186C" w:rsidRPr="005779C0" w:rsidTr="002F45D9">
        <w:trPr>
          <w:trHeight w:val="123"/>
          <w:jc w:val="center"/>
        </w:trPr>
        <w:tc>
          <w:tcPr>
            <w:tcW w:w="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新竹縣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尖石鄉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原住民族委員會</w:t>
            </w:r>
          </w:p>
        </w:tc>
        <w:tc>
          <w:tcPr>
            <w:tcW w:w="667" w:type="dxa"/>
            <w:tcBorders>
              <w:top w:val="nil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臺東縣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臺東市、卑南鄉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行政院東部聯合服務中心</w:t>
            </w:r>
          </w:p>
        </w:tc>
      </w:tr>
      <w:tr w:rsidR="0089186C" w:rsidRPr="005779C0" w:rsidTr="002F45D9">
        <w:trPr>
          <w:trHeight w:val="111"/>
          <w:jc w:val="center"/>
        </w:trPr>
        <w:tc>
          <w:tcPr>
            <w:tcW w:w="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宜蘭縣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南澳鄉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原住民族委員會</w:t>
            </w:r>
          </w:p>
        </w:tc>
        <w:tc>
          <w:tcPr>
            <w:tcW w:w="667" w:type="dxa"/>
            <w:tcBorders>
              <w:top w:val="nil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高雄市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高雄市都會區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行政院南部聯合服務中心</w:t>
            </w:r>
          </w:p>
        </w:tc>
      </w:tr>
      <w:tr w:rsidR="0089186C" w:rsidRPr="005779C0" w:rsidTr="002F45D9">
        <w:trPr>
          <w:trHeight w:val="213"/>
          <w:jc w:val="center"/>
        </w:trPr>
        <w:tc>
          <w:tcPr>
            <w:tcW w:w="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苗栗縣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泰安鄉、南庄鄉、臺中市和平區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行政院中部聯合服務中心</w:t>
            </w:r>
          </w:p>
        </w:tc>
        <w:tc>
          <w:tcPr>
            <w:tcW w:w="667" w:type="dxa"/>
            <w:tcBorders>
              <w:top w:val="nil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8A1421">
            <w:pPr>
              <w:spacing w:after="120"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高雄市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那瑪夏區、桃源區、茂林區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行政院南部聯合服務中心</w:t>
            </w:r>
          </w:p>
        </w:tc>
      </w:tr>
      <w:tr w:rsidR="0089186C" w:rsidRPr="005779C0" w:rsidTr="002F45D9">
        <w:trPr>
          <w:trHeight w:val="149"/>
          <w:jc w:val="center"/>
        </w:trPr>
        <w:tc>
          <w:tcPr>
            <w:tcW w:w="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嘉義縣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番路鄉、阿里山鄉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行政院中部聯合服務中心</w:t>
            </w:r>
          </w:p>
        </w:tc>
        <w:tc>
          <w:tcPr>
            <w:tcW w:w="667" w:type="dxa"/>
            <w:tcBorders>
              <w:top w:val="nil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屏東縣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霧台鄉、三地門鄉、瑪家鄉、泰武鄉、來義鄉、春日鄉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行政院南部聯合服務中心</w:t>
            </w:r>
          </w:p>
        </w:tc>
      </w:tr>
      <w:tr w:rsidR="0089186C" w:rsidRPr="005779C0" w:rsidTr="002F45D9">
        <w:trPr>
          <w:trHeight w:val="239"/>
          <w:jc w:val="center"/>
        </w:trPr>
        <w:tc>
          <w:tcPr>
            <w:tcW w:w="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南投縣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仁愛鄉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行政院中部聯合服務中心</w:t>
            </w:r>
          </w:p>
        </w:tc>
        <w:tc>
          <w:tcPr>
            <w:tcW w:w="667" w:type="dxa"/>
            <w:tcBorders>
              <w:top w:val="nil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屏東縣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牡丹鄉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行政院南部聯合服務中心</w:t>
            </w:r>
          </w:p>
        </w:tc>
      </w:tr>
      <w:tr w:rsidR="0089186C" w:rsidRPr="005779C0" w:rsidTr="002F45D9">
        <w:trPr>
          <w:trHeight w:val="143"/>
          <w:jc w:val="center"/>
        </w:trPr>
        <w:tc>
          <w:tcPr>
            <w:tcW w:w="62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花蓮縣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光復鄉、卓溪鄉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行政院東部聯合服務中心</w:t>
            </w:r>
          </w:p>
        </w:tc>
        <w:tc>
          <w:tcPr>
            <w:tcW w:w="667" w:type="dxa"/>
            <w:tcBorders>
              <w:top w:val="nil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000000" w:fill="FFFFFF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屏東縣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瑪家鄉、三地門鄉、霧台鄉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000000" w:fill="FFFFFF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行政院南部聯合服務中心</w:t>
            </w:r>
          </w:p>
        </w:tc>
      </w:tr>
      <w:tr w:rsidR="0089186C" w:rsidRPr="005779C0" w:rsidTr="002F45D9">
        <w:trPr>
          <w:trHeight w:val="233"/>
          <w:jc w:val="center"/>
        </w:trPr>
        <w:tc>
          <w:tcPr>
            <w:tcW w:w="625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000000" w:fill="FFFFFF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花蓮縣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壽豐鄉、豐濱鄉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行政院東部聯合服務中心</w:t>
            </w:r>
          </w:p>
        </w:tc>
        <w:tc>
          <w:tcPr>
            <w:tcW w:w="667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shd w:val="clear" w:color="000000" w:fill="FFFFFF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屏東縣</w:t>
            </w:r>
          </w:p>
        </w:tc>
        <w:tc>
          <w:tcPr>
            <w:tcW w:w="2101" w:type="dxa"/>
            <w:tcBorders>
              <w:top w:val="nil"/>
              <w:left w:val="nil"/>
              <w:bottom w:val="thinThickSmallGap" w:sz="2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霧台鄉、瑪家鄉、獅子鄉</w:t>
            </w:r>
          </w:p>
        </w:tc>
        <w:tc>
          <w:tcPr>
            <w:tcW w:w="1159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000000" w:fill="FFFFFF"/>
          </w:tcPr>
          <w:p w:rsidR="0089186C" w:rsidRPr="005779C0" w:rsidRDefault="0089186C" w:rsidP="008A1421">
            <w:pPr>
              <w:widowControl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5779C0">
              <w:rPr>
                <w:rFonts w:ascii="標楷體" w:eastAsia="標楷體" w:hAnsi="標楷體" w:hint="eastAsia"/>
                <w:sz w:val="16"/>
                <w:szCs w:val="16"/>
              </w:rPr>
              <w:t>行政院南部聯合服務中心</w:t>
            </w:r>
          </w:p>
        </w:tc>
      </w:tr>
    </w:tbl>
    <w:p w:rsidR="0089186C" w:rsidRDefault="0089186C" w:rsidP="00FD1C68">
      <w:pPr>
        <w:spacing w:after="180" w:line="300" w:lineRule="exact"/>
        <w:ind w:leftChars="235" w:left="564"/>
        <w:rPr>
          <w:rFonts w:ascii="標楷體" w:eastAsia="標楷體" w:hAnsi="標楷體"/>
          <w:sz w:val="28"/>
          <w:szCs w:val="28"/>
        </w:rPr>
      </w:pPr>
    </w:p>
    <w:p w:rsidR="0089186C" w:rsidRDefault="0089186C" w:rsidP="002F45D9">
      <w:pPr>
        <w:spacing w:after="180" w:line="300" w:lineRule="exact"/>
        <w:ind w:leftChars="-118" w:left="563" w:hangingChars="302" w:hanging="8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五、自傳</w:t>
      </w:r>
      <w:r>
        <w:rPr>
          <w:rFonts w:ascii="標楷體" w:eastAsia="標楷體" w:hAnsi="標楷體"/>
          <w:sz w:val="28"/>
          <w:szCs w:val="28"/>
        </w:rPr>
        <w:t>(200</w:t>
      </w:r>
      <w:r>
        <w:rPr>
          <w:rFonts w:ascii="標楷體" w:eastAsia="標楷體" w:hAnsi="標楷體" w:hint="eastAsia"/>
          <w:sz w:val="28"/>
          <w:szCs w:val="28"/>
        </w:rPr>
        <w:t>字</w:t>
      </w:r>
      <w:r>
        <w:rPr>
          <w:rFonts w:ascii="標楷體" w:eastAsia="標楷體" w:hAnsi="標楷體"/>
          <w:sz w:val="28"/>
          <w:szCs w:val="28"/>
        </w:rPr>
        <w:t>)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5"/>
      </w:tblGrid>
      <w:tr w:rsidR="0089186C" w:rsidRPr="005779C0" w:rsidTr="005779C0">
        <w:tc>
          <w:tcPr>
            <w:tcW w:w="9215" w:type="dxa"/>
          </w:tcPr>
          <w:p w:rsidR="0089186C" w:rsidRPr="005779C0" w:rsidRDefault="0089186C" w:rsidP="005779C0">
            <w:pPr>
              <w:spacing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186C" w:rsidRPr="005779C0" w:rsidTr="005779C0">
        <w:tc>
          <w:tcPr>
            <w:tcW w:w="9215" w:type="dxa"/>
          </w:tcPr>
          <w:p w:rsidR="0089186C" w:rsidRPr="005779C0" w:rsidRDefault="0089186C" w:rsidP="005779C0">
            <w:pPr>
              <w:spacing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186C" w:rsidRPr="005779C0" w:rsidTr="005779C0">
        <w:tc>
          <w:tcPr>
            <w:tcW w:w="9215" w:type="dxa"/>
          </w:tcPr>
          <w:p w:rsidR="0089186C" w:rsidRPr="005779C0" w:rsidRDefault="0089186C" w:rsidP="005779C0">
            <w:pPr>
              <w:spacing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186C" w:rsidRPr="005779C0" w:rsidTr="005779C0">
        <w:tc>
          <w:tcPr>
            <w:tcW w:w="9215" w:type="dxa"/>
          </w:tcPr>
          <w:p w:rsidR="0089186C" w:rsidRPr="005779C0" w:rsidRDefault="0089186C" w:rsidP="005779C0">
            <w:pPr>
              <w:spacing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186C" w:rsidRPr="005779C0" w:rsidTr="005779C0">
        <w:tc>
          <w:tcPr>
            <w:tcW w:w="9215" w:type="dxa"/>
          </w:tcPr>
          <w:p w:rsidR="0089186C" w:rsidRPr="005779C0" w:rsidRDefault="0089186C" w:rsidP="005779C0">
            <w:pPr>
              <w:spacing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186C" w:rsidRPr="005779C0" w:rsidTr="005779C0">
        <w:tc>
          <w:tcPr>
            <w:tcW w:w="9215" w:type="dxa"/>
          </w:tcPr>
          <w:p w:rsidR="0089186C" w:rsidRPr="005779C0" w:rsidRDefault="0089186C" w:rsidP="005779C0">
            <w:pPr>
              <w:spacing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186C" w:rsidRPr="005779C0" w:rsidTr="005779C0">
        <w:tc>
          <w:tcPr>
            <w:tcW w:w="9215" w:type="dxa"/>
          </w:tcPr>
          <w:p w:rsidR="0089186C" w:rsidRPr="005779C0" w:rsidRDefault="0089186C" w:rsidP="005779C0">
            <w:pPr>
              <w:spacing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186C" w:rsidRPr="005779C0" w:rsidTr="005779C0">
        <w:tc>
          <w:tcPr>
            <w:tcW w:w="9215" w:type="dxa"/>
          </w:tcPr>
          <w:p w:rsidR="0089186C" w:rsidRPr="005779C0" w:rsidRDefault="0089186C" w:rsidP="005779C0">
            <w:pPr>
              <w:spacing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186C" w:rsidRPr="005779C0" w:rsidTr="005779C0">
        <w:tc>
          <w:tcPr>
            <w:tcW w:w="9215" w:type="dxa"/>
          </w:tcPr>
          <w:p w:rsidR="0089186C" w:rsidRPr="005779C0" w:rsidRDefault="0089186C" w:rsidP="005779C0">
            <w:pPr>
              <w:spacing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186C" w:rsidRPr="005779C0" w:rsidTr="005779C0">
        <w:tc>
          <w:tcPr>
            <w:tcW w:w="9215" w:type="dxa"/>
          </w:tcPr>
          <w:p w:rsidR="0089186C" w:rsidRPr="005779C0" w:rsidRDefault="0089186C" w:rsidP="005779C0">
            <w:pPr>
              <w:spacing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186C" w:rsidRPr="005779C0" w:rsidTr="005779C0">
        <w:tc>
          <w:tcPr>
            <w:tcW w:w="9215" w:type="dxa"/>
          </w:tcPr>
          <w:p w:rsidR="0089186C" w:rsidRPr="005779C0" w:rsidRDefault="0089186C" w:rsidP="005779C0">
            <w:pPr>
              <w:spacing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186C" w:rsidRPr="005779C0" w:rsidTr="005779C0">
        <w:tc>
          <w:tcPr>
            <w:tcW w:w="9215" w:type="dxa"/>
          </w:tcPr>
          <w:p w:rsidR="0089186C" w:rsidRPr="005779C0" w:rsidRDefault="0089186C" w:rsidP="005779C0">
            <w:pPr>
              <w:spacing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9186C" w:rsidRDefault="0089186C" w:rsidP="00F6604E">
      <w:pPr>
        <w:spacing w:after="180" w:line="300" w:lineRule="exact"/>
        <w:ind w:leftChars="-177" w:left="422" w:hangingChars="353" w:hanging="847"/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 id="文字方塊 4" o:spid="_x0000_s1029" type="#_x0000_t202" style="position:absolute;left:0;text-align:left;margin-left:416.2pt;margin-top:-24.35pt;width:70.7pt;height:22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" strokeweight=".5pt">
            <v:textbox>
              <w:txbxContent>
                <w:p w:rsidR="0089186C" w:rsidRPr="000A20E4" w:rsidRDefault="0089186C" w:rsidP="000A20E4">
                  <w:pPr>
                    <w:rPr>
                      <w:sz w:val="16"/>
                      <w:szCs w:val="16"/>
                    </w:rPr>
                  </w:pPr>
                  <w:r w:rsidRPr="000A20E4">
                    <w:rPr>
                      <w:rFonts w:hint="eastAsia"/>
                      <w:sz w:val="16"/>
                      <w:szCs w:val="16"/>
                    </w:rPr>
                    <w:t>求職履歷表</w:t>
                  </w:r>
                  <w:r>
                    <w:rPr>
                      <w:sz w:val="16"/>
                      <w:szCs w:val="16"/>
                    </w:rPr>
                    <w:t>-P3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sz w:val="28"/>
          <w:szCs w:val="28"/>
        </w:rPr>
        <w:t>六、工作期望</w:t>
      </w:r>
      <w:r>
        <w:rPr>
          <w:rFonts w:ascii="標楷體" w:eastAsia="標楷體" w:hAnsi="標楷體"/>
          <w:sz w:val="28"/>
          <w:szCs w:val="28"/>
        </w:rPr>
        <w:t>(200</w:t>
      </w:r>
      <w:r>
        <w:rPr>
          <w:rFonts w:ascii="標楷體" w:eastAsia="標楷體" w:hAnsi="標楷體" w:hint="eastAsia"/>
          <w:sz w:val="28"/>
          <w:szCs w:val="28"/>
        </w:rPr>
        <w:t>字</w:t>
      </w:r>
      <w:r>
        <w:rPr>
          <w:rFonts w:ascii="標楷體" w:eastAsia="標楷體" w:hAnsi="標楷體"/>
          <w:sz w:val="28"/>
          <w:szCs w:val="28"/>
        </w:rPr>
        <w:t>)</w:t>
      </w:r>
      <w:r w:rsidRPr="000A20E4">
        <w:rPr>
          <w:rFonts w:ascii="標楷體" w:eastAsia="標楷體" w:hAnsi="標楷體"/>
          <w:noProof/>
          <w:sz w:val="32"/>
          <w:szCs w:val="32"/>
        </w:rPr>
        <w:t xml:space="preserve"> 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5"/>
      </w:tblGrid>
      <w:tr w:rsidR="0089186C" w:rsidRPr="005779C0" w:rsidTr="005779C0">
        <w:tc>
          <w:tcPr>
            <w:tcW w:w="9215" w:type="dxa"/>
          </w:tcPr>
          <w:p w:rsidR="0089186C" w:rsidRPr="005779C0" w:rsidRDefault="0089186C" w:rsidP="005779C0">
            <w:pPr>
              <w:spacing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186C" w:rsidRPr="005779C0" w:rsidTr="005779C0">
        <w:tc>
          <w:tcPr>
            <w:tcW w:w="9215" w:type="dxa"/>
          </w:tcPr>
          <w:p w:rsidR="0089186C" w:rsidRPr="005779C0" w:rsidRDefault="0089186C" w:rsidP="005779C0">
            <w:pPr>
              <w:spacing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186C" w:rsidRPr="005779C0" w:rsidTr="005779C0">
        <w:tc>
          <w:tcPr>
            <w:tcW w:w="9215" w:type="dxa"/>
          </w:tcPr>
          <w:p w:rsidR="0089186C" w:rsidRPr="005779C0" w:rsidRDefault="0089186C" w:rsidP="005779C0">
            <w:pPr>
              <w:spacing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186C" w:rsidRPr="005779C0" w:rsidTr="005779C0">
        <w:tc>
          <w:tcPr>
            <w:tcW w:w="9215" w:type="dxa"/>
          </w:tcPr>
          <w:p w:rsidR="0089186C" w:rsidRPr="005779C0" w:rsidRDefault="0089186C" w:rsidP="005779C0">
            <w:pPr>
              <w:spacing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186C" w:rsidRPr="005779C0" w:rsidTr="005779C0">
        <w:tc>
          <w:tcPr>
            <w:tcW w:w="9215" w:type="dxa"/>
          </w:tcPr>
          <w:p w:rsidR="0089186C" w:rsidRPr="005779C0" w:rsidRDefault="0089186C" w:rsidP="005779C0">
            <w:pPr>
              <w:spacing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186C" w:rsidRPr="005779C0" w:rsidTr="005779C0">
        <w:tc>
          <w:tcPr>
            <w:tcW w:w="9215" w:type="dxa"/>
          </w:tcPr>
          <w:p w:rsidR="0089186C" w:rsidRPr="005779C0" w:rsidRDefault="0089186C" w:rsidP="005779C0">
            <w:pPr>
              <w:spacing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186C" w:rsidRPr="005779C0" w:rsidTr="005779C0">
        <w:tc>
          <w:tcPr>
            <w:tcW w:w="9215" w:type="dxa"/>
          </w:tcPr>
          <w:p w:rsidR="0089186C" w:rsidRPr="005779C0" w:rsidRDefault="0089186C" w:rsidP="005779C0">
            <w:pPr>
              <w:spacing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186C" w:rsidRPr="005779C0" w:rsidTr="005779C0">
        <w:tc>
          <w:tcPr>
            <w:tcW w:w="9215" w:type="dxa"/>
          </w:tcPr>
          <w:p w:rsidR="0089186C" w:rsidRPr="005779C0" w:rsidRDefault="0089186C" w:rsidP="005779C0">
            <w:pPr>
              <w:spacing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186C" w:rsidRPr="005779C0" w:rsidTr="005779C0">
        <w:tc>
          <w:tcPr>
            <w:tcW w:w="9215" w:type="dxa"/>
          </w:tcPr>
          <w:p w:rsidR="0089186C" w:rsidRPr="005779C0" w:rsidRDefault="0089186C" w:rsidP="005779C0">
            <w:pPr>
              <w:spacing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186C" w:rsidRPr="005779C0" w:rsidTr="005779C0">
        <w:tc>
          <w:tcPr>
            <w:tcW w:w="9215" w:type="dxa"/>
          </w:tcPr>
          <w:p w:rsidR="0089186C" w:rsidRPr="005779C0" w:rsidRDefault="0089186C" w:rsidP="005779C0">
            <w:pPr>
              <w:spacing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9186C" w:rsidRDefault="0089186C" w:rsidP="00FD1C68">
      <w:pPr>
        <w:spacing w:after="180" w:line="300" w:lineRule="exact"/>
        <w:ind w:leftChars="235" w:left="564"/>
        <w:rPr>
          <w:rFonts w:ascii="標楷體" w:eastAsia="標楷體" w:hAnsi="標楷體"/>
          <w:sz w:val="28"/>
          <w:szCs w:val="28"/>
        </w:rPr>
      </w:pPr>
    </w:p>
    <w:p w:rsidR="0089186C" w:rsidRDefault="0089186C" w:rsidP="002F45D9">
      <w:pPr>
        <w:spacing w:after="180" w:line="300" w:lineRule="exact"/>
        <w:ind w:leftChars="-177" w:left="143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七、工作實務經驗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請附上管理績效優越之佐證資料，例：推薦信或相關證書及證照</w:t>
      </w:r>
      <w:r>
        <w:rPr>
          <w:rFonts w:ascii="標楷體" w:eastAsia="標楷體" w:hAnsi="標楷體"/>
          <w:sz w:val="28"/>
          <w:szCs w:val="28"/>
        </w:rPr>
        <w:t>)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5"/>
      </w:tblGrid>
      <w:tr w:rsidR="0089186C" w:rsidRPr="005779C0" w:rsidTr="005779C0">
        <w:tc>
          <w:tcPr>
            <w:tcW w:w="9215" w:type="dxa"/>
          </w:tcPr>
          <w:p w:rsidR="0089186C" w:rsidRPr="005779C0" w:rsidRDefault="0089186C" w:rsidP="005779C0">
            <w:pPr>
              <w:spacing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186C" w:rsidRPr="005779C0" w:rsidTr="005779C0">
        <w:tc>
          <w:tcPr>
            <w:tcW w:w="9215" w:type="dxa"/>
          </w:tcPr>
          <w:p w:rsidR="0089186C" w:rsidRPr="005779C0" w:rsidRDefault="0089186C" w:rsidP="005779C0">
            <w:pPr>
              <w:spacing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186C" w:rsidRPr="005779C0" w:rsidTr="005779C0">
        <w:tc>
          <w:tcPr>
            <w:tcW w:w="9215" w:type="dxa"/>
          </w:tcPr>
          <w:p w:rsidR="0089186C" w:rsidRPr="005779C0" w:rsidRDefault="0089186C" w:rsidP="005779C0">
            <w:pPr>
              <w:spacing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186C" w:rsidRPr="005779C0" w:rsidTr="005779C0">
        <w:tc>
          <w:tcPr>
            <w:tcW w:w="9215" w:type="dxa"/>
          </w:tcPr>
          <w:p w:rsidR="0089186C" w:rsidRPr="005779C0" w:rsidRDefault="0089186C" w:rsidP="005779C0">
            <w:pPr>
              <w:spacing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186C" w:rsidRPr="005779C0" w:rsidTr="005779C0">
        <w:tc>
          <w:tcPr>
            <w:tcW w:w="9215" w:type="dxa"/>
          </w:tcPr>
          <w:p w:rsidR="0089186C" w:rsidRPr="005779C0" w:rsidRDefault="0089186C" w:rsidP="005779C0">
            <w:pPr>
              <w:spacing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186C" w:rsidRPr="005779C0" w:rsidTr="005779C0">
        <w:tc>
          <w:tcPr>
            <w:tcW w:w="9215" w:type="dxa"/>
          </w:tcPr>
          <w:p w:rsidR="0089186C" w:rsidRPr="005779C0" w:rsidRDefault="0089186C" w:rsidP="005779C0">
            <w:pPr>
              <w:spacing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186C" w:rsidRPr="005779C0" w:rsidTr="005779C0">
        <w:tc>
          <w:tcPr>
            <w:tcW w:w="9215" w:type="dxa"/>
          </w:tcPr>
          <w:p w:rsidR="0089186C" w:rsidRPr="005779C0" w:rsidRDefault="0089186C" w:rsidP="005779C0">
            <w:pPr>
              <w:spacing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186C" w:rsidRPr="005779C0" w:rsidTr="005779C0">
        <w:tc>
          <w:tcPr>
            <w:tcW w:w="9215" w:type="dxa"/>
          </w:tcPr>
          <w:p w:rsidR="0089186C" w:rsidRPr="005779C0" w:rsidRDefault="0089186C" w:rsidP="005779C0">
            <w:pPr>
              <w:spacing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186C" w:rsidRPr="005779C0" w:rsidTr="005779C0">
        <w:tc>
          <w:tcPr>
            <w:tcW w:w="9215" w:type="dxa"/>
          </w:tcPr>
          <w:p w:rsidR="0089186C" w:rsidRPr="005779C0" w:rsidRDefault="0089186C" w:rsidP="005779C0">
            <w:pPr>
              <w:spacing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9186C" w:rsidRPr="005779C0" w:rsidTr="005779C0">
        <w:tc>
          <w:tcPr>
            <w:tcW w:w="9215" w:type="dxa"/>
          </w:tcPr>
          <w:p w:rsidR="0089186C" w:rsidRPr="005779C0" w:rsidRDefault="0089186C" w:rsidP="005779C0">
            <w:pPr>
              <w:spacing w:after="180"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9186C" w:rsidRPr="00A36A7E" w:rsidRDefault="0089186C" w:rsidP="008072B5">
      <w:pPr>
        <w:spacing w:after="180"/>
        <w:ind w:leftChars="235" w:left="564"/>
        <w:rPr>
          <w:rFonts w:ascii="標楷體" w:eastAsia="標楷體" w:hAnsi="標楷體"/>
          <w:sz w:val="28"/>
          <w:szCs w:val="28"/>
        </w:rPr>
      </w:pPr>
    </w:p>
    <w:sectPr w:rsidR="0089186C" w:rsidRPr="00A36A7E" w:rsidSect="008A1421">
      <w:pgSz w:w="11906" w:h="16838"/>
      <w:pgMar w:top="1440" w:right="1800" w:bottom="184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86C" w:rsidRDefault="0089186C" w:rsidP="0019117C">
      <w:r>
        <w:separator/>
      </w:r>
    </w:p>
  </w:endnote>
  <w:endnote w:type="continuationSeparator" w:id="0">
    <w:p w:rsidR="0089186C" w:rsidRDefault="0089186C" w:rsidP="00191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86C" w:rsidRDefault="0089186C" w:rsidP="0019117C">
      <w:r>
        <w:separator/>
      </w:r>
    </w:p>
  </w:footnote>
  <w:footnote w:type="continuationSeparator" w:id="0">
    <w:p w:rsidR="0089186C" w:rsidRDefault="0089186C" w:rsidP="001911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3D81"/>
    <w:multiLevelType w:val="hybridMultilevel"/>
    <w:tmpl w:val="23B66F2E"/>
    <w:lvl w:ilvl="0" w:tplc="3340851C">
      <w:start w:val="1"/>
      <w:numFmt w:val="decimal"/>
      <w:lvlText w:val="%1."/>
      <w:lvlJc w:val="left"/>
      <w:pPr>
        <w:ind w:left="924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abstractNum w:abstractNumId="1">
    <w:nsid w:val="05F83222"/>
    <w:multiLevelType w:val="hybridMultilevel"/>
    <w:tmpl w:val="AC68BC6E"/>
    <w:lvl w:ilvl="0" w:tplc="5EA8B11A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6C723E0"/>
    <w:multiLevelType w:val="hybridMultilevel"/>
    <w:tmpl w:val="4A6CA5D0"/>
    <w:lvl w:ilvl="0" w:tplc="C31CA9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C757D72"/>
    <w:multiLevelType w:val="hybridMultilevel"/>
    <w:tmpl w:val="84EE011E"/>
    <w:lvl w:ilvl="0" w:tplc="E75413B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F6C2E4B"/>
    <w:multiLevelType w:val="hybridMultilevel"/>
    <w:tmpl w:val="9702B630"/>
    <w:lvl w:ilvl="0" w:tplc="E1B441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9A26BEC"/>
    <w:multiLevelType w:val="hybridMultilevel"/>
    <w:tmpl w:val="215C265E"/>
    <w:lvl w:ilvl="0" w:tplc="110A3250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541C75C9"/>
    <w:multiLevelType w:val="hybridMultilevel"/>
    <w:tmpl w:val="020CE9FC"/>
    <w:lvl w:ilvl="0" w:tplc="99E42D0E">
      <w:start w:val="4"/>
      <w:numFmt w:val="taiwaneseCountingThousand"/>
      <w:lvlText w:val="%1、"/>
      <w:lvlJc w:val="left"/>
      <w:pPr>
        <w:ind w:left="43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15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3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11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9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55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35" w:hanging="480"/>
      </w:pPr>
      <w:rPr>
        <w:rFonts w:cs="Times New Roman"/>
      </w:rPr>
    </w:lvl>
  </w:abstractNum>
  <w:abstractNum w:abstractNumId="7">
    <w:nsid w:val="56F42468"/>
    <w:multiLevelType w:val="hybridMultilevel"/>
    <w:tmpl w:val="5A5E3854"/>
    <w:lvl w:ilvl="0" w:tplc="F29E47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646D04AE"/>
    <w:multiLevelType w:val="hybridMultilevel"/>
    <w:tmpl w:val="724895DA"/>
    <w:lvl w:ilvl="0" w:tplc="110A3250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C9F"/>
    <w:rsid w:val="000120E5"/>
    <w:rsid w:val="00071751"/>
    <w:rsid w:val="000A20E4"/>
    <w:rsid w:val="00144A09"/>
    <w:rsid w:val="00163C31"/>
    <w:rsid w:val="0019117C"/>
    <w:rsid w:val="001B0C0C"/>
    <w:rsid w:val="001E0956"/>
    <w:rsid w:val="0022042D"/>
    <w:rsid w:val="00277F8D"/>
    <w:rsid w:val="002F0FC0"/>
    <w:rsid w:val="002F45D9"/>
    <w:rsid w:val="003351B4"/>
    <w:rsid w:val="003B4B78"/>
    <w:rsid w:val="003C7D4B"/>
    <w:rsid w:val="003F48EA"/>
    <w:rsid w:val="00425035"/>
    <w:rsid w:val="00473D6B"/>
    <w:rsid w:val="004E64FD"/>
    <w:rsid w:val="0050572C"/>
    <w:rsid w:val="005447C2"/>
    <w:rsid w:val="00567455"/>
    <w:rsid w:val="00570750"/>
    <w:rsid w:val="005779C0"/>
    <w:rsid w:val="005C57CE"/>
    <w:rsid w:val="006131B3"/>
    <w:rsid w:val="006153D6"/>
    <w:rsid w:val="00677F13"/>
    <w:rsid w:val="006C7A01"/>
    <w:rsid w:val="006D57F8"/>
    <w:rsid w:val="006E197D"/>
    <w:rsid w:val="006F0F6D"/>
    <w:rsid w:val="00784BE1"/>
    <w:rsid w:val="007F609A"/>
    <w:rsid w:val="008072B5"/>
    <w:rsid w:val="00862E01"/>
    <w:rsid w:val="008804EB"/>
    <w:rsid w:val="0089186C"/>
    <w:rsid w:val="008A1421"/>
    <w:rsid w:val="008A1D62"/>
    <w:rsid w:val="008C2C44"/>
    <w:rsid w:val="00911528"/>
    <w:rsid w:val="009303EF"/>
    <w:rsid w:val="00940B26"/>
    <w:rsid w:val="0094422D"/>
    <w:rsid w:val="009A55ED"/>
    <w:rsid w:val="009D1169"/>
    <w:rsid w:val="00A17A5C"/>
    <w:rsid w:val="00A36A7E"/>
    <w:rsid w:val="00A378A0"/>
    <w:rsid w:val="00A66E6A"/>
    <w:rsid w:val="00A94A2C"/>
    <w:rsid w:val="00AB1A47"/>
    <w:rsid w:val="00AD3DC6"/>
    <w:rsid w:val="00B01151"/>
    <w:rsid w:val="00B10D08"/>
    <w:rsid w:val="00B40752"/>
    <w:rsid w:val="00B51EB6"/>
    <w:rsid w:val="00B87C98"/>
    <w:rsid w:val="00BB484A"/>
    <w:rsid w:val="00BF7204"/>
    <w:rsid w:val="00C0757F"/>
    <w:rsid w:val="00C215E6"/>
    <w:rsid w:val="00CA2C9F"/>
    <w:rsid w:val="00CC6AC7"/>
    <w:rsid w:val="00D259E1"/>
    <w:rsid w:val="00D471FC"/>
    <w:rsid w:val="00D52620"/>
    <w:rsid w:val="00D6325A"/>
    <w:rsid w:val="00D66500"/>
    <w:rsid w:val="00D73CD0"/>
    <w:rsid w:val="00D92A4C"/>
    <w:rsid w:val="00DB193B"/>
    <w:rsid w:val="00DF794C"/>
    <w:rsid w:val="00EE154D"/>
    <w:rsid w:val="00F6604E"/>
    <w:rsid w:val="00FB33A2"/>
    <w:rsid w:val="00FD1C68"/>
    <w:rsid w:val="00FE2C74"/>
    <w:rsid w:val="00FF3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C98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卑南壹"/>
    <w:basedOn w:val="Normal"/>
    <w:link w:val="ListParagraphChar"/>
    <w:uiPriority w:val="99"/>
    <w:qFormat/>
    <w:rsid w:val="00911528"/>
    <w:pPr>
      <w:ind w:leftChars="200" w:left="480"/>
    </w:pPr>
    <w:rPr>
      <w:kern w:val="0"/>
      <w:sz w:val="20"/>
      <w:szCs w:val="20"/>
    </w:rPr>
  </w:style>
  <w:style w:type="character" w:customStyle="1" w:styleId="ListParagraphChar">
    <w:name w:val="List Paragraph Char"/>
    <w:aliases w:val="卑南壹 Char"/>
    <w:link w:val="ListParagraph"/>
    <w:uiPriority w:val="99"/>
    <w:locked/>
    <w:rsid w:val="00911528"/>
    <w:rPr>
      <w:rFonts w:ascii="Calibri" w:eastAsia="新細明體" w:hAnsi="Calibri"/>
    </w:rPr>
  </w:style>
  <w:style w:type="paragraph" w:customStyle="1" w:styleId="a">
    <w:name w:val="公文(文件類型)"/>
    <w:basedOn w:val="Normal"/>
    <w:next w:val="Normal"/>
    <w:uiPriority w:val="99"/>
    <w:rsid w:val="00911528"/>
    <w:pPr>
      <w:widowControl/>
      <w:textAlignment w:val="baseline"/>
    </w:pPr>
    <w:rPr>
      <w:rFonts w:ascii="新細明體" w:eastAsia="標楷體" w:hAnsi="新細明體"/>
      <w:noProof/>
      <w:spacing w:val="20"/>
      <w:kern w:val="0"/>
      <w:sz w:val="32"/>
      <w:szCs w:val="20"/>
      <w:lang w:bidi="he-IL"/>
    </w:rPr>
  </w:style>
  <w:style w:type="paragraph" w:styleId="Header">
    <w:name w:val="header"/>
    <w:basedOn w:val="Normal"/>
    <w:link w:val="HeaderChar"/>
    <w:uiPriority w:val="99"/>
    <w:rsid w:val="00191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9117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91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9117C"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3F48EA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3F48EA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F48E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F48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F48E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F48EA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48EA"/>
    <w:rPr>
      <w:rFonts w:ascii="Cambria" w:eastAsia="新細明體" w:hAnsi="Cambria" w:cs="Times New Roman"/>
      <w:sz w:val="18"/>
      <w:szCs w:val="18"/>
    </w:rPr>
  </w:style>
  <w:style w:type="table" w:styleId="TableGrid">
    <w:name w:val="Table Grid"/>
    <w:basedOn w:val="TableNormal"/>
    <w:uiPriority w:val="99"/>
    <w:rsid w:val="00FD1C6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153D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110;mail&#33267;ka_vulungancoffee@yahoo.com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9</Pages>
  <Words>405</Words>
  <Characters>2313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104年度原住民族產業示範區經營管理專業人才就業計畫</dc:title>
  <dc:subject/>
  <dc:creator>user</dc:creator>
  <cp:keywords/>
  <dc:description/>
  <cp:lastModifiedBy>HL</cp:lastModifiedBy>
  <cp:revision>2</cp:revision>
  <cp:lastPrinted>2015-07-21T04:04:00Z</cp:lastPrinted>
  <dcterms:created xsi:type="dcterms:W3CDTF">2015-08-10T08:30:00Z</dcterms:created>
  <dcterms:modified xsi:type="dcterms:W3CDTF">2015-08-10T08:30:00Z</dcterms:modified>
</cp:coreProperties>
</file>